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12" w:rsidRPr="006B1965" w:rsidRDefault="00106912" w:rsidP="008A38AD">
      <w:pPr>
        <w:pStyle w:val="obkgrheader01"/>
      </w:pPr>
      <w:bookmarkStart w:id="0" w:name="_GoBack"/>
      <w:bookmarkEnd w:id="0"/>
      <w:proofErr w:type="gramStart"/>
      <w:r w:rsidRPr="006B1965">
        <w:t>Слу́жба</w:t>
      </w:r>
      <w:proofErr w:type="gramEnd"/>
      <w:r w:rsidRPr="006B1965">
        <w:t xml:space="preserve"> о́бщая</w:t>
      </w:r>
      <w:r w:rsidR="008A38AD">
        <w:br/>
      </w:r>
      <w:r w:rsidRPr="006B1965">
        <w:t>преподобноиспове́днику Росси́йскому ХХ века</w:t>
      </w:r>
      <w:r w:rsidR="008A38AD">
        <w:br/>
      </w:r>
      <w:r w:rsidRPr="006B1965">
        <w:t>еди́ному</w:t>
      </w:r>
    </w:p>
    <w:p w:rsidR="00106912" w:rsidRPr="006B1965" w:rsidRDefault="00106912" w:rsidP="008A38AD">
      <w:pPr>
        <w:pStyle w:val="obkgrheader02"/>
      </w:pPr>
      <w:proofErr w:type="gramStart"/>
      <w:r w:rsidRPr="006B1965">
        <w:t>ВЕ́ЧЕР</w:t>
      </w:r>
      <w:proofErr w:type="gramEnd"/>
    </w:p>
    <w:p w:rsidR="00106912" w:rsidRPr="006B1965" w:rsidRDefault="00106912" w:rsidP="008A38AD">
      <w:pPr>
        <w:pStyle w:val="obkgrheader03"/>
      </w:pPr>
      <w:r w:rsidRPr="006B1965">
        <w:t xml:space="preserve">На </w:t>
      </w:r>
      <w:proofErr w:type="gramStart"/>
      <w:r w:rsidRPr="006B1965">
        <w:t>Г</w:t>
      </w:r>
      <w:r w:rsidRPr="008A38AD">
        <w:rPr>
          <w:rStyle w:val="obkgrblack"/>
        </w:rPr>
        <w:t>о́споди</w:t>
      </w:r>
      <w:proofErr w:type="gramEnd"/>
      <w:r w:rsidRPr="008A38AD">
        <w:rPr>
          <w:rStyle w:val="obkgrblack"/>
        </w:rPr>
        <w:t xml:space="preserve">, воззва́х: </w:t>
      </w:r>
      <w:r w:rsidRPr="006B1965">
        <w:t>стихи́ры, глас 6.</w:t>
      </w:r>
    </w:p>
    <w:p w:rsidR="00106912" w:rsidRPr="006B1965" w:rsidRDefault="00106912" w:rsidP="008A38AD">
      <w:pPr>
        <w:pStyle w:val="obkgrpodoben"/>
      </w:pPr>
      <w:r w:rsidRPr="008A38AD">
        <w:rPr>
          <w:rStyle w:val="obkgrred"/>
        </w:rPr>
        <w:t>Подо́бен: Т</w:t>
      </w:r>
      <w:r w:rsidRPr="006B1965">
        <w:t>ридне́вен:</w:t>
      </w:r>
    </w:p>
    <w:p w:rsidR="00106912" w:rsidRPr="006B1965" w:rsidRDefault="00106912" w:rsidP="006B1965">
      <w:pPr>
        <w:pStyle w:val="obkgrtext01"/>
      </w:pPr>
      <w:proofErr w:type="gramStart"/>
      <w:r w:rsidRPr="008A38AD">
        <w:rPr>
          <w:rStyle w:val="obkgrred"/>
        </w:rPr>
        <w:t>П</w:t>
      </w:r>
      <w:r w:rsidRPr="006B1965">
        <w:t>о́стника</w:t>
      </w:r>
      <w:proofErr w:type="gramEnd"/>
      <w:r w:rsidRPr="006B1965">
        <w:t xml:space="preserve"> доблему́драго,/ испове́дника Христо́ва,/ в годи́ну гоне́ний страда́ния прие́мшаго,/ восхва́лим по до́лгу, ве́рнии,/ преподо́бнаго отца́ </w:t>
      </w:r>
      <w:r w:rsidR="008A38AD" w:rsidRPr="008A38AD">
        <w:rPr>
          <w:rStyle w:val="obkgrslava"/>
        </w:rPr>
        <w:t>и́мярек,</w:t>
      </w:r>
      <w:r w:rsidRPr="006B1965">
        <w:t>// мо́литвы его́ в по́мощь призыва́юще.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Д</w:t>
      </w:r>
      <w:r w:rsidRPr="006B1965">
        <w:t xml:space="preserve">у́ха Свята́го </w:t>
      </w:r>
      <w:proofErr w:type="gramStart"/>
      <w:r w:rsidRPr="006B1965">
        <w:t>плодо́в</w:t>
      </w:r>
      <w:proofErr w:type="gramEnd"/>
      <w:r w:rsidRPr="006B1965">
        <w:t xml:space="preserve"> испо́лнен быв,/ благо́ю наде́ждою обогати́лся еси́/ и, о ве́чнем помышля́</w:t>
      </w:r>
      <w:r w:rsidR="004F3DD6">
        <w:t>я,/ страда́ния вре́менная ниво</w:t>
      </w:r>
      <w:r w:rsidRPr="006B1965">
        <w:t xml:space="preserve">что́же вмени́л еси́, </w:t>
      </w:r>
      <w:r w:rsidR="008A38AD" w:rsidRPr="008A38AD">
        <w:rPr>
          <w:rStyle w:val="obkgrslava"/>
        </w:rPr>
        <w:t>и́мярек.</w:t>
      </w:r>
      <w:r w:rsidRPr="006B1965">
        <w:t xml:space="preserve">/ Те́мже со </w:t>
      </w:r>
      <w:proofErr w:type="gramStart"/>
      <w:r w:rsidRPr="006B1965">
        <w:t>дерзнове́нием</w:t>
      </w:r>
      <w:proofErr w:type="gramEnd"/>
      <w:r w:rsidRPr="006B1965">
        <w:t>// пред мучи́тели Христа́ испове́дал еси́.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Д</w:t>
      </w:r>
      <w:r w:rsidRPr="006B1965">
        <w:t xml:space="preserve">аде́ся ти </w:t>
      </w:r>
      <w:proofErr w:type="gramStart"/>
      <w:r w:rsidRPr="006B1965">
        <w:t>благода́ть</w:t>
      </w:r>
      <w:proofErr w:type="gramEnd"/>
      <w:r w:rsidRPr="006B1965">
        <w:t xml:space="preserve">, преподо́бне о́тче </w:t>
      </w:r>
      <w:r w:rsidR="008A38AD" w:rsidRPr="008A38AD">
        <w:rPr>
          <w:rStyle w:val="obkgrslava"/>
        </w:rPr>
        <w:t>и́мярек,</w:t>
      </w:r>
      <w:r w:rsidRPr="006B1965">
        <w:t>/ не то́кмо и́ноческия по́двиги подъя́ти,/ но и во испове́дании Христа́ ра́ди пострада́ти,/ Ему́же ны́не те́пле моли́ся/ Це́ркви на́шей дарова́ти мир// и душа́м на́шим ве́лию ми́лость.</w:t>
      </w:r>
    </w:p>
    <w:p w:rsidR="00106912" w:rsidRPr="006B1965" w:rsidRDefault="00106912" w:rsidP="008A38AD">
      <w:pPr>
        <w:pStyle w:val="obkgrheader03"/>
      </w:pPr>
      <w:proofErr w:type="gramStart"/>
      <w:r w:rsidRPr="006B1965">
        <w:t>Сла́ва</w:t>
      </w:r>
      <w:proofErr w:type="gramEnd"/>
      <w:r w:rsidRPr="006B1965">
        <w:t>, глас 8: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П</w:t>
      </w:r>
      <w:r w:rsidRPr="006B1965">
        <w:t xml:space="preserve">реподо́бне о́тче, испове́дниче сла́вне </w:t>
      </w:r>
      <w:r w:rsidR="008A38AD" w:rsidRPr="008A38AD">
        <w:rPr>
          <w:rStyle w:val="obkgrslava"/>
        </w:rPr>
        <w:t>и́мярек,</w:t>
      </w:r>
      <w:r w:rsidRPr="006B1965">
        <w:t>/ ты все упова́ние на Бо́га возложи́л еси́,/ и</w:t>
      </w:r>
      <w:proofErr w:type="gramStart"/>
      <w:r w:rsidRPr="006B1965">
        <w:t xml:space="preserve"> Т</w:t>
      </w:r>
      <w:proofErr w:type="gramEnd"/>
      <w:r w:rsidRPr="006B1965">
        <w:t>ой тя просла́ви во Ца́рствии Небе́снем,/ иде́же со сро́дники на́шими,/ новому́ченики и испове́дники Росси́йскими,/ ве́рою, наде́ждею и любо́вию Ему́ угоди́вшими,/ прославля́еши Отца́</w:t>
      </w:r>
      <w:r w:rsidR="004F3DD6">
        <w:t>,</w:t>
      </w:r>
      <w:r w:rsidRPr="006B1965">
        <w:t xml:space="preserve"> и Сы́на</w:t>
      </w:r>
      <w:r w:rsidR="004F3DD6">
        <w:t>,</w:t>
      </w:r>
      <w:r w:rsidRPr="006B1965">
        <w:t xml:space="preserve"> и Свята́го Ду́ха,// </w:t>
      </w:r>
      <w:proofErr w:type="gramStart"/>
      <w:r w:rsidRPr="006B1965">
        <w:t>Тро́ицу</w:t>
      </w:r>
      <w:proofErr w:type="gramEnd"/>
      <w:r w:rsidRPr="006B1965">
        <w:t xml:space="preserve"> Единосу́щную и Неразде́льную. </w:t>
      </w:r>
    </w:p>
    <w:p w:rsidR="00106912" w:rsidRPr="006B1965" w:rsidRDefault="00106912" w:rsidP="006B1965">
      <w:pPr>
        <w:pStyle w:val="obkgrtext01"/>
      </w:pPr>
      <w:proofErr w:type="gramStart"/>
      <w:r w:rsidRPr="008A38AD">
        <w:rPr>
          <w:rStyle w:val="obkgrslava"/>
        </w:rPr>
        <w:t>И ны</w:t>
      </w:r>
      <w:proofErr w:type="gramEnd"/>
      <w:r w:rsidRPr="008A38AD">
        <w:rPr>
          <w:rStyle w:val="obkgrslava"/>
        </w:rPr>
        <w:t>́не,</w:t>
      </w:r>
      <w:r w:rsidRPr="006B1965">
        <w:t xml:space="preserve"> </w:t>
      </w:r>
      <w:r w:rsidR="00BD2488" w:rsidRPr="00BD2488">
        <w:rPr>
          <w:rStyle w:val="obkgrslava"/>
        </w:rPr>
        <w:t xml:space="preserve">Богоро́дичен: </w:t>
      </w:r>
      <w:r w:rsidRPr="008A38AD">
        <w:rPr>
          <w:rStyle w:val="obkgrred"/>
        </w:rPr>
        <w:t>Ц</w:t>
      </w:r>
      <w:r w:rsidRPr="006B1965">
        <w:t xml:space="preserve">арь </w:t>
      </w:r>
      <w:proofErr w:type="gramStart"/>
      <w:r w:rsidRPr="006B1965">
        <w:t>Небе́сный</w:t>
      </w:r>
      <w:proofErr w:type="gramEnd"/>
      <w:r w:rsidRPr="006B1965">
        <w:t>:</w:t>
      </w:r>
    </w:p>
    <w:p w:rsidR="00106912" w:rsidRPr="006B1965" w:rsidRDefault="00106912" w:rsidP="008A38AD">
      <w:pPr>
        <w:pStyle w:val="obkgrheader03"/>
      </w:pPr>
      <w:r w:rsidRPr="006B1965">
        <w:t xml:space="preserve">Вход. Проки́мен </w:t>
      </w:r>
      <w:proofErr w:type="gramStart"/>
      <w:r w:rsidRPr="006B1965">
        <w:t>дне</w:t>
      </w:r>
      <w:proofErr w:type="gramEnd"/>
      <w:r w:rsidRPr="006B1965">
        <w:t xml:space="preserve">. </w:t>
      </w:r>
      <w:proofErr w:type="gramStart"/>
      <w:r w:rsidRPr="006B1965">
        <w:t>Чте́ния</w:t>
      </w:r>
      <w:proofErr w:type="gramEnd"/>
      <w:r w:rsidRPr="006B1965">
        <w:t xml:space="preserve"> три преподо́бническая.</w:t>
      </w:r>
    </w:p>
    <w:p w:rsidR="00106912" w:rsidRPr="006B1965" w:rsidRDefault="00106912" w:rsidP="008A38AD">
      <w:pPr>
        <w:pStyle w:val="obkgrheader03"/>
      </w:pPr>
      <w:r w:rsidRPr="006B1965">
        <w:t xml:space="preserve">На </w:t>
      </w:r>
      <w:proofErr w:type="gramStart"/>
      <w:r w:rsidRPr="006B1965">
        <w:t>стихо́вне</w:t>
      </w:r>
      <w:proofErr w:type="gramEnd"/>
      <w:r w:rsidRPr="006B1965">
        <w:t xml:space="preserve"> стихи́ры, глас 2: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Е</w:t>
      </w:r>
      <w:r w:rsidRPr="006B1965">
        <w:t xml:space="preserve">гда́ умали́ся </w:t>
      </w:r>
      <w:proofErr w:type="gramStart"/>
      <w:r w:rsidRPr="006B1965">
        <w:t>и́стина</w:t>
      </w:r>
      <w:proofErr w:type="gramEnd"/>
      <w:r w:rsidRPr="006B1965">
        <w:t xml:space="preserve"> в земли́ на́шей/ и мно́жество неве́рных воста́ша на Це́рковь Христо́ву,/ в безу́мии свое́м глаго́лющих:/ что нам Госпо́дь есть?/ Тогда́ ты, преподо́бне </w:t>
      </w:r>
      <w:proofErr w:type="gramStart"/>
      <w:r w:rsidRPr="006B1965">
        <w:t>о́тче</w:t>
      </w:r>
      <w:proofErr w:type="gramEnd"/>
      <w:r w:rsidRPr="006B1965">
        <w:t xml:space="preserve"> </w:t>
      </w:r>
      <w:r w:rsidR="008A38AD" w:rsidRPr="008A38AD">
        <w:rPr>
          <w:rStyle w:val="obkgrslava"/>
        </w:rPr>
        <w:t>и́мярек,</w:t>
      </w:r>
      <w:r w:rsidRPr="006B1965">
        <w:t>/ безбо́жныя твои́м испове́данием посрами́л еси́,// и па́мять их поги́бе с шу́мом.</w:t>
      </w:r>
    </w:p>
    <w:p w:rsidR="00106912" w:rsidRPr="006B1965" w:rsidRDefault="00106912" w:rsidP="008A38AD">
      <w:pPr>
        <w:pStyle w:val="obkgrtext02"/>
      </w:pPr>
      <w:r w:rsidRPr="008A38AD">
        <w:rPr>
          <w:rStyle w:val="obkgrred"/>
        </w:rPr>
        <w:t>Стих: И</w:t>
      </w:r>
      <w:r w:rsidRPr="006B1965">
        <w:t xml:space="preserve">спове́мся Тебе́ в пра́вости </w:t>
      </w:r>
      <w:proofErr w:type="gramStart"/>
      <w:r w:rsidRPr="006B1965">
        <w:t>се́рдца</w:t>
      </w:r>
      <w:proofErr w:type="gramEnd"/>
      <w:r w:rsidRPr="006B1965">
        <w:t>,// внегда́ научи́ти ми ся судьба́м пра́вды Твоея́.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Е</w:t>
      </w:r>
      <w:r w:rsidRPr="006B1965">
        <w:t>гда́ прии́де Госпо́дь испыта́ти лю́ди</w:t>
      </w:r>
      <w:proofErr w:type="gramStart"/>
      <w:r w:rsidRPr="006B1965">
        <w:t xml:space="preserve"> С</w:t>
      </w:r>
      <w:proofErr w:type="gramEnd"/>
      <w:r w:rsidRPr="006B1965">
        <w:t xml:space="preserve">воя́,/ блаже́нна тя </w:t>
      </w:r>
      <w:r w:rsidRPr="006B1965">
        <w:lastRenderedPageBreak/>
        <w:t xml:space="preserve">раба́ и бдя́ща обре́те,/ смире́нием и доброде́тельми укра́шена,/ преподобноиспове́дниче </w:t>
      </w:r>
      <w:r w:rsidR="008A38AD" w:rsidRPr="008A38AD">
        <w:rPr>
          <w:rStyle w:val="obkgrslava"/>
        </w:rPr>
        <w:t>и́мярек</w:t>
      </w:r>
      <w:r w:rsidRPr="006B1965">
        <w:t xml:space="preserve"> всече́стне./ Те́мже </w:t>
      </w:r>
      <w:proofErr w:type="gramStart"/>
      <w:r w:rsidRPr="006B1965">
        <w:t>мно́гими</w:t>
      </w:r>
      <w:proofErr w:type="gramEnd"/>
      <w:r w:rsidRPr="006B1965">
        <w:t xml:space="preserve"> тя дарова́нии обогати́// и яви́ нам мо́литвенника те́пла.</w:t>
      </w:r>
    </w:p>
    <w:p w:rsidR="00106912" w:rsidRPr="006B1965" w:rsidRDefault="00106912" w:rsidP="008A38AD">
      <w:pPr>
        <w:pStyle w:val="obkgrtext02"/>
      </w:pPr>
      <w:r w:rsidRPr="008A38AD">
        <w:rPr>
          <w:rStyle w:val="obkgrred"/>
        </w:rPr>
        <w:t xml:space="preserve">Стих: </w:t>
      </w:r>
      <w:proofErr w:type="gramStart"/>
      <w:r w:rsidRPr="008A38AD">
        <w:rPr>
          <w:rStyle w:val="obkgrred"/>
        </w:rPr>
        <w:t>П</w:t>
      </w:r>
      <w:r w:rsidRPr="006B1965">
        <w:t>о́йте</w:t>
      </w:r>
      <w:proofErr w:type="gramEnd"/>
      <w:r w:rsidRPr="006B1965">
        <w:t xml:space="preserve"> Го́сподеви, преподо́бнии Его́,// и испове́дайте па́мять святы́ни Его́.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Е</w:t>
      </w:r>
      <w:r w:rsidRPr="006B1965">
        <w:t xml:space="preserve">гда́ обыдо́ша тя гоня́щии </w:t>
      </w:r>
      <w:proofErr w:type="gramStart"/>
      <w:r w:rsidRPr="006B1965">
        <w:t>непра́ведно</w:t>
      </w:r>
      <w:proofErr w:type="gramEnd"/>
      <w:r w:rsidRPr="006B1965">
        <w:t xml:space="preserve">,/ преподобноиспове́дниче о́тче </w:t>
      </w:r>
      <w:r w:rsidR="008A38AD" w:rsidRPr="008A38AD">
        <w:rPr>
          <w:rStyle w:val="obkgrslava"/>
        </w:rPr>
        <w:t>и́мярек,</w:t>
      </w:r>
      <w:r w:rsidRPr="006B1965">
        <w:t xml:space="preserve">/ тогда́ помина́л еси́ сло́во Госпо́дне:/ несть раб бо́лий го́спода своего́,/ а́ще Мене́ изгна́ша и вас ижденут./ Те́мже </w:t>
      </w:r>
      <w:proofErr w:type="gramStart"/>
      <w:r w:rsidRPr="006B1965">
        <w:t>блаже́нства</w:t>
      </w:r>
      <w:proofErr w:type="gramEnd"/>
      <w:r w:rsidRPr="006B1965">
        <w:t xml:space="preserve"> изгна́нных пра́вды ра́ди сподо́бился еси́// и мо́лишися о спасе́нии душ на́ших.</w:t>
      </w:r>
    </w:p>
    <w:p w:rsidR="00106912" w:rsidRPr="006B1965" w:rsidRDefault="00106912" w:rsidP="008A38AD">
      <w:pPr>
        <w:pStyle w:val="obkgrheader03"/>
      </w:pPr>
      <w:proofErr w:type="gramStart"/>
      <w:r w:rsidRPr="006B1965">
        <w:t>Сла́ва</w:t>
      </w:r>
      <w:proofErr w:type="gramEnd"/>
      <w:r w:rsidRPr="006B1965">
        <w:t>, глас 6: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П</w:t>
      </w:r>
      <w:r w:rsidRPr="006B1965">
        <w:t xml:space="preserve">рииди́те, вси ве́рнии,/ </w:t>
      </w:r>
      <w:proofErr w:type="gramStart"/>
      <w:r w:rsidRPr="006B1965">
        <w:t>досто́йно</w:t>
      </w:r>
      <w:proofErr w:type="gramEnd"/>
      <w:r w:rsidRPr="006B1965">
        <w:t xml:space="preserve"> воспои́м отца́ преподо́бнаго,/ сей бо, по́двиг страда́ния и испове́дничества соверши́в/ и последи́ благоче́стно пожи́в,/ Бо́гу в ми́ре ду́шу пре́дал еси́/ и от су́щих зде к ве́чным жили́щем преста́вился еси́,// иде́же мо́лится о душа́х на́ших.</w:t>
      </w:r>
    </w:p>
    <w:p w:rsidR="00106912" w:rsidRPr="006B1965" w:rsidRDefault="00106912" w:rsidP="006B1965">
      <w:pPr>
        <w:pStyle w:val="obkgrtext01"/>
      </w:pPr>
      <w:proofErr w:type="gramStart"/>
      <w:r w:rsidRPr="008A38AD">
        <w:rPr>
          <w:rStyle w:val="obkgrslava"/>
        </w:rPr>
        <w:t>И ны</w:t>
      </w:r>
      <w:proofErr w:type="gramEnd"/>
      <w:r w:rsidRPr="008A38AD">
        <w:rPr>
          <w:rStyle w:val="obkgrslava"/>
        </w:rPr>
        <w:t>́не,</w:t>
      </w:r>
      <w:r w:rsidRPr="006B1965">
        <w:t xml:space="preserve"> </w:t>
      </w:r>
      <w:r w:rsidR="00BD2488" w:rsidRPr="00BD2488">
        <w:rPr>
          <w:rStyle w:val="obkgrslava"/>
        </w:rPr>
        <w:t xml:space="preserve">Богоро́дичен: </w:t>
      </w:r>
      <w:proofErr w:type="gramStart"/>
      <w:r w:rsidRPr="008A38AD">
        <w:rPr>
          <w:rStyle w:val="obkgrred"/>
        </w:rPr>
        <w:t>Т</w:t>
      </w:r>
      <w:r w:rsidRPr="006B1965">
        <w:t>воре́ц</w:t>
      </w:r>
      <w:proofErr w:type="gramEnd"/>
      <w:r w:rsidRPr="006B1965">
        <w:t xml:space="preserve"> и Изба́витель:</w:t>
      </w:r>
    </w:p>
    <w:p w:rsidR="00106912" w:rsidRPr="006B1965" w:rsidRDefault="00106912" w:rsidP="008A38AD">
      <w:pPr>
        <w:pStyle w:val="obkgrheader03"/>
      </w:pPr>
      <w:proofErr w:type="gramStart"/>
      <w:r w:rsidRPr="006B1965">
        <w:t>Тропа́рь</w:t>
      </w:r>
      <w:proofErr w:type="gramEnd"/>
      <w:r w:rsidRPr="006B1965">
        <w:t>, глас 2: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П</w:t>
      </w:r>
      <w:r w:rsidRPr="006B1965">
        <w:t xml:space="preserve">реподобноиспове́дниче о́тче </w:t>
      </w:r>
      <w:r w:rsidR="008A38AD" w:rsidRPr="008A38AD">
        <w:rPr>
          <w:rStyle w:val="obkgrslava"/>
        </w:rPr>
        <w:t>и́мярек,</w:t>
      </w:r>
      <w:r w:rsidRPr="006B1965">
        <w:t xml:space="preserve">/ </w:t>
      </w:r>
      <w:proofErr w:type="gramStart"/>
      <w:r w:rsidRPr="006B1965">
        <w:t>во</w:t>
      </w:r>
      <w:proofErr w:type="gramEnd"/>
      <w:r w:rsidRPr="006B1965">
        <w:t xml:space="preserve"> дни гоне́ний безбо́жных на Це́рковь Ру́сскую/ поноше́ния, заточе́ние, изгна́ние и го́рькия ра́боты/ Христа́ ра́ди претерпе́л еси́,/ и ничто́же разлучи́ тя от любве́ Бо́жия./ Та́же, благоче́стно в ми́ре </w:t>
      </w:r>
      <w:proofErr w:type="gramStart"/>
      <w:r w:rsidRPr="006B1965">
        <w:t>пожи́в</w:t>
      </w:r>
      <w:proofErr w:type="gramEnd"/>
      <w:r w:rsidRPr="006B1965">
        <w:t xml:space="preserve">,/ свиде́тельствовал еси́ Го́спода Иису́са Христа́,// Его́же моли́ спасти́ся душа́м на́шим. </w:t>
      </w:r>
    </w:p>
    <w:p w:rsidR="00106912" w:rsidRPr="006B1965" w:rsidRDefault="00106912" w:rsidP="008A38AD">
      <w:pPr>
        <w:pStyle w:val="obkgrheader02"/>
      </w:pPr>
      <w:r w:rsidRPr="006B1965">
        <w:t xml:space="preserve">НА </w:t>
      </w:r>
      <w:proofErr w:type="gramStart"/>
      <w:r w:rsidRPr="006B1965">
        <w:t>У́ТРЕНИ</w:t>
      </w:r>
      <w:proofErr w:type="gramEnd"/>
    </w:p>
    <w:p w:rsidR="00106912" w:rsidRPr="006B1965" w:rsidRDefault="00106912" w:rsidP="008A38AD">
      <w:pPr>
        <w:pStyle w:val="obkgrheader03"/>
      </w:pPr>
      <w:r w:rsidRPr="006B1965">
        <w:t>На Б</w:t>
      </w:r>
      <w:r w:rsidRPr="008A38AD">
        <w:rPr>
          <w:rStyle w:val="obkgrblack"/>
        </w:rPr>
        <w:t xml:space="preserve">ог </w:t>
      </w:r>
      <w:proofErr w:type="gramStart"/>
      <w:r w:rsidRPr="008A38AD">
        <w:rPr>
          <w:rStyle w:val="obkgrblack"/>
        </w:rPr>
        <w:t>Госпо́дь</w:t>
      </w:r>
      <w:proofErr w:type="gramEnd"/>
      <w:r w:rsidRPr="008A38AD">
        <w:rPr>
          <w:rStyle w:val="obkgrblack"/>
        </w:rPr>
        <w:t xml:space="preserve">: </w:t>
      </w:r>
      <w:r w:rsidRPr="006B1965">
        <w:t>тропа́рь то́йже.</w:t>
      </w:r>
    </w:p>
    <w:p w:rsidR="00106912" w:rsidRPr="006B1965" w:rsidRDefault="00106912" w:rsidP="008A38AD">
      <w:pPr>
        <w:pStyle w:val="obkgrheader03"/>
      </w:pPr>
      <w:r w:rsidRPr="006B1965">
        <w:t xml:space="preserve">По 1-м стихосло́вии </w:t>
      </w:r>
      <w:proofErr w:type="gramStart"/>
      <w:r w:rsidRPr="006B1965">
        <w:t>седа</w:t>
      </w:r>
      <w:proofErr w:type="gramEnd"/>
      <w:r w:rsidRPr="006B1965">
        <w:t>́лен, глас 4:</w:t>
      </w:r>
    </w:p>
    <w:p w:rsidR="00106912" w:rsidRPr="006B1965" w:rsidRDefault="00106912" w:rsidP="006B1965">
      <w:pPr>
        <w:pStyle w:val="obkgrtext01"/>
      </w:pPr>
      <w:proofErr w:type="gramStart"/>
      <w:r w:rsidRPr="008A38AD">
        <w:rPr>
          <w:rStyle w:val="obkgrred"/>
        </w:rPr>
        <w:t>М</w:t>
      </w:r>
      <w:r w:rsidRPr="006B1965">
        <w:t>но́гая</w:t>
      </w:r>
      <w:proofErr w:type="gramEnd"/>
      <w:r w:rsidRPr="006B1965">
        <w:t xml:space="preserve"> страда́ния му́жественне претерпева́я,/ сове́ты безбо́жных разори́л еси́/ и, от сла́вы по́стническия в сла́ву испове́дническую восходя́,/ сугу́бым венце́м от Подвигополо́жника увенча́лся еси́./ Те́мже моли́ о почита́ющих тя.</w:t>
      </w:r>
    </w:p>
    <w:p w:rsidR="00106912" w:rsidRPr="006B1965" w:rsidRDefault="00106912" w:rsidP="008A38AD">
      <w:pPr>
        <w:pStyle w:val="obkgrheader03"/>
      </w:pPr>
      <w:proofErr w:type="gramStart"/>
      <w:r w:rsidRPr="006B1965">
        <w:t>Сла́ва</w:t>
      </w:r>
      <w:proofErr w:type="gramEnd"/>
      <w:r w:rsidRPr="006B1965">
        <w:t>, и ны́не, Богоро́дичен:</w:t>
      </w:r>
    </w:p>
    <w:p w:rsidR="00106912" w:rsidRPr="006B1965" w:rsidRDefault="00106912" w:rsidP="006B1965">
      <w:pPr>
        <w:pStyle w:val="obkgrtext01"/>
      </w:pPr>
      <w:proofErr w:type="gramStart"/>
      <w:r w:rsidRPr="008A38AD">
        <w:rPr>
          <w:rStyle w:val="obkgrred"/>
        </w:rPr>
        <w:t>Н</w:t>
      </w:r>
      <w:r w:rsidRPr="006B1965">
        <w:t>едви́жимое</w:t>
      </w:r>
      <w:proofErr w:type="gramEnd"/>
      <w:r w:rsidRPr="006B1965">
        <w:t xml:space="preserve"> утвержде́ние ве́ры/ и упова́ние на́ше во </w:t>
      </w:r>
      <w:r w:rsidRPr="006B1965">
        <w:lastRenderedPageBreak/>
        <w:t>обстоя́ниих,/ Богоро́дицу пе́сньми почти́м:/ ра́дуйся, Правосла́вия огражде́ние,/ ра́дуйся, земли́ на́шея покро́ве,/ ра́дуйся, Неве́сто Неневе́стная.</w:t>
      </w:r>
    </w:p>
    <w:p w:rsidR="00106912" w:rsidRPr="006B1965" w:rsidRDefault="00106912" w:rsidP="008A38AD">
      <w:pPr>
        <w:pStyle w:val="obkgrheader03"/>
      </w:pPr>
      <w:r w:rsidRPr="006B1965">
        <w:t xml:space="preserve"> По 2-м стихосло́вии </w:t>
      </w:r>
      <w:proofErr w:type="gramStart"/>
      <w:r w:rsidRPr="006B1965">
        <w:t>седа</w:t>
      </w:r>
      <w:proofErr w:type="gramEnd"/>
      <w:r w:rsidRPr="006B1965">
        <w:t>́лен, глас 7: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К</w:t>
      </w:r>
      <w:r w:rsidRPr="006B1965">
        <w:t xml:space="preserve">то </w:t>
      </w:r>
      <w:proofErr w:type="gramStart"/>
      <w:r w:rsidRPr="006B1965">
        <w:t>досто́йную</w:t>
      </w:r>
      <w:proofErr w:type="gramEnd"/>
      <w:r w:rsidRPr="006B1965">
        <w:t xml:space="preserve"> похвалу́ принесе́т подвиго́м твои́м, преподо́бне страда́льче </w:t>
      </w:r>
      <w:r w:rsidR="008A38AD" w:rsidRPr="008A38AD">
        <w:rPr>
          <w:rStyle w:val="obkgrslava"/>
        </w:rPr>
        <w:t>и́мярек</w:t>
      </w:r>
      <w:r w:rsidRPr="008A38AD">
        <w:rPr>
          <w:rStyle w:val="obkgrslava"/>
        </w:rPr>
        <w:t>?</w:t>
      </w:r>
      <w:r w:rsidRPr="006B1965">
        <w:t xml:space="preserve">/ </w:t>
      </w:r>
      <w:proofErr w:type="gramStart"/>
      <w:r w:rsidRPr="006B1965">
        <w:t>Воздержа́нием</w:t>
      </w:r>
      <w:proofErr w:type="gramEnd"/>
      <w:r w:rsidRPr="006B1965">
        <w:t xml:space="preserve"> бо себе́ укра́сив,/ испове́данием Христу́ угоди́л еси́,/ оба́че, неключи́маго раба́ ева́нгельски себе́ помышля́я,/ да́же до конца́ живота́ твоего́ в зако́не Госпо́дни со смире́нием поуча́лся еси́. </w:t>
      </w:r>
    </w:p>
    <w:p w:rsidR="00106912" w:rsidRPr="006B1965" w:rsidRDefault="00106912" w:rsidP="008A38AD">
      <w:pPr>
        <w:pStyle w:val="obkgrheader03"/>
      </w:pPr>
      <w:proofErr w:type="gramStart"/>
      <w:r w:rsidRPr="006B1965">
        <w:t>Сла́ва</w:t>
      </w:r>
      <w:proofErr w:type="gramEnd"/>
      <w:r w:rsidRPr="006B1965">
        <w:t>, и ны́не, Богоро́дичен: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С</w:t>
      </w:r>
      <w:r w:rsidRPr="006B1965">
        <w:t>тена́ и покро́в еси́, Влады́чице,/ и приста́нище небу́рное всем в беда́х су́щим/ и к</w:t>
      </w:r>
      <w:proofErr w:type="gramStart"/>
      <w:r w:rsidRPr="006B1965">
        <w:t xml:space="preserve"> Т</w:t>
      </w:r>
      <w:proofErr w:type="gramEnd"/>
      <w:r w:rsidRPr="006B1965">
        <w:t xml:space="preserve">воему́ заступле́нию с ве́рою притека́ющим./ Те́мже и мы </w:t>
      </w:r>
      <w:proofErr w:type="gramStart"/>
      <w:r w:rsidRPr="006B1965">
        <w:t>усе́рдно</w:t>
      </w:r>
      <w:proofErr w:type="gramEnd"/>
      <w:r w:rsidRPr="006B1965">
        <w:t xml:space="preserve"> вопие́м Ти:/ соблюди́ нас в Правосла́вии и единомы́слии, Де́во Пречи́стая.</w:t>
      </w:r>
    </w:p>
    <w:p w:rsidR="00106912" w:rsidRPr="006B1965" w:rsidRDefault="00106912" w:rsidP="008A38AD">
      <w:pPr>
        <w:pStyle w:val="obkgrheader03"/>
      </w:pPr>
      <w:proofErr w:type="gramStart"/>
      <w:r w:rsidRPr="006B1965">
        <w:t>Велича́ние</w:t>
      </w:r>
      <w:proofErr w:type="gramEnd"/>
      <w:r w:rsidRPr="006B1965">
        <w:t>: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У</w:t>
      </w:r>
      <w:r w:rsidRPr="006B1965">
        <w:t xml:space="preserve">блажа́ем тя, преподобноиспове́дниче </w:t>
      </w:r>
      <w:r w:rsidR="008A38AD" w:rsidRPr="008A38AD">
        <w:rPr>
          <w:rStyle w:val="obkgrslava"/>
        </w:rPr>
        <w:t>и́мярек,</w:t>
      </w:r>
      <w:r w:rsidRPr="006B1965">
        <w:t xml:space="preserve">/ и чтим святу́ю па́мять твою́,/ наста́вниче мона́хов// и </w:t>
      </w:r>
      <w:r w:rsidRPr="004F3DD6">
        <w:t>собесе́дниче</w:t>
      </w:r>
      <w:proofErr w:type="gramStart"/>
      <w:r w:rsidRPr="004F3DD6">
        <w:t xml:space="preserve"> А</w:t>
      </w:r>
      <w:proofErr w:type="gramEnd"/>
      <w:r w:rsidRPr="004F3DD6">
        <w:t>́нгелов</w:t>
      </w:r>
      <w:r w:rsidRPr="006B1965">
        <w:t>.</w:t>
      </w:r>
    </w:p>
    <w:p w:rsidR="00106912" w:rsidRPr="006B1965" w:rsidRDefault="00106912" w:rsidP="008A38AD">
      <w:pPr>
        <w:pStyle w:val="obkgrheader03"/>
      </w:pPr>
      <w:proofErr w:type="gramStart"/>
      <w:r w:rsidRPr="006B1965">
        <w:t>Псало́м</w:t>
      </w:r>
      <w:proofErr w:type="gramEnd"/>
      <w:r w:rsidRPr="006B1965">
        <w:t xml:space="preserve"> избра́нный:</w:t>
      </w:r>
    </w:p>
    <w:p w:rsidR="00106912" w:rsidRPr="006B1965" w:rsidRDefault="004F3DD6" w:rsidP="006B1965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="00106912" w:rsidRPr="008A38AD">
        <w:rPr>
          <w:rStyle w:val="obkgrred"/>
        </w:rPr>
        <w:t>Т</w:t>
      </w:r>
      <w:r w:rsidR="00106912" w:rsidRPr="006B1965">
        <w:t xml:space="preserve">ерпя́ потерпе́х </w:t>
      </w:r>
      <w:proofErr w:type="gramStart"/>
      <w:r w:rsidR="00106912" w:rsidRPr="006B1965">
        <w:t>Го́спода</w:t>
      </w:r>
      <w:proofErr w:type="gramEnd"/>
      <w:r w:rsidR="00106912" w:rsidRPr="006B1965">
        <w:t>, и внят ми, и услы́ша мо́литву мою́.</w:t>
      </w:r>
    </w:p>
    <w:p w:rsidR="00106912" w:rsidRPr="006B1965" w:rsidRDefault="004F3DD6" w:rsidP="006B1965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="00106912" w:rsidRPr="008A38AD">
        <w:rPr>
          <w:rStyle w:val="obkgrred"/>
        </w:rPr>
        <w:t>П</w:t>
      </w:r>
      <w:r w:rsidR="00106912" w:rsidRPr="006B1965">
        <w:t>оста́</w:t>
      </w:r>
      <w:proofErr w:type="gramStart"/>
      <w:r w:rsidR="00106912" w:rsidRPr="006B1965">
        <w:t>ви на</w:t>
      </w:r>
      <w:proofErr w:type="gramEnd"/>
      <w:r w:rsidR="00106912" w:rsidRPr="006B1965">
        <w:t xml:space="preserve"> ка́мени но́зе мои́ и испра́ви стопы́ моя́.</w:t>
      </w:r>
    </w:p>
    <w:p w:rsidR="00106912" w:rsidRPr="006B1965" w:rsidRDefault="004F3DD6" w:rsidP="006B1965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="00106912" w:rsidRPr="008A38AD">
        <w:rPr>
          <w:rStyle w:val="obkgrred"/>
        </w:rPr>
        <w:t>С</w:t>
      </w:r>
      <w:r w:rsidR="00106912" w:rsidRPr="006B1965">
        <w:t xml:space="preserve">миря́х </w:t>
      </w:r>
      <w:proofErr w:type="gramStart"/>
      <w:r w:rsidR="00106912" w:rsidRPr="006B1965">
        <w:t>посто́м</w:t>
      </w:r>
      <w:proofErr w:type="gramEnd"/>
      <w:r w:rsidR="00106912" w:rsidRPr="006B1965">
        <w:t xml:space="preserve"> ду́шу мою́.</w:t>
      </w:r>
    </w:p>
    <w:p w:rsidR="00106912" w:rsidRPr="006B1965" w:rsidRDefault="004F3DD6" w:rsidP="006B1965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="00106912" w:rsidRPr="008A38AD">
        <w:rPr>
          <w:rStyle w:val="obkgrred"/>
        </w:rPr>
        <w:t>П</w:t>
      </w:r>
      <w:r w:rsidR="00106912" w:rsidRPr="006B1965">
        <w:t>олу́нощи воста́х испове́датися Тебе́, седмери́цею днем хвали́х Тя.</w:t>
      </w:r>
    </w:p>
    <w:p w:rsidR="00106912" w:rsidRPr="006B1965" w:rsidRDefault="004F3DD6" w:rsidP="006B1965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="00106912" w:rsidRPr="008A38AD">
        <w:rPr>
          <w:rStyle w:val="obkgrred"/>
        </w:rPr>
        <w:t>Н</w:t>
      </w:r>
      <w:r w:rsidR="00106912" w:rsidRPr="006B1965">
        <w:t>епра́вду возненави́дех и омерзи́х, зако́н же</w:t>
      </w:r>
      <w:proofErr w:type="gramStart"/>
      <w:r w:rsidR="00106912" w:rsidRPr="006B1965">
        <w:t xml:space="preserve"> Т</w:t>
      </w:r>
      <w:proofErr w:type="gramEnd"/>
      <w:r w:rsidR="00106912" w:rsidRPr="006B1965">
        <w:t>вой возлюби́х.</w:t>
      </w:r>
    </w:p>
    <w:p w:rsidR="00106912" w:rsidRPr="006B1965" w:rsidRDefault="004F3DD6" w:rsidP="006B1965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="00106912" w:rsidRPr="008A38AD">
        <w:rPr>
          <w:rStyle w:val="obkgrred"/>
        </w:rPr>
        <w:t>У</w:t>
      </w:r>
      <w:r w:rsidR="00106912" w:rsidRPr="006B1965">
        <w:t xml:space="preserve">труди́хся </w:t>
      </w:r>
      <w:proofErr w:type="gramStart"/>
      <w:r w:rsidR="00106912" w:rsidRPr="006B1965">
        <w:t>воздыха́нием</w:t>
      </w:r>
      <w:proofErr w:type="gramEnd"/>
      <w:r w:rsidR="00106912" w:rsidRPr="006B1965">
        <w:t xml:space="preserve"> мои́м, измы́ю на вся́ку нощь ло́же мое́, слеза́ми мои́ми посте́лю мою́ омочу́.</w:t>
      </w:r>
    </w:p>
    <w:p w:rsidR="00106912" w:rsidRPr="006B1965" w:rsidRDefault="004F3DD6" w:rsidP="006B1965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="00106912" w:rsidRPr="008A38AD">
        <w:rPr>
          <w:rStyle w:val="obkgrred"/>
        </w:rPr>
        <w:t>И</w:t>
      </w:r>
      <w:r w:rsidR="00106912" w:rsidRPr="006B1965">
        <w:t xml:space="preserve">спове́мся Тебе́ в пра́вости </w:t>
      </w:r>
      <w:proofErr w:type="gramStart"/>
      <w:r w:rsidR="00106912" w:rsidRPr="006B1965">
        <w:t>се́рдца</w:t>
      </w:r>
      <w:proofErr w:type="gramEnd"/>
      <w:r w:rsidR="00106912" w:rsidRPr="006B1965">
        <w:t>, внегда́ научи́ти ми ся судьба́м пра́вды Твоея́.</w:t>
      </w:r>
    </w:p>
    <w:p w:rsidR="00106912" w:rsidRPr="006B1965" w:rsidRDefault="004F3DD6" w:rsidP="006B1965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proofErr w:type="gramStart"/>
      <w:r w:rsidR="00106912" w:rsidRPr="008A38AD">
        <w:rPr>
          <w:rStyle w:val="obkgrred"/>
        </w:rPr>
        <w:t>И</w:t>
      </w:r>
      <w:r w:rsidR="00106912" w:rsidRPr="006B1965">
        <w:t>зба́ви</w:t>
      </w:r>
      <w:proofErr w:type="gramEnd"/>
      <w:r w:rsidR="00106912" w:rsidRPr="006B1965">
        <w:t xml:space="preserve"> мя от гоня́щих мя, я́ко укрепи́шася па́че мене́.</w:t>
      </w:r>
    </w:p>
    <w:p w:rsidR="00106912" w:rsidRPr="006B1965" w:rsidRDefault="004F3DD6" w:rsidP="006B1965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="00106912" w:rsidRPr="008A38AD">
        <w:rPr>
          <w:rStyle w:val="obkgrred"/>
        </w:rPr>
        <w:t>З</w:t>
      </w:r>
      <w:r w:rsidR="00106912" w:rsidRPr="006B1965">
        <w:t>а словеса́ усте́н</w:t>
      </w:r>
      <w:proofErr w:type="gramStart"/>
      <w:r w:rsidR="00106912" w:rsidRPr="006B1965">
        <w:t xml:space="preserve"> Т</w:t>
      </w:r>
      <w:proofErr w:type="gramEnd"/>
      <w:r w:rsidR="00106912" w:rsidRPr="006B1965">
        <w:t>вои́х аз сохрани́х пути́ же́стоки.</w:t>
      </w:r>
    </w:p>
    <w:p w:rsidR="00106912" w:rsidRPr="006B1965" w:rsidRDefault="004F3DD6" w:rsidP="006B1965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="00106912" w:rsidRPr="008A38AD">
        <w:rPr>
          <w:rStyle w:val="obkgrred"/>
        </w:rPr>
        <w:t>И</w:t>
      </w:r>
      <w:r w:rsidR="00106912" w:rsidRPr="006B1965">
        <w:t xml:space="preserve">скуси́л мя еси́, и не обре́теся во мне </w:t>
      </w:r>
      <w:proofErr w:type="gramStart"/>
      <w:r w:rsidR="00106912" w:rsidRPr="006B1965">
        <w:t>непра́вда</w:t>
      </w:r>
      <w:proofErr w:type="gramEnd"/>
      <w:r w:rsidR="00106912" w:rsidRPr="006B1965">
        <w:t>.</w:t>
      </w:r>
    </w:p>
    <w:p w:rsidR="00106912" w:rsidRPr="006B1965" w:rsidRDefault="004F3DD6" w:rsidP="006B1965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="00106912" w:rsidRPr="008A38AD">
        <w:rPr>
          <w:rStyle w:val="obkgrred"/>
        </w:rPr>
        <w:t>И</w:t>
      </w:r>
      <w:r w:rsidR="00106912" w:rsidRPr="006B1965">
        <w:t>зведи́ из темни́цы ду́шу мою́, испове́датися и́мени</w:t>
      </w:r>
      <w:proofErr w:type="gramStart"/>
      <w:r w:rsidR="00106912" w:rsidRPr="006B1965">
        <w:t xml:space="preserve"> Т</w:t>
      </w:r>
      <w:proofErr w:type="gramEnd"/>
      <w:r w:rsidR="00106912" w:rsidRPr="006B1965">
        <w:t>воему́.</w:t>
      </w:r>
    </w:p>
    <w:p w:rsidR="00106912" w:rsidRPr="006B1965" w:rsidRDefault="004F3DD6" w:rsidP="006B1965">
      <w:pPr>
        <w:pStyle w:val="obkgrtext01"/>
      </w:pPr>
      <w:r>
        <w:rPr>
          <w:rStyle w:val="obkgrslava"/>
        </w:rPr>
        <w:lastRenderedPageBreak/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="00106912" w:rsidRPr="008A38AD">
        <w:rPr>
          <w:rStyle w:val="obkgrred"/>
        </w:rPr>
        <w:t>Б</w:t>
      </w:r>
      <w:r w:rsidR="00106912" w:rsidRPr="006B1965">
        <w:t xml:space="preserve">ог мой еси́ Ты, и испове́мся Тебе́ всем </w:t>
      </w:r>
      <w:proofErr w:type="gramStart"/>
      <w:r w:rsidR="00106912" w:rsidRPr="006B1965">
        <w:t>се́рдцем</w:t>
      </w:r>
      <w:proofErr w:type="gramEnd"/>
      <w:r w:rsidR="00106912" w:rsidRPr="006B1965">
        <w:t xml:space="preserve"> мои́м.</w:t>
      </w:r>
    </w:p>
    <w:p w:rsidR="00106912" w:rsidRPr="006B1965" w:rsidRDefault="004F3DD6" w:rsidP="006B1965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="00106912" w:rsidRPr="008A38AD">
        <w:rPr>
          <w:rStyle w:val="obkgrred"/>
        </w:rPr>
        <w:t>Б</w:t>
      </w:r>
      <w:r w:rsidR="00106912" w:rsidRPr="006B1965">
        <w:t>ла́го есть испове́датися Го́сподеви, и пе́ти и́мени</w:t>
      </w:r>
      <w:proofErr w:type="gramStart"/>
      <w:r w:rsidR="00106912" w:rsidRPr="006B1965">
        <w:t xml:space="preserve"> Т</w:t>
      </w:r>
      <w:proofErr w:type="gramEnd"/>
      <w:r w:rsidR="00106912" w:rsidRPr="006B1965">
        <w:t>воему́, Вы́шний.</w:t>
      </w:r>
    </w:p>
    <w:p w:rsidR="00106912" w:rsidRPr="006B1965" w:rsidRDefault="004F3DD6" w:rsidP="006B1965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="00106912" w:rsidRPr="008A38AD">
        <w:rPr>
          <w:rStyle w:val="obkgrred"/>
        </w:rPr>
        <w:t>И</w:t>
      </w:r>
      <w:r w:rsidR="00106912" w:rsidRPr="006B1965">
        <w:t>спове́мся Тебе́ в век, я́ко сотвори́л еси́, и терплю́ и́мя</w:t>
      </w:r>
      <w:proofErr w:type="gramStart"/>
      <w:r w:rsidR="00106912" w:rsidRPr="006B1965">
        <w:t xml:space="preserve"> Т</w:t>
      </w:r>
      <w:proofErr w:type="gramEnd"/>
      <w:r w:rsidR="00106912" w:rsidRPr="006B1965">
        <w:t>вое́, я́ко благо пред преподо́бными Твои́ми.</w:t>
      </w:r>
    </w:p>
    <w:p w:rsidR="00106912" w:rsidRPr="006B1965" w:rsidRDefault="00106912" w:rsidP="008A38AD">
      <w:pPr>
        <w:pStyle w:val="obkgrheader03"/>
      </w:pPr>
      <w:r w:rsidRPr="006B1965">
        <w:t xml:space="preserve">По полиеле́и </w:t>
      </w:r>
      <w:proofErr w:type="gramStart"/>
      <w:r w:rsidRPr="006B1965">
        <w:t>седа</w:t>
      </w:r>
      <w:proofErr w:type="gramEnd"/>
      <w:r w:rsidRPr="006B1965">
        <w:t>́лен, глас 1: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Я́</w:t>
      </w:r>
      <w:r w:rsidRPr="006B1965">
        <w:t xml:space="preserve">ко </w:t>
      </w:r>
      <w:proofErr w:type="gramStart"/>
      <w:r w:rsidRPr="006B1965">
        <w:t>и́стинный</w:t>
      </w:r>
      <w:proofErr w:type="gramEnd"/>
      <w:r w:rsidRPr="006B1965">
        <w:t xml:space="preserve"> подви́жник, преподо́бне о́тче </w:t>
      </w:r>
      <w:r w:rsidR="008A38AD" w:rsidRPr="008A38AD">
        <w:rPr>
          <w:rStyle w:val="obkgrslava"/>
        </w:rPr>
        <w:t>и́мярек,</w:t>
      </w:r>
      <w:r w:rsidRPr="006B1965">
        <w:t xml:space="preserve">/ страда́ния и гоне́ния от безбо́жных претерпе́л еси́/ и Христа́ небоя́зненне испове́дал еси́./ По сих же, в ми́ре благоче́стно пожи́в,/ я́ко самови́дец новому́чеников Росси́йских, лю́ди в ве́ре утверди́л еси́./ Ны́не же, во </w:t>
      </w:r>
      <w:proofErr w:type="gramStart"/>
      <w:r w:rsidRPr="006B1965">
        <w:t>Ца́рствии</w:t>
      </w:r>
      <w:proofErr w:type="gramEnd"/>
      <w:r w:rsidRPr="006B1965">
        <w:t xml:space="preserve"> Бо́жии наслажда́яся жи́зни ве́чныя,/ моли́ спасти́ся душа́м на́шим. </w:t>
      </w:r>
    </w:p>
    <w:p w:rsidR="00106912" w:rsidRPr="006B1965" w:rsidRDefault="00106912" w:rsidP="008A38AD">
      <w:pPr>
        <w:pStyle w:val="obkgrheader03"/>
      </w:pPr>
      <w:proofErr w:type="gramStart"/>
      <w:r w:rsidRPr="006B1965">
        <w:t>Сла́ва</w:t>
      </w:r>
      <w:proofErr w:type="gramEnd"/>
      <w:r w:rsidRPr="006B1965">
        <w:t>, и ны́не, Богоро́дичен: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Е</w:t>
      </w:r>
      <w:r w:rsidRPr="006B1965">
        <w:t>ди́на кре́пкая Предста́тельница ро́ду челове́ческому, Богоро́дице</w:t>
      </w:r>
      <w:proofErr w:type="gramStart"/>
      <w:r w:rsidRPr="006B1965">
        <w:t xml:space="preserve"> Д</w:t>
      </w:r>
      <w:proofErr w:type="gramEnd"/>
      <w:r w:rsidRPr="006B1965">
        <w:t>е́во,/ непреста́нно моли́ с новому́ченики и испове́дники Росси́йскими/ Его́же родила́ еси́ па́че естества́ Бо́га Сло́ва,/ спасти́ зе́млю на́шу, в не́йже и́мя Твое́ восхваля́ется при́сно.</w:t>
      </w:r>
    </w:p>
    <w:p w:rsidR="00106912" w:rsidRPr="006B1965" w:rsidRDefault="00106912" w:rsidP="006B1965">
      <w:pPr>
        <w:pStyle w:val="obkgrtext01"/>
      </w:pPr>
      <w:proofErr w:type="gramStart"/>
      <w:r w:rsidRPr="008A38AD">
        <w:rPr>
          <w:rStyle w:val="obkgrslava"/>
        </w:rPr>
        <w:t>Степе́нна</w:t>
      </w:r>
      <w:proofErr w:type="gramEnd"/>
      <w:r w:rsidRPr="008A38AD">
        <w:rPr>
          <w:rStyle w:val="obkgrslava"/>
        </w:rPr>
        <w:t>, 1-й антифо́н 4-го гла́са. Проки́мен, глас 4:</w:t>
      </w:r>
      <w:r w:rsidRPr="006B1965">
        <w:t xml:space="preserve"> </w:t>
      </w:r>
      <w:r w:rsidRPr="008A38AD">
        <w:rPr>
          <w:rStyle w:val="obkgrred"/>
        </w:rPr>
        <w:t>Ч</w:t>
      </w:r>
      <w:r w:rsidRPr="006B1965">
        <w:t xml:space="preserve">естна́ пред Го́сподем// смерть преподо́бных Его́. </w:t>
      </w:r>
      <w:r w:rsidRPr="008A38AD">
        <w:rPr>
          <w:rStyle w:val="obkgrslava"/>
        </w:rPr>
        <w:t>Стих:</w:t>
      </w:r>
      <w:r w:rsidRPr="006B1965">
        <w:t xml:space="preserve"> </w:t>
      </w:r>
      <w:r w:rsidRPr="008A38AD">
        <w:rPr>
          <w:rStyle w:val="obkgrred"/>
        </w:rPr>
        <w:t>Ч</w:t>
      </w:r>
      <w:r w:rsidRPr="006B1965">
        <w:t xml:space="preserve">то возда́м Го́сподеви </w:t>
      </w:r>
      <w:proofErr w:type="gramStart"/>
      <w:r w:rsidRPr="006B1965">
        <w:t>о</w:t>
      </w:r>
      <w:proofErr w:type="gramEnd"/>
      <w:r w:rsidRPr="006B1965">
        <w:t xml:space="preserve"> всех, я́же воздаде́ ми? </w:t>
      </w:r>
      <w:r w:rsidRPr="008A38AD">
        <w:rPr>
          <w:rStyle w:val="obkgrred"/>
        </w:rPr>
        <w:t>В</w:t>
      </w:r>
      <w:r w:rsidRPr="006B1965">
        <w:t xml:space="preserve">ся́кое </w:t>
      </w:r>
      <w:proofErr w:type="gramStart"/>
      <w:r w:rsidRPr="006B1965">
        <w:t>дыха́ние</w:t>
      </w:r>
      <w:proofErr w:type="gramEnd"/>
      <w:r w:rsidRPr="006B1965">
        <w:t xml:space="preserve">: </w:t>
      </w:r>
      <w:proofErr w:type="gramStart"/>
      <w:r w:rsidRPr="008A38AD">
        <w:rPr>
          <w:rStyle w:val="obkgrslava"/>
        </w:rPr>
        <w:t>Ева́нгелие</w:t>
      </w:r>
      <w:proofErr w:type="gramEnd"/>
      <w:r w:rsidRPr="008A38AD">
        <w:rPr>
          <w:rStyle w:val="obkgrslava"/>
        </w:rPr>
        <w:t xml:space="preserve"> от Луки́, зача́ло 64.</w:t>
      </w:r>
    </w:p>
    <w:p w:rsidR="00106912" w:rsidRPr="006B1965" w:rsidRDefault="00106912" w:rsidP="008A38AD">
      <w:pPr>
        <w:pStyle w:val="obkgrheader03"/>
      </w:pPr>
      <w:r w:rsidRPr="006B1965">
        <w:t xml:space="preserve">По 50-м </w:t>
      </w:r>
      <w:proofErr w:type="gramStart"/>
      <w:r w:rsidRPr="006B1965">
        <w:t>псалме</w:t>
      </w:r>
      <w:proofErr w:type="gramEnd"/>
      <w:r w:rsidRPr="006B1965">
        <w:t>́ стихи́ра, глас 6: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П</w:t>
      </w:r>
      <w:r w:rsidRPr="006B1965">
        <w:t xml:space="preserve">реподо́бне о́тче </w:t>
      </w:r>
      <w:r w:rsidR="008A38AD" w:rsidRPr="008A38AD">
        <w:rPr>
          <w:rStyle w:val="obkgrslava"/>
        </w:rPr>
        <w:t>и́мярек,</w:t>
      </w:r>
      <w:r w:rsidRPr="006B1965">
        <w:t xml:space="preserve">/ ты, пе́рвее от страсте́й себе́ очи́стив,/ слеза́ми ча́стыми и воздыха́ньми мно́гими/ дух кро́ток и незло́бив стяжа́л еси́/ и, по́слежде страда́ния мно́гая претерпе́в,/ плод испове́дания прине́сл еси́./ Ны́не же, предстоя́ Святе́й Тро́ице,/ моли́ </w:t>
      </w:r>
      <w:proofErr w:type="gramStart"/>
      <w:r w:rsidRPr="006B1965">
        <w:t>Ю</w:t>
      </w:r>
      <w:proofErr w:type="gramEnd"/>
      <w:r w:rsidRPr="006B1965">
        <w:t xml:space="preserve">́, да поми́лует нас// по вели́цей </w:t>
      </w:r>
      <w:proofErr w:type="gramStart"/>
      <w:r w:rsidRPr="006B1965">
        <w:t>Свое́й</w:t>
      </w:r>
      <w:proofErr w:type="gramEnd"/>
      <w:r w:rsidRPr="006B1965">
        <w:t xml:space="preserve"> ми́лости.</w:t>
      </w:r>
    </w:p>
    <w:p w:rsidR="00106912" w:rsidRPr="006B1965" w:rsidRDefault="00106912" w:rsidP="008A38AD">
      <w:pPr>
        <w:pStyle w:val="obkgrheader03"/>
      </w:pPr>
      <w:r w:rsidRPr="006B1965">
        <w:t>Кано́н, глас 6.</w:t>
      </w:r>
    </w:p>
    <w:p w:rsidR="00106912" w:rsidRPr="006B1965" w:rsidRDefault="00106912" w:rsidP="008A38AD">
      <w:pPr>
        <w:pStyle w:val="obkgrheader03"/>
      </w:pPr>
      <w:r w:rsidRPr="006B1965">
        <w:t>Песнь 1</w:t>
      </w:r>
    </w:p>
    <w:p w:rsidR="00106912" w:rsidRPr="006B1965" w:rsidRDefault="00106912" w:rsidP="008A38AD">
      <w:pPr>
        <w:pStyle w:val="obkgrtext02"/>
      </w:pPr>
      <w:proofErr w:type="gramStart"/>
      <w:r w:rsidRPr="008A38AD">
        <w:rPr>
          <w:rStyle w:val="obkgrred"/>
        </w:rPr>
        <w:t>Ирмо́с</w:t>
      </w:r>
      <w:proofErr w:type="gramEnd"/>
      <w:r w:rsidRPr="008A38AD">
        <w:rPr>
          <w:rStyle w:val="obkgrred"/>
        </w:rPr>
        <w:t>: Я́</w:t>
      </w:r>
      <w:r w:rsidRPr="006B1965">
        <w:t>ко по су́ху, пешеше́ствовав Изра́иль/ по бе́здне стопа́ми,/ гони́теля фарао́на / ви́дя потопля́ема,// Бо́гу побе́дную песнь пои́м, вопия́ше.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С</w:t>
      </w:r>
      <w:r w:rsidRPr="006B1965">
        <w:t xml:space="preserve">трада́ния и по́двиги твоя́, преподо́бне о́тче </w:t>
      </w:r>
      <w:r w:rsidR="008A38AD" w:rsidRPr="008A38AD">
        <w:rPr>
          <w:rStyle w:val="obkgrslava"/>
        </w:rPr>
        <w:t>и́мярек,</w:t>
      </w:r>
      <w:r w:rsidRPr="006B1965">
        <w:t>/ я́</w:t>
      </w:r>
      <w:proofErr w:type="gramStart"/>
      <w:r w:rsidRPr="006B1965">
        <w:t>ко</w:t>
      </w:r>
      <w:proofErr w:type="gramEnd"/>
      <w:r w:rsidRPr="006B1965">
        <w:t xml:space="preserve"> трапе́зу духо́вную днесь предлага́еши/ сыно́м ве́рным Це́ркве Ру́сския.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lastRenderedPageBreak/>
        <w:t>П</w:t>
      </w:r>
      <w:r w:rsidRPr="006B1965">
        <w:t xml:space="preserve">о́ты </w:t>
      </w:r>
      <w:proofErr w:type="gramStart"/>
      <w:r w:rsidRPr="006B1965">
        <w:t>по́стническими</w:t>
      </w:r>
      <w:proofErr w:type="gramEnd"/>
      <w:r w:rsidRPr="006B1965">
        <w:t xml:space="preserve"> и испове́данием Христа́/ зе́млю Ру́сскую удобри́в, испове́дниче </w:t>
      </w:r>
      <w:r w:rsidR="008A38AD" w:rsidRPr="008A38AD">
        <w:rPr>
          <w:rStyle w:val="obkgrslava"/>
        </w:rPr>
        <w:t>и́мярек,</w:t>
      </w:r>
      <w:r w:rsidRPr="006B1965">
        <w:t>/ к Небе́сным селе́нием возше́л еси́.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У</w:t>
      </w:r>
      <w:r w:rsidRPr="006B1965">
        <w:t xml:space="preserve">крепи́ Госпо́дь в страда́ниих преподо́бнаго Своего́ </w:t>
      </w:r>
      <w:r w:rsidR="008A38AD" w:rsidRPr="008A38AD">
        <w:rPr>
          <w:rStyle w:val="obkgrslava"/>
        </w:rPr>
        <w:t>и́мярек,</w:t>
      </w:r>
      <w:r w:rsidRPr="006B1965">
        <w:t>/ да коле́блемыя в ве́ре испове́данием вразуми́т,/ я́</w:t>
      </w:r>
      <w:proofErr w:type="gramStart"/>
      <w:r w:rsidRPr="006B1965">
        <w:t>ко</w:t>
      </w:r>
      <w:proofErr w:type="gramEnd"/>
      <w:r w:rsidRPr="006B1965">
        <w:t xml:space="preserve"> хоте́нием не хотя́й сме́рти гре́шных,/ но е́же обрати́тися и живы́м им бы́ти. </w:t>
      </w:r>
    </w:p>
    <w:p w:rsidR="00106912" w:rsidRPr="006B1965" w:rsidRDefault="00BD2488" w:rsidP="006B1965">
      <w:pPr>
        <w:pStyle w:val="obkgrtext01"/>
      </w:pPr>
      <w:r w:rsidRPr="00BD2488">
        <w:rPr>
          <w:rStyle w:val="obkgrslava"/>
        </w:rPr>
        <w:t xml:space="preserve">Богоро́дичен: </w:t>
      </w:r>
      <w:r w:rsidR="00106912" w:rsidRPr="008A38AD">
        <w:rPr>
          <w:rStyle w:val="obkgrred"/>
        </w:rPr>
        <w:t>Р</w:t>
      </w:r>
      <w:r w:rsidR="00106912" w:rsidRPr="006B1965">
        <w:t>а́бское приноша́ю Ти моле́ние, неразу́мный аз,/ и к</w:t>
      </w:r>
      <w:proofErr w:type="gramStart"/>
      <w:r w:rsidR="00106912" w:rsidRPr="006B1965">
        <w:t xml:space="preserve"> Т</w:t>
      </w:r>
      <w:proofErr w:type="gramEnd"/>
      <w:r w:rsidR="00106912" w:rsidRPr="006B1965">
        <w:t>воему́ прибега́ю благоутро́бному милосе́рдию:/ не отве́ржи мене́, Пречи́стая.</w:t>
      </w:r>
    </w:p>
    <w:p w:rsidR="00106912" w:rsidRPr="006B1965" w:rsidRDefault="00106912" w:rsidP="008A38AD">
      <w:pPr>
        <w:pStyle w:val="obkgrheader03"/>
      </w:pPr>
      <w:r w:rsidRPr="006B1965">
        <w:t>Песнь 3</w:t>
      </w:r>
    </w:p>
    <w:p w:rsidR="00106912" w:rsidRPr="006B1965" w:rsidRDefault="00106912" w:rsidP="008A38AD">
      <w:pPr>
        <w:pStyle w:val="obkgrtext02"/>
      </w:pPr>
      <w:r w:rsidRPr="008A38AD">
        <w:rPr>
          <w:rStyle w:val="obkgrred"/>
        </w:rPr>
        <w:t>Ирмо́с: Н</w:t>
      </w:r>
      <w:r w:rsidRPr="006B1965">
        <w:t>есть свят,/ я́коже Ты, Го́споди Бо́же мой,/ вознесы́й рог ве́рных</w:t>
      </w:r>
      <w:proofErr w:type="gramStart"/>
      <w:r w:rsidRPr="006B1965">
        <w:t xml:space="preserve"> Т</w:t>
      </w:r>
      <w:proofErr w:type="gramEnd"/>
      <w:r w:rsidRPr="006B1965">
        <w:t>вои́х, Бла́же,/ и утверди́вый нас на ка́мени // испове́дания Твоего́.</w:t>
      </w:r>
    </w:p>
    <w:p w:rsidR="00106912" w:rsidRPr="006B1965" w:rsidRDefault="00106912" w:rsidP="006B1965">
      <w:pPr>
        <w:pStyle w:val="obkgrtext01"/>
      </w:pPr>
      <w:proofErr w:type="gramStart"/>
      <w:r w:rsidRPr="008A38AD">
        <w:rPr>
          <w:rStyle w:val="obkgrred"/>
        </w:rPr>
        <w:t>А́</w:t>
      </w:r>
      <w:r w:rsidRPr="006B1965">
        <w:t>гнца</w:t>
      </w:r>
      <w:proofErr w:type="gramEnd"/>
      <w:r w:rsidRPr="006B1965">
        <w:t xml:space="preserve"> Бо́жия пропове́дая,/ страда́ния за Христа́, я́ко а́гнец, кро́тко претерпе́л еси́, преподо́бне о́тче </w:t>
      </w:r>
      <w:r w:rsidR="008A38AD" w:rsidRPr="008A38AD">
        <w:rPr>
          <w:rStyle w:val="obkgrslava"/>
        </w:rPr>
        <w:t>и́мярек,</w:t>
      </w:r>
      <w:r w:rsidRPr="006B1965">
        <w:t>/ те́мже о ка́мень испове́дания твоего́ безбо́жн</w:t>
      </w:r>
      <w:r w:rsidR="004F3DD6">
        <w:t>ии</w:t>
      </w:r>
      <w:r w:rsidRPr="006B1965">
        <w:t xml:space="preserve"> преткну́шася.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Н</w:t>
      </w:r>
      <w:r w:rsidRPr="006B1965">
        <w:t xml:space="preserve">а ка́мени </w:t>
      </w:r>
      <w:proofErr w:type="gramStart"/>
      <w:r w:rsidRPr="006B1965">
        <w:t>благоче́стия</w:t>
      </w:r>
      <w:proofErr w:type="gramEnd"/>
      <w:r w:rsidRPr="006B1965">
        <w:t xml:space="preserve"> утверди́вся и ве́чнующаго наслажде́ния взыска́в,/ непоколеби́м в гоне́ниих пребы́л еси́, </w:t>
      </w:r>
      <w:r w:rsidR="008A38AD" w:rsidRPr="008A38AD">
        <w:rPr>
          <w:rStyle w:val="obkgrslava"/>
        </w:rPr>
        <w:t>и́мярек</w:t>
      </w:r>
      <w:r w:rsidRPr="006B1965">
        <w:t xml:space="preserve"> крепкоду́шне./ Сего́ </w:t>
      </w:r>
      <w:proofErr w:type="gramStart"/>
      <w:r w:rsidRPr="006B1965">
        <w:t>ра́ди</w:t>
      </w:r>
      <w:proofErr w:type="gramEnd"/>
      <w:r w:rsidRPr="006B1965">
        <w:t xml:space="preserve"> прича́стники Ца́рствия Небе́снаго и нас сотвори́, пою́щих тя. 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В</w:t>
      </w:r>
      <w:r w:rsidRPr="006B1965">
        <w:t xml:space="preserve">о испове́дание ве́ры, я́ко в броню́ кре́пкую, обле́клся еси́, </w:t>
      </w:r>
      <w:r w:rsidR="008A38AD" w:rsidRPr="008A38AD">
        <w:rPr>
          <w:rStyle w:val="obkgrslava"/>
        </w:rPr>
        <w:t>и́мярек,</w:t>
      </w:r>
      <w:r w:rsidRPr="006B1965">
        <w:t>/ и, во́ин Христо́в непобеди́мый я́влься,/ сло́вом Бо́жиим, я́</w:t>
      </w:r>
      <w:proofErr w:type="gramStart"/>
      <w:r w:rsidRPr="006B1965">
        <w:t>ко</w:t>
      </w:r>
      <w:proofErr w:type="gramEnd"/>
      <w:r w:rsidRPr="006B1965">
        <w:t xml:space="preserve"> мече́м обоюдоо́стрым, враги́ посрами́л еси́.</w:t>
      </w:r>
    </w:p>
    <w:p w:rsidR="00106912" w:rsidRPr="006B1965" w:rsidRDefault="00BD2488" w:rsidP="006B1965">
      <w:pPr>
        <w:pStyle w:val="obkgrtext01"/>
      </w:pPr>
      <w:r w:rsidRPr="00BD2488">
        <w:rPr>
          <w:rStyle w:val="obkgrslava"/>
        </w:rPr>
        <w:t xml:space="preserve">Богоро́дичен: </w:t>
      </w:r>
      <w:r w:rsidR="00106912" w:rsidRPr="008A38AD">
        <w:rPr>
          <w:rStyle w:val="obkgrred"/>
        </w:rPr>
        <w:t>Д</w:t>
      </w:r>
      <w:r w:rsidR="00106912" w:rsidRPr="006B1965">
        <w:t xml:space="preserve">аде́ся нам </w:t>
      </w:r>
      <w:proofErr w:type="gramStart"/>
      <w:r w:rsidR="00106912" w:rsidRPr="006B1965">
        <w:t>ми́лость</w:t>
      </w:r>
      <w:proofErr w:type="gramEnd"/>
      <w:r w:rsidR="00106912" w:rsidRPr="006B1965">
        <w:t xml:space="preserve"> Тобо́ю, Богоро́дице,/ Царь бо и Влады́ка ми́ра из Тебе́ вопло́щ</w:t>
      </w:r>
      <w:r w:rsidR="004F3DD6">
        <w:t>ь</w:t>
      </w:r>
      <w:r w:rsidR="00106912" w:rsidRPr="006B1965">
        <w:t>ся,/ стра́сти нас ра́ди претерпе́ и спасе́ние дарова́.</w:t>
      </w:r>
    </w:p>
    <w:p w:rsidR="00106912" w:rsidRPr="006B1965" w:rsidRDefault="00106912" w:rsidP="008A38AD">
      <w:pPr>
        <w:pStyle w:val="obkgrheader03"/>
      </w:pPr>
      <w:proofErr w:type="gramStart"/>
      <w:r w:rsidRPr="006B1965">
        <w:t>Седа</w:t>
      </w:r>
      <w:proofErr w:type="gramEnd"/>
      <w:r w:rsidRPr="006B1965">
        <w:t>́лен, глас 4: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Н</w:t>
      </w:r>
      <w:r w:rsidRPr="006B1965">
        <w:t xml:space="preserve">енави́дящия </w:t>
      </w:r>
      <w:proofErr w:type="gramStart"/>
      <w:r w:rsidRPr="006B1965">
        <w:t>Го́спода</w:t>
      </w:r>
      <w:proofErr w:type="gramEnd"/>
      <w:r w:rsidRPr="006B1965">
        <w:t xml:space="preserve"> посрами́л еси́,/ и́же хотя́ху тя, преподобноиспове́дниче </w:t>
      </w:r>
      <w:r w:rsidR="008A38AD" w:rsidRPr="008A38AD">
        <w:rPr>
          <w:rStyle w:val="obkgrslava"/>
        </w:rPr>
        <w:t>и́мярек,</w:t>
      </w:r>
      <w:r w:rsidRPr="006B1965">
        <w:t xml:space="preserve"> Христа́ отлучи́ти и сме́рти преда́ти./ Ты же, к </w:t>
      </w:r>
      <w:proofErr w:type="gramStart"/>
      <w:r w:rsidRPr="006B1965">
        <w:t>Бо́гу</w:t>
      </w:r>
      <w:proofErr w:type="gramEnd"/>
      <w:r w:rsidRPr="006B1965">
        <w:t xml:space="preserve"> ум твой впери́в,/ я́ко пти́ца, се́ти ловя́щих изба́вился еси́/ и в кро́вы Небе́сныя возлете́л еси́,/ иде́же, в ли́це новому́чеников и испове́дников Росси́йских пребыва́я,/ мо́лишися о спасе́нии душ на́ших. </w:t>
      </w:r>
    </w:p>
    <w:p w:rsidR="00106912" w:rsidRPr="006B1965" w:rsidRDefault="00106912" w:rsidP="008A38AD">
      <w:pPr>
        <w:pStyle w:val="obkgrheader03"/>
      </w:pPr>
      <w:proofErr w:type="gramStart"/>
      <w:r w:rsidRPr="006B1965">
        <w:t>Сла́ва</w:t>
      </w:r>
      <w:proofErr w:type="gramEnd"/>
      <w:r w:rsidRPr="006B1965">
        <w:t>, и ны́не, Богоро́дичен:</w:t>
      </w:r>
    </w:p>
    <w:p w:rsidR="00106912" w:rsidRPr="006B1965" w:rsidRDefault="004F3DD6" w:rsidP="006B1965">
      <w:pPr>
        <w:pStyle w:val="obkgrtext01"/>
      </w:pPr>
      <w:r>
        <w:rPr>
          <w:rStyle w:val="obkgrred"/>
        </w:rPr>
        <w:t>О</w:t>
      </w:r>
      <w:r w:rsidR="00106912" w:rsidRPr="006B1965">
        <w:t xml:space="preserve"> Всепе́тая </w:t>
      </w:r>
      <w:proofErr w:type="gramStart"/>
      <w:r w:rsidR="00106912" w:rsidRPr="006B1965">
        <w:t>Богоро́дице</w:t>
      </w:r>
      <w:proofErr w:type="gramEnd"/>
      <w:r w:rsidR="00106912" w:rsidRPr="006B1965">
        <w:t xml:space="preserve"> Влады́чице,/ преподо́бных похвало́, испове́дников ве́нче</w:t>
      </w:r>
      <w:r w:rsidR="00106912" w:rsidRPr="004F3DD6">
        <w:t>,/ А́нгелы</w:t>
      </w:r>
      <w:r w:rsidR="00106912" w:rsidRPr="006B1965">
        <w:t xml:space="preserve"> сла́вимая и челове́ки воспева́емая,/ и всего́ ми́ра ди́вная Помо́щнице,/ изба́ви Це́рковь Ру́сскую вся́каго обстоя́ния, Еди́на Благослове́нная.</w:t>
      </w:r>
    </w:p>
    <w:p w:rsidR="00106912" w:rsidRPr="006B1965" w:rsidRDefault="00106912" w:rsidP="008A38AD">
      <w:pPr>
        <w:pStyle w:val="obkgrheader03"/>
      </w:pPr>
      <w:r w:rsidRPr="006B1965">
        <w:lastRenderedPageBreak/>
        <w:t xml:space="preserve">Песнь 4 </w:t>
      </w:r>
    </w:p>
    <w:p w:rsidR="00106912" w:rsidRPr="006B1965" w:rsidRDefault="00106912" w:rsidP="008A38AD">
      <w:pPr>
        <w:pStyle w:val="obkgrtext02"/>
      </w:pPr>
      <w:proofErr w:type="gramStart"/>
      <w:r w:rsidRPr="008A38AD">
        <w:rPr>
          <w:rStyle w:val="obkgrred"/>
        </w:rPr>
        <w:t>Ирмо́с</w:t>
      </w:r>
      <w:proofErr w:type="gramEnd"/>
      <w:r w:rsidRPr="008A38AD">
        <w:rPr>
          <w:rStyle w:val="obkgrred"/>
        </w:rPr>
        <w:t>: Х</w:t>
      </w:r>
      <w:r w:rsidRPr="006B1965">
        <w:t>ристо́с моя́ си́ла,/ Бог и Госпо́дь,/ честна́я це́рковь/ Боголе́пно пое́т, взыва́ющи// от смы́сла чи́ста</w:t>
      </w:r>
      <w:r w:rsidR="004F3DD6">
        <w:t>,</w:t>
      </w:r>
      <w:r w:rsidRPr="006B1965">
        <w:t xml:space="preserve"> о Го́споде пра́зднующи. </w:t>
      </w:r>
    </w:p>
    <w:p w:rsidR="00106912" w:rsidRPr="006B1965" w:rsidRDefault="00106912" w:rsidP="006B1965">
      <w:pPr>
        <w:pStyle w:val="obkgrtext01"/>
      </w:pPr>
      <w:proofErr w:type="gramStart"/>
      <w:r w:rsidRPr="008A38AD">
        <w:rPr>
          <w:rStyle w:val="obkgrred"/>
        </w:rPr>
        <w:t>У́</w:t>
      </w:r>
      <w:r w:rsidRPr="006B1965">
        <w:t>зы</w:t>
      </w:r>
      <w:proofErr w:type="gramEnd"/>
      <w:r w:rsidRPr="006B1965">
        <w:t xml:space="preserve"> и страда́ния Христа́ ра́ди претерпе́л еси́, свя́те </w:t>
      </w:r>
      <w:r w:rsidR="008A38AD" w:rsidRPr="008A38AD">
        <w:rPr>
          <w:rStyle w:val="obkgrslava"/>
        </w:rPr>
        <w:t>и́мярек,</w:t>
      </w:r>
      <w:r w:rsidRPr="006B1965">
        <w:t xml:space="preserve">/ сло́во бо кре́стное бысть тебе́ кре́пость и си́ла./ Те́мже, </w:t>
      </w:r>
      <w:proofErr w:type="gramStart"/>
      <w:r w:rsidRPr="006B1965">
        <w:t>мучи́тельства</w:t>
      </w:r>
      <w:proofErr w:type="gramEnd"/>
      <w:r w:rsidRPr="006B1965">
        <w:t xml:space="preserve"> страсте́й избе́гнув,/ любве́ Бо́жия достигл еси́.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Ш</w:t>
      </w:r>
      <w:r w:rsidRPr="006B1965">
        <w:t xml:space="preserve">у́ия </w:t>
      </w:r>
      <w:proofErr w:type="gramStart"/>
      <w:r w:rsidRPr="006B1965">
        <w:t>ча́сти</w:t>
      </w:r>
      <w:proofErr w:type="gramEnd"/>
      <w:r w:rsidRPr="006B1965">
        <w:t xml:space="preserve"> моли́ изба́вити нас, чту́щих тя, </w:t>
      </w:r>
      <w:r w:rsidR="008A38AD" w:rsidRPr="008A38AD">
        <w:rPr>
          <w:rStyle w:val="obkgrslava"/>
        </w:rPr>
        <w:t>и́мярек,</w:t>
      </w:r>
      <w:r w:rsidRPr="006B1965">
        <w:t>/ я́ко до́бре за Еди́наго Пра́веднаго пострада́л еси́,/ и́же венце́м сла́вы украси́ тя и ча́сти святы́х сподо́би.</w:t>
      </w:r>
    </w:p>
    <w:p w:rsidR="00106912" w:rsidRPr="006B1965" w:rsidRDefault="00106912" w:rsidP="006B1965">
      <w:pPr>
        <w:pStyle w:val="obkgrtext01"/>
      </w:pPr>
      <w:proofErr w:type="gramStart"/>
      <w:r w:rsidRPr="008A38AD">
        <w:rPr>
          <w:rStyle w:val="obkgrred"/>
        </w:rPr>
        <w:t>Т</w:t>
      </w:r>
      <w:r w:rsidRPr="006B1965">
        <w:t>ерпе́нием</w:t>
      </w:r>
      <w:proofErr w:type="gramEnd"/>
      <w:r w:rsidRPr="006B1965">
        <w:t xml:space="preserve"> вооружи́вся,/ поте́кл еси́ на предлежа́щий ти по́двиг, преподобноиспове́дниче </w:t>
      </w:r>
      <w:r w:rsidR="008A38AD" w:rsidRPr="008A38AD">
        <w:rPr>
          <w:rStyle w:val="obkgrslava"/>
        </w:rPr>
        <w:t>и́мярек.</w:t>
      </w:r>
      <w:r w:rsidRPr="006B1965">
        <w:t xml:space="preserve">/ Егда́ же безбо́жнии воста́ша, преще́ний их не </w:t>
      </w:r>
      <w:proofErr w:type="gramStart"/>
      <w:r w:rsidRPr="006B1965">
        <w:t>убоя́лся</w:t>
      </w:r>
      <w:proofErr w:type="gramEnd"/>
      <w:r w:rsidRPr="006B1965">
        <w:t xml:space="preserve"> еси́/ и непоколеби́м пребы́л еси́. </w:t>
      </w:r>
    </w:p>
    <w:p w:rsidR="00106912" w:rsidRPr="006B1965" w:rsidRDefault="00BD2488" w:rsidP="006B1965">
      <w:pPr>
        <w:pStyle w:val="obkgrtext01"/>
      </w:pPr>
      <w:r w:rsidRPr="00BD2488">
        <w:rPr>
          <w:rStyle w:val="obkgrslava"/>
        </w:rPr>
        <w:t xml:space="preserve">Богоро́дичен: </w:t>
      </w:r>
      <w:proofErr w:type="gramStart"/>
      <w:r w:rsidR="00106912" w:rsidRPr="008A38AD">
        <w:rPr>
          <w:rStyle w:val="obkgrred"/>
        </w:rPr>
        <w:t>Д</w:t>
      </w:r>
      <w:r w:rsidR="00106912" w:rsidRPr="006B1965">
        <w:t>ре́ва</w:t>
      </w:r>
      <w:proofErr w:type="gramEnd"/>
      <w:r w:rsidR="00106912" w:rsidRPr="006B1965">
        <w:t xml:space="preserve"> вкуше́ние ме́ртва мя соде́ла,/ жи́зни же Дре́во из Тебе́ я́вльшееся, Пречи́стая, воскреси́ мя/ и ра́йския сла́дости насле́дника сотвори́.</w:t>
      </w:r>
    </w:p>
    <w:p w:rsidR="00106912" w:rsidRPr="006B1965" w:rsidRDefault="00106912" w:rsidP="008A38AD">
      <w:pPr>
        <w:pStyle w:val="obkgrheader03"/>
      </w:pPr>
      <w:r w:rsidRPr="006B1965">
        <w:t>Песнь 5</w:t>
      </w:r>
    </w:p>
    <w:p w:rsidR="00106912" w:rsidRPr="006B1965" w:rsidRDefault="00106912" w:rsidP="008A38AD">
      <w:pPr>
        <w:pStyle w:val="obkgrtext02"/>
      </w:pPr>
      <w:r w:rsidRPr="008A38AD">
        <w:rPr>
          <w:rStyle w:val="obkgrred"/>
        </w:rPr>
        <w:t>Ирмо́с: Б</w:t>
      </w:r>
      <w:r w:rsidRPr="006B1965">
        <w:t>о́жиим све́том</w:t>
      </w:r>
      <w:proofErr w:type="gramStart"/>
      <w:r w:rsidRPr="006B1965">
        <w:t xml:space="preserve"> Т</w:t>
      </w:r>
      <w:proofErr w:type="gramEnd"/>
      <w:r w:rsidRPr="006B1965">
        <w:t>вои́м, Бла́же,/ у́треннюющих Ти ду́ши любо́вию озари́, молю́ся,/ Тя ве́дети, Сло́ве Бо́жий,/ и́стиннаго Бо́га,// от мра́ка грехо́внаго взыва́юща.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Я́</w:t>
      </w:r>
      <w:proofErr w:type="gramStart"/>
      <w:r w:rsidRPr="006B1965">
        <w:t>ко</w:t>
      </w:r>
      <w:proofErr w:type="gramEnd"/>
      <w:r w:rsidRPr="006B1965">
        <w:t xml:space="preserve"> сын дне, во све́те за́поведей Христо́вых ходи́л еси́, о́тче </w:t>
      </w:r>
      <w:r w:rsidR="008A38AD" w:rsidRPr="008A38AD">
        <w:rPr>
          <w:rStyle w:val="obkgrslava"/>
        </w:rPr>
        <w:t>и́мярек,</w:t>
      </w:r>
      <w:r w:rsidRPr="006B1965">
        <w:t>/ и ду́шу твою́ по́двигом испове́дания освяти́л еси́,/ ны́не же по́чести по достоя́нию от земны́х прие́млеши.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Г</w:t>
      </w:r>
      <w:r w:rsidRPr="006B1965">
        <w:t xml:space="preserve">рехи́ </w:t>
      </w:r>
      <w:proofErr w:type="gramStart"/>
      <w:r w:rsidRPr="006B1965">
        <w:t>ю́ности</w:t>
      </w:r>
      <w:proofErr w:type="gramEnd"/>
      <w:r w:rsidRPr="006B1965">
        <w:t xml:space="preserve"> и неве́дения </w:t>
      </w:r>
      <w:r w:rsidRPr="004F3DD6">
        <w:t xml:space="preserve">страда́нием твои́м, свя́те </w:t>
      </w:r>
      <w:r w:rsidR="008A38AD" w:rsidRPr="004F3DD6">
        <w:rPr>
          <w:rStyle w:val="obkgrslava"/>
        </w:rPr>
        <w:t>и́мярек,</w:t>
      </w:r>
      <w:r w:rsidRPr="004F3DD6">
        <w:t xml:space="preserve"> я́ко пле́велы, исто́ргл еси́,/ в юг же се́я слеза́ми боже́ственными,/ ве́чныя жи́зни кла́сы</w:t>
      </w:r>
      <w:r w:rsidRPr="006B1965">
        <w:t xml:space="preserve"> ра́достию ны́не пожина́еши. 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У</w:t>
      </w:r>
      <w:r w:rsidRPr="006B1965">
        <w:t xml:space="preserve">вяде́ в страда́ниих добро́та телесе́ твоего́, преподо́бне,/ оба́че </w:t>
      </w:r>
      <w:proofErr w:type="gramStart"/>
      <w:r w:rsidRPr="006B1965">
        <w:t>све́тлость</w:t>
      </w:r>
      <w:proofErr w:type="gramEnd"/>
      <w:r w:rsidRPr="006B1965">
        <w:t xml:space="preserve"> душе́вная благода́тию Свята́го Ду́ха возсия́./ Моли́ приле́жно о почита́ющих тя. </w:t>
      </w:r>
    </w:p>
    <w:p w:rsidR="00106912" w:rsidRPr="006B1965" w:rsidRDefault="00BD2488" w:rsidP="006B1965">
      <w:pPr>
        <w:pStyle w:val="obkgrtext01"/>
      </w:pPr>
      <w:r w:rsidRPr="00BD2488">
        <w:rPr>
          <w:rStyle w:val="obkgrslava"/>
        </w:rPr>
        <w:t xml:space="preserve">Богоро́дичен: </w:t>
      </w:r>
      <w:r w:rsidR="00106912" w:rsidRPr="008A38AD">
        <w:rPr>
          <w:rStyle w:val="obkgrred"/>
        </w:rPr>
        <w:t>П</w:t>
      </w:r>
      <w:r w:rsidR="00106912" w:rsidRPr="006B1965">
        <w:t xml:space="preserve">ра́вду </w:t>
      </w:r>
      <w:r w:rsidR="00106912" w:rsidRPr="004F3DD6">
        <w:t>и Избавле́ние</w:t>
      </w:r>
      <w:r w:rsidR="00106912" w:rsidRPr="006B1965">
        <w:t>, Христа́, нам ро́ждши, Пречи́стая</w:t>
      </w:r>
      <w:proofErr w:type="gramStart"/>
      <w:r w:rsidR="00106912" w:rsidRPr="006B1965">
        <w:t xml:space="preserve"> Д</w:t>
      </w:r>
      <w:proofErr w:type="gramEnd"/>
      <w:r w:rsidR="00106912" w:rsidRPr="006B1965">
        <w:t>е́во,/ естество́ пра́отца от кля́твы свободи́ла еси́.</w:t>
      </w:r>
    </w:p>
    <w:p w:rsidR="00106912" w:rsidRPr="006B1965" w:rsidRDefault="00106912" w:rsidP="008A38AD">
      <w:pPr>
        <w:pStyle w:val="obkgrheader03"/>
      </w:pPr>
      <w:r w:rsidRPr="006B1965">
        <w:t>Песнь 6</w:t>
      </w:r>
    </w:p>
    <w:p w:rsidR="00106912" w:rsidRPr="006B1965" w:rsidRDefault="00106912" w:rsidP="008A38AD">
      <w:pPr>
        <w:pStyle w:val="obkgrtext02"/>
      </w:pPr>
      <w:r w:rsidRPr="008A38AD">
        <w:rPr>
          <w:rStyle w:val="obkgrred"/>
        </w:rPr>
        <w:t>Ирмо́с: Ж</w:t>
      </w:r>
      <w:r w:rsidRPr="006B1965">
        <w:t>ите́йское мо́ре,/ воздвиза́емое зря напа́стей бу́рею,/ к ти́хому приста́нищу</w:t>
      </w:r>
      <w:proofErr w:type="gramStart"/>
      <w:r w:rsidRPr="006B1965">
        <w:t xml:space="preserve"> Т</w:t>
      </w:r>
      <w:proofErr w:type="gramEnd"/>
      <w:r w:rsidRPr="006B1965">
        <w:t>воему́ прите́к, вопию́ Ти:/</w:t>
      </w:r>
      <w:r w:rsidR="004F3DD6">
        <w:t>/ возведи́ от тли живо́т мой,</w:t>
      </w:r>
      <w:r w:rsidRPr="006B1965">
        <w:t xml:space="preserve"> Многоми́лостиве.</w:t>
      </w:r>
    </w:p>
    <w:p w:rsidR="00106912" w:rsidRPr="006B1965" w:rsidRDefault="00106912" w:rsidP="006B1965">
      <w:pPr>
        <w:pStyle w:val="obkgrtext01"/>
      </w:pPr>
      <w:proofErr w:type="gramStart"/>
      <w:r w:rsidRPr="008A38AD">
        <w:rPr>
          <w:rStyle w:val="obkgrred"/>
        </w:rPr>
        <w:t>П</w:t>
      </w:r>
      <w:r w:rsidRPr="006B1965">
        <w:t>ро́мыслом</w:t>
      </w:r>
      <w:proofErr w:type="gramEnd"/>
      <w:r w:rsidRPr="006B1965">
        <w:t xml:space="preserve"> Бо́жиим направля́ем,/ на воде́ поко́йне воздержа́ния и послуша́ния воспита́лся еси́, преподо́бне о́тче </w:t>
      </w:r>
      <w:r w:rsidR="008A38AD" w:rsidRPr="008A38AD">
        <w:rPr>
          <w:rStyle w:val="obkgrslava"/>
        </w:rPr>
        <w:t>и́мярек,</w:t>
      </w:r>
      <w:r w:rsidRPr="006B1965">
        <w:t xml:space="preserve">/ те́мже бу́рю безбо́жия во Оте́честве на́шем/ </w:t>
      </w:r>
      <w:r w:rsidRPr="006B1965">
        <w:lastRenderedPageBreak/>
        <w:t>неврежде́нно преплы́л еси́.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И</w:t>
      </w:r>
      <w:r w:rsidRPr="006B1965">
        <w:t xml:space="preserve">спо́лнися на тебе́ </w:t>
      </w:r>
      <w:proofErr w:type="gramStart"/>
      <w:r w:rsidRPr="006B1965">
        <w:t>глаго́л</w:t>
      </w:r>
      <w:proofErr w:type="gramEnd"/>
      <w:r w:rsidRPr="006B1965">
        <w:t xml:space="preserve"> Христо́в:/ а́ще Мене́ изгна́ша и вас иждену́т</w:t>
      </w:r>
      <w:r w:rsidR="004F3DD6">
        <w:t>./ Т</w:t>
      </w:r>
      <w:r w:rsidRPr="006B1965">
        <w:t>е́мже, угото́вав ду́шу твою́ во искуше́ние,/ мно́гая страда́ния, поноше́ния и ско́рби претерпе́л еси́.</w:t>
      </w:r>
    </w:p>
    <w:p w:rsidR="00106912" w:rsidRPr="006B1965" w:rsidRDefault="00106912" w:rsidP="006B1965">
      <w:pPr>
        <w:pStyle w:val="obkgrtext01"/>
      </w:pPr>
      <w:proofErr w:type="gramStart"/>
      <w:r w:rsidRPr="008A38AD">
        <w:rPr>
          <w:rStyle w:val="obkgrred"/>
        </w:rPr>
        <w:t>П</w:t>
      </w:r>
      <w:r w:rsidRPr="006B1965">
        <w:t>оруга́ния</w:t>
      </w:r>
      <w:proofErr w:type="gramEnd"/>
      <w:r w:rsidRPr="006B1965">
        <w:t xml:space="preserve"> мно́гая и ра́ны не разлучи́ша тя от любве́ Бо́жия, </w:t>
      </w:r>
      <w:r w:rsidR="008A38AD" w:rsidRPr="008A38AD">
        <w:rPr>
          <w:rStyle w:val="obkgrslava"/>
        </w:rPr>
        <w:t>и́мярек</w:t>
      </w:r>
      <w:r w:rsidRPr="006B1965">
        <w:t xml:space="preserve"> досточу́дне,/ помози́ и нам в любви́ пребыва́ти/ и еди́ными усты́ и се́рдцем Бо́га сла́вити.</w:t>
      </w:r>
    </w:p>
    <w:p w:rsidR="00106912" w:rsidRPr="006B1965" w:rsidRDefault="00BD2488" w:rsidP="006B1965">
      <w:pPr>
        <w:pStyle w:val="obkgrtext01"/>
      </w:pPr>
      <w:r w:rsidRPr="00BD2488">
        <w:rPr>
          <w:rStyle w:val="obkgrslava"/>
        </w:rPr>
        <w:t xml:space="preserve">Богоро́дичен: </w:t>
      </w:r>
      <w:r w:rsidR="00106912" w:rsidRPr="008A38AD">
        <w:rPr>
          <w:rStyle w:val="obkgrred"/>
        </w:rPr>
        <w:t>Р</w:t>
      </w:r>
      <w:r w:rsidR="00106912" w:rsidRPr="006B1965">
        <w:t>одила́ еси́, Пречи́стая</w:t>
      </w:r>
      <w:proofErr w:type="gramStart"/>
      <w:r w:rsidR="00106912" w:rsidRPr="006B1965">
        <w:t xml:space="preserve"> Д</w:t>
      </w:r>
      <w:proofErr w:type="gramEnd"/>
      <w:r w:rsidR="00106912" w:rsidRPr="006B1965">
        <w:t>е́во, за бла́гость Соедини́вшагося с челове́ком,/ на Него́же не сме́ют чи́ни а́нгельстии взира́ти./ Того́ моли́ приле́жно спасти́ рабы</w:t>
      </w:r>
      <w:proofErr w:type="gramStart"/>
      <w:r w:rsidR="00106912" w:rsidRPr="006B1965">
        <w:t>́ Т</w:t>
      </w:r>
      <w:proofErr w:type="gramEnd"/>
      <w:r w:rsidR="00106912" w:rsidRPr="006B1965">
        <w:t>воя́.</w:t>
      </w:r>
    </w:p>
    <w:p w:rsidR="00106912" w:rsidRPr="006B1965" w:rsidRDefault="00106912" w:rsidP="008A38AD">
      <w:pPr>
        <w:pStyle w:val="obkgrheader03"/>
      </w:pPr>
      <w:proofErr w:type="gramStart"/>
      <w:r w:rsidRPr="006B1965">
        <w:t>Конда́к</w:t>
      </w:r>
      <w:proofErr w:type="gramEnd"/>
      <w:r w:rsidRPr="006B1965">
        <w:t>, глас 2: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Я́</w:t>
      </w:r>
      <w:proofErr w:type="gramStart"/>
      <w:r w:rsidRPr="006B1965">
        <w:t>ко</w:t>
      </w:r>
      <w:proofErr w:type="gramEnd"/>
      <w:r w:rsidRPr="006B1965">
        <w:t xml:space="preserve"> звезда́ но́вая Це́ркве Ру́сския яви́лся еси́,/ терпеливоду́шне </w:t>
      </w:r>
      <w:r w:rsidR="008A38AD" w:rsidRPr="008A38AD">
        <w:rPr>
          <w:rStyle w:val="obkgrslava"/>
        </w:rPr>
        <w:t>и́мярек</w:t>
      </w:r>
      <w:r w:rsidRPr="006B1965">
        <w:t xml:space="preserve"> преподобноиспове́дниче,/ Христа́ Бо́га прославля́я/ и в нощи́ безбо́жия путь ве́рным указу́я./ Те́мже мо́лим тя:/ моли́ нам, сро́дником твои́м,/ в ве́ре Правосла́вней утверди́тися// и спасти́ся душа́м на́шим.</w:t>
      </w:r>
    </w:p>
    <w:p w:rsidR="00106912" w:rsidRPr="006B1965" w:rsidRDefault="00106912" w:rsidP="008A38AD">
      <w:pPr>
        <w:pStyle w:val="obkgrheader03"/>
      </w:pPr>
      <w:r w:rsidRPr="006B1965">
        <w:t>И́кос:</w:t>
      </w:r>
    </w:p>
    <w:p w:rsidR="00106912" w:rsidRPr="006B1965" w:rsidRDefault="00106912" w:rsidP="006B1965">
      <w:pPr>
        <w:pStyle w:val="obkgrtext01"/>
      </w:pPr>
      <w:proofErr w:type="gramStart"/>
      <w:r w:rsidRPr="008A38AD">
        <w:rPr>
          <w:rStyle w:val="obkgrred"/>
        </w:rPr>
        <w:t>П</w:t>
      </w:r>
      <w:r w:rsidRPr="006B1965">
        <w:t>о́двиги</w:t>
      </w:r>
      <w:proofErr w:type="gramEnd"/>
      <w:r w:rsidRPr="006B1965">
        <w:t xml:space="preserve"> мона́шеския пе́рвее прие́м, о́тче </w:t>
      </w:r>
      <w:r w:rsidR="008A38AD" w:rsidRPr="008A38AD">
        <w:rPr>
          <w:rStyle w:val="obkgrslava"/>
        </w:rPr>
        <w:t>и́мярек,</w:t>
      </w:r>
      <w:r w:rsidRPr="006B1965">
        <w:t>/ та́же испове́данием сла́вным у́зы страстны́я в</w:t>
      </w:r>
      <w:r w:rsidR="004F3DD6">
        <w:t xml:space="preserve"> </w:t>
      </w:r>
      <w:r w:rsidRPr="006B1965">
        <w:t xml:space="preserve">коне́ц расто́ргл еси́,/ и, я́ко пти́ца, изба́влься от се́ти ловя́щих,/ высоты́ духо́вныя дости́гл еси́ и мно́гим путь спасе́ния показа́л еси́./ Ны́не моли́ спасти́ся душа́м </w:t>
      </w:r>
      <w:proofErr w:type="gramStart"/>
      <w:r w:rsidRPr="006B1965">
        <w:t>на́шим</w:t>
      </w:r>
      <w:proofErr w:type="gramEnd"/>
      <w:r w:rsidRPr="006B1965">
        <w:t xml:space="preserve">. </w:t>
      </w:r>
    </w:p>
    <w:p w:rsidR="00106912" w:rsidRPr="006B1965" w:rsidRDefault="00106912" w:rsidP="008A38AD">
      <w:pPr>
        <w:pStyle w:val="obkgrheader03"/>
      </w:pPr>
      <w:r w:rsidRPr="006B1965">
        <w:t>Песнь 7</w:t>
      </w:r>
    </w:p>
    <w:p w:rsidR="00106912" w:rsidRPr="006B1965" w:rsidRDefault="00106912" w:rsidP="008A38AD">
      <w:pPr>
        <w:pStyle w:val="obkgrtext02"/>
      </w:pPr>
      <w:r w:rsidRPr="008A38AD">
        <w:rPr>
          <w:rStyle w:val="obkgrred"/>
        </w:rPr>
        <w:t>Ирмо́с: Р</w:t>
      </w:r>
      <w:r w:rsidRPr="006B1965">
        <w:t xml:space="preserve">осода́тельну убо пещь/ </w:t>
      </w:r>
      <w:r w:rsidRPr="004F3DD6">
        <w:t>соде́ла</w:t>
      </w:r>
      <w:proofErr w:type="gramStart"/>
      <w:r w:rsidRPr="004F3DD6">
        <w:t xml:space="preserve"> А</w:t>
      </w:r>
      <w:proofErr w:type="gramEnd"/>
      <w:r w:rsidRPr="004F3DD6">
        <w:t>́нгел/ преподо́бным</w:t>
      </w:r>
      <w:r w:rsidRPr="006B1965">
        <w:t xml:space="preserve"> отроко́м,/ халде́и же опаля́ющее/ веле́ние Бо́жие мучи́теля увеща́ вопи́ти:// благослове́н еси́, Бо́же оте́ц на́ших.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В</w:t>
      </w:r>
      <w:r w:rsidRPr="006B1965">
        <w:t xml:space="preserve">си новому́ченицы и </w:t>
      </w:r>
      <w:proofErr w:type="gramStart"/>
      <w:r w:rsidRPr="006B1965">
        <w:t>испове́дницы</w:t>
      </w:r>
      <w:proofErr w:type="gramEnd"/>
      <w:r w:rsidRPr="006B1965">
        <w:t xml:space="preserve"> Росси́йстии прославля́ют Тя, Го́споди,/ с ни́миже и преподобноиспове́дник сла́вный </w:t>
      </w:r>
      <w:r w:rsidR="008A38AD" w:rsidRPr="008A38AD">
        <w:rPr>
          <w:rStyle w:val="obkgrslava"/>
        </w:rPr>
        <w:t>и́мярек</w:t>
      </w:r>
      <w:r w:rsidRPr="006B1965">
        <w:t xml:space="preserve"> Тебе́ предстои́т/ и мо́лится за зе́млю на́шу.</w:t>
      </w:r>
    </w:p>
    <w:p w:rsidR="00106912" w:rsidRPr="006B1965" w:rsidRDefault="00106912" w:rsidP="006B1965">
      <w:pPr>
        <w:pStyle w:val="obkgrtext01"/>
      </w:pPr>
      <w:proofErr w:type="gramStart"/>
      <w:r w:rsidRPr="008A38AD">
        <w:rPr>
          <w:rStyle w:val="obkgrred"/>
        </w:rPr>
        <w:t>У</w:t>
      </w:r>
      <w:r w:rsidRPr="006B1965">
        <w:t>те́ши</w:t>
      </w:r>
      <w:proofErr w:type="gramEnd"/>
      <w:r w:rsidRPr="006B1965">
        <w:t xml:space="preserve"> тя Госпо́дь в день печа́ли/ и от страда́ний жи́зни многотру́дныя к Ца́рствию Небе́сному возведе́./ Сего́ ра́ди ны́не в ра́дости прославля́еши Бо́га оте́ц на́ших.</w:t>
      </w:r>
    </w:p>
    <w:p w:rsidR="00106912" w:rsidRPr="006B1965" w:rsidRDefault="00106912" w:rsidP="006B1965">
      <w:pPr>
        <w:pStyle w:val="obkgrtext01"/>
      </w:pPr>
      <w:proofErr w:type="gramStart"/>
      <w:r w:rsidRPr="008A38AD">
        <w:rPr>
          <w:rStyle w:val="obkgrred"/>
        </w:rPr>
        <w:t>М</w:t>
      </w:r>
      <w:r w:rsidRPr="006B1965">
        <w:t>у́жеством</w:t>
      </w:r>
      <w:proofErr w:type="gramEnd"/>
      <w:r w:rsidRPr="006B1965">
        <w:t xml:space="preserve"> и кре́постию ду́шу твою́ украси́в,/ ве́рность Христу́ в житии́ твое́м сохрани́л еси́/ и, мно́гия ско́рби претерпе́в, ве́чнаго поко́я дости́гл еси́,/ иде́же прославля́еши Бо́га оте́ц на́ших.</w:t>
      </w:r>
    </w:p>
    <w:p w:rsidR="00106912" w:rsidRPr="006B1965" w:rsidRDefault="00BD2488" w:rsidP="006B1965">
      <w:pPr>
        <w:pStyle w:val="obkgrtext01"/>
      </w:pPr>
      <w:r w:rsidRPr="00BD2488">
        <w:rPr>
          <w:rStyle w:val="obkgrslava"/>
        </w:rPr>
        <w:t xml:space="preserve">Богоро́дичен: </w:t>
      </w:r>
      <w:proofErr w:type="gramStart"/>
      <w:r w:rsidR="00106912" w:rsidRPr="008A38AD">
        <w:rPr>
          <w:rStyle w:val="obkgrred"/>
        </w:rPr>
        <w:t>Б</w:t>
      </w:r>
      <w:r w:rsidR="00106912" w:rsidRPr="006B1965">
        <w:t>о́га</w:t>
      </w:r>
      <w:proofErr w:type="gramEnd"/>
      <w:r w:rsidR="00106912" w:rsidRPr="006B1965">
        <w:t xml:space="preserve"> пло́тию родила́ еси́, Всенепоро́чная, Еди́наго от Тро́ицы,/ Ему́же вси пое́м:/ Бо́же, благослове́н </w:t>
      </w:r>
      <w:r w:rsidR="00106912" w:rsidRPr="006B1965">
        <w:lastRenderedPageBreak/>
        <w:t>еси́.</w:t>
      </w:r>
    </w:p>
    <w:p w:rsidR="00106912" w:rsidRPr="006B1965" w:rsidRDefault="00106912" w:rsidP="008A38AD">
      <w:pPr>
        <w:pStyle w:val="obkgrheader03"/>
      </w:pPr>
      <w:r w:rsidRPr="006B1965">
        <w:t>Песнь 8</w:t>
      </w:r>
    </w:p>
    <w:p w:rsidR="00106912" w:rsidRPr="006B1965" w:rsidRDefault="00106912" w:rsidP="008A38AD">
      <w:pPr>
        <w:pStyle w:val="obkgrtext02"/>
      </w:pPr>
      <w:proofErr w:type="gramStart"/>
      <w:r w:rsidRPr="008A38AD">
        <w:rPr>
          <w:rStyle w:val="obkgrred"/>
        </w:rPr>
        <w:t>Ирмо́с</w:t>
      </w:r>
      <w:proofErr w:type="gramEnd"/>
      <w:r w:rsidRPr="008A38AD">
        <w:rPr>
          <w:rStyle w:val="obkgrred"/>
        </w:rPr>
        <w:t>: И</w:t>
      </w:r>
      <w:r w:rsidRPr="006B1965">
        <w:t xml:space="preserve">з пла́мене преподо́бным ро́су источи́л еси́/ и пра́веднаго же́ртву водо́ю попали́л еси́,/ вся бо твори́ши, Христе́, то́кмо е́же хоте́ти.// Тя </w:t>
      </w:r>
      <w:proofErr w:type="gramStart"/>
      <w:r w:rsidRPr="006B1965">
        <w:t>превозно́сим</w:t>
      </w:r>
      <w:proofErr w:type="gramEnd"/>
      <w:r w:rsidRPr="006B1965">
        <w:t xml:space="preserve"> во вся ве́ки.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Е</w:t>
      </w:r>
      <w:r w:rsidRPr="006B1965">
        <w:t xml:space="preserve">го́же о́троцы в пещи́ испове́даша,/ Того́ и ты в пла́мени страда́ний пред мучи́тели просла́ви, усе́рдно взыва́я:/ да благослови́т земля́ Ру́сская Го́спода/ и превозно́сит </w:t>
      </w:r>
      <w:proofErr w:type="gramStart"/>
      <w:r w:rsidRPr="006B1965">
        <w:t>во</w:t>
      </w:r>
      <w:proofErr w:type="gramEnd"/>
      <w:r w:rsidRPr="006B1965">
        <w:t xml:space="preserve"> вся ве́ки.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В</w:t>
      </w:r>
      <w:r w:rsidRPr="006B1965">
        <w:t xml:space="preserve">негда́ скорбе́ти ти, услы́ша </w:t>
      </w:r>
      <w:proofErr w:type="gramStart"/>
      <w:r w:rsidRPr="006B1965">
        <w:t>Госпо́дь</w:t>
      </w:r>
      <w:proofErr w:type="gramEnd"/>
      <w:r w:rsidRPr="006B1965">
        <w:t xml:space="preserve"> твоя́ боле́зни/ и десно́ю Свое́ю руко́ю покры́,/ е́же не опали́тися ти огне́м искуше́ний/ и ве́рну до конца́ пребы́ти, взыва́я:/ Го́спода по́йте и превозноси́те Его́ во вся ве́ки.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О</w:t>
      </w:r>
      <w:r w:rsidRPr="006B1965">
        <w:t xml:space="preserve">тца́, </w:t>
      </w:r>
      <w:proofErr w:type="gramStart"/>
      <w:r w:rsidRPr="006B1965">
        <w:t>Сы́на</w:t>
      </w:r>
      <w:proofErr w:type="gramEnd"/>
      <w:r w:rsidRPr="006B1965">
        <w:t xml:space="preserve">, и Ду́ха Свята́го, Тро́ицу Единосу́щную и Неразде́льную,/ житие́м твои́м испове́дал еси́, свя́те </w:t>
      </w:r>
      <w:r w:rsidR="008A38AD" w:rsidRPr="008A38AD">
        <w:rPr>
          <w:rStyle w:val="obkgrslava"/>
        </w:rPr>
        <w:t>и́мярек,</w:t>
      </w:r>
      <w:r w:rsidRPr="006B1965">
        <w:t>/ помози́ и нам по́двигом до́брым подвиза́тися,/ тече́ние жи́зни соверши́ти и ве́ру непоро́чну сохрани́ти.</w:t>
      </w:r>
    </w:p>
    <w:p w:rsidR="00106912" w:rsidRPr="006B1965" w:rsidRDefault="00BD2488" w:rsidP="006B1965">
      <w:pPr>
        <w:pStyle w:val="obkgrtext01"/>
      </w:pPr>
      <w:r w:rsidRPr="00BD2488">
        <w:rPr>
          <w:rStyle w:val="obkgrslava"/>
        </w:rPr>
        <w:t xml:space="preserve">Богоро́дичен: </w:t>
      </w:r>
      <w:r w:rsidR="00106912" w:rsidRPr="008A38AD">
        <w:rPr>
          <w:rStyle w:val="obkgrred"/>
        </w:rPr>
        <w:t>Е</w:t>
      </w:r>
      <w:r w:rsidR="00106912" w:rsidRPr="006B1965">
        <w:t xml:space="preserve">гда́ прии́деши во </w:t>
      </w:r>
      <w:proofErr w:type="gramStart"/>
      <w:r w:rsidR="00106912" w:rsidRPr="006B1965">
        <w:t>сла́ве</w:t>
      </w:r>
      <w:proofErr w:type="gramEnd"/>
      <w:r w:rsidR="00106912" w:rsidRPr="006B1965">
        <w:t xml:space="preserve"> суди́ти вся́ческим,/ десны́м мя овца́м сопричти́, Влады́ко, гре́шнаго,/ Ма́тере Твоея́ мольба́ми,/ да Тя сла́влю во ве́ки.</w:t>
      </w:r>
    </w:p>
    <w:p w:rsidR="00106912" w:rsidRPr="006B1965" w:rsidRDefault="00106912" w:rsidP="008A38AD">
      <w:pPr>
        <w:pStyle w:val="obkgrheader03"/>
      </w:pPr>
      <w:r w:rsidRPr="006B1965">
        <w:t>Песнь 9</w:t>
      </w:r>
    </w:p>
    <w:p w:rsidR="00106912" w:rsidRPr="006B1965" w:rsidRDefault="00106912" w:rsidP="008A38AD">
      <w:pPr>
        <w:pStyle w:val="obkgrtext02"/>
      </w:pPr>
      <w:r w:rsidRPr="008A38AD">
        <w:rPr>
          <w:rStyle w:val="obkgrred"/>
        </w:rPr>
        <w:t>Ирмо́с: Б</w:t>
      </w:r>
      <w:r w:rsidRPr="006B1965">
        <w:t>о́га/ челове́ком невозмо́жно ви́дети,/ на Него́же не сме́ют чи́ни</w:t>
      </w:r>
      <w:proofErr w:type="gramStart"/>
      <w:r w:rsidRPr="006B1965">
        <w:t xml:space="preserve"> </w:t>
      </w:r>
      <w:r w:rsidR="004F3DD6">
        <w:t>А</w:t>
      </w:r>
      <w:proofErr w:type="gramEnd"/>
      <w:r w:rsidR="004F3DD6">
        <w:rPr>
          <w:highlight w:val="yellow"/>
        </w:rPr>
        <w:t>́</w:t>
      </w:r>
      <w:r w:rsidRPr="006B1965">
        <w:t>нгельстии взира́ти,/ Тобо́ю же, Всечи́стая, яви́ся челове́ком/ Сло́во воплоще́нно,/ Его́же велича́юще,// с Небе́сными во́и Тя ублажа́ем.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С</w:t>
      </w:r>
      <w:r w:rsidRPr="006B1965">
        <w:t>ла́ву во испыта́ниих еди́ному Бо́гу возда́л еси́,/ преподобноиспове́дниче Христо́в приснопа́мятне,/ сего́ ра́ди и</w:t>
      </w:r>
      <w:proofErr w:type="gramStart"/>
      <w:r w:rsidRPr="006B1965">
        <w:t xml:space="preserve"> Т</w:t>
      </w:r>
      <w:proofErr w:type="gramEnd"/>
      <w:r w:rsidRPr="006B1965">
        <w:t>ой тя в ли́це новому́чеников и испове́дников Росси́йских просла́ви.</w:t>
      </w:r>
    </w:p>
    <w:p w:rsidR="00106912" w:rsidRPr="006B1965" w:rsidRDefault="00106912" w:rsidP="006B1965">
      <w:pPr>
        <w:pStyle w:val="obkgrtext01"/>
      </w:pPr>
      <w:proofErr w:type="gramStart"/>
      <w:r w:rsidRPr="008A38AD">
        <w:rPr>
          <w:rStyle w:val="obkgrred"/>
        </w:rPr>
        <w:t>Н</w:t>
      </w:r>
      <w:r w:rsidRPr="006B1965">
        <w:t>ището́ю</w:t>
      </w:r>
      <w:proofErr w:type="gramEnd"/>
      <w:r w:rsidRPr="006B1965">
        <w:t xml:space="preserve"> во́льною и страда́нием за Христа́ очи́стився,/ сосу́д благопотре́бен яви́лся еси́, преподо́бне о́тче </w:t>
      </w:r>
      <w:r w:rsidR="008A38AD" w:rsidRPr="008A38AD">
        <w:rPr>
          <w:rStyle w:val="obkgrslava"/>
        </w:rPr>
        <w:t>и́мярек</w:t>
      </w:r>
      <w:r w:rsidRPr="006B1965">
        <w:t xml:space="preserve"> блаже́нне./ Те́мже за </w:t>
      </w:r>
      <w:proofErr w:type="gramStart"/>
      <w:r w:rsidRPr="006B1965">
        <w:t>зе́млю</w:t>
      </w:r>
      <w:proofErr w:type="gramEnd"/>
      <w:r w:rsidRPr="006B1965">
        <w:t xml:space="preserve"> Ру́сскую не преста́й моли́тися, приснопа́мятне. 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М</w:t>
      </w:r>
      <w:r w:rsidRPr="006B1965">
        <w:t xml:space="preserve">и́ра су́етнаго удали́вся,/ горе́ се́рдце име́л еси́, о́тче </w:t>
      </w:r>
      <w:r w:rsidR="008A38AD" w:rsidRPr="008A38AD">
        <w:rPr>
          <w:rStyle w:val="obkgrslava"/>
        </w:rPr>
        <w:t>и́мярек,</w:t>
      </w:r>
      <w:r w:rsidRPr="006B1965">
        <w:t xml:space="preserve">/ сего́ ра́ди по́мощь подаде́ ти Христо́с/ и терпе́нием обогати́./ Ему́же ны́не в ра́дости </w:t>
      </w:r>
      <w:proofErr w:type="gramStart"/>
      <w:r w:rsidRPr="006B1965">
        <w:t>со</w:t>
      </w:r>
      <w:proofErr w:type="gramEnd"/>
      <w:r w:rsidRPr="006B1965">
        <w:t xml:space="preserve"> все́ми святы́ми предстои́ши.</w:t>
      </w:r>
    </w:p>
    <w:p w:rsidR="00106912" w:rsidRPr="006B1965" w:rsidRDefault="00BD2488" w:rsidP="006B1965">
      <w:pPr>
        <w:pStyle w:val="obkgrtext01"/>
      </w:pPr>
      <w:r w:rsidRPr="00BD2488">
        <w:rPr>
          <w:rStyle w:val="obkgrslava"/>
        </w:rPr>
        <w:t xml:space="preserve">Богоро́дичен: </w:t>
      </w:r>
      <w:proofErr w:type="gramStart"/>
      <w:r w:rsidR="00106912" w:rsidRPr="008A38AD">
        <w:rPr>
          <w:rStyle w:val="obkgrred"/>
        </w:rPr>
        <w:t>В</w:t>
      </w:r>
      <w:r w:rsidR="00106912" w:rsidRPr="006B1965">
        <w:t>ои́стину</w:t>
      </w:r>
      <w:proofErr w:type="gramEnd"/>
      <w:r w:rsidR="00106912" w:rsidRPr="006B1965">
        <w:t xml:space="preserve"> превы́шши всея́ тва́ри Ты еси́, Влады́чице,/ Бо́га бо, Творца́ всех, родила́ еси́ пло́тию./ Те́мже Тя </w:t>
      </w:r>
      <w:proofErr w:type="gramStart"/>
      <w:r w:rsidR="00106912" w:rsidRPr="006B1965">
        <w:t>Предста́тельницу</w:t>
      </w:r>
      <w:proofErr w:type="gramEnd"/>
      <w:r w:rsidR="00106912" w:rsidRPr="006B1965">
        <w:t xml:space="preserve"> и́мамы/ и Тобо́ю спасе́ние </w:t>
      </w:r>
      <w:r w:rsidR="00106912" w:rsidRPr="006B1965">
        <w:lastRenderedPageBreak/>
        <w:t>улучи́ти наде́емся.</w:t>
      </w:r>
    </w:p>
    <w:p w:rsidR="00106912" w:rsidRPr="006B1965" w:rsidRDefault="00106912" w:rsidP="008A38AD">
      <w:pPr>
        <w:pStyle w:val="obkgrheader03"/>
      </w:pPr>
      <w:r w:rsidRPr="006B1965">
        <w:t>Свети́лен: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С</w:t>
      </w:r>
      <w:r w:rsidRPr="006B1965">
        <w:t xml:space="preserve">ветода́вец </w:t>
      </w:r>
      <w:proofErr w:type="gramStart"/>
      <w:r w:rsidRPr="006B1965">
        <w:t>Христо́с</w:t>
      </w:r>
      <w:proofErr w:type="gramEnd"/>
      <w:r w:rsidRPr="006B1965">
        <w:t xml:space="preserve"> Бог наш, исхо́ды у́тра и ве́чера украси́вый,/ Све́та Невече́рняго тя, преподобноиспове́дниче </w:t>
      </w:r>
      <w:r w:rsidR="008A38AD" w:rsidRPr="008A38AD">
        <w:rPr>
          <w:rStyle w:val="obkgrslava"/>
        </w:rPr>
        <w:t>и́мярек,</w:t>
      </w:r>
      <w:r w:rsidRPr="006B1965">
        <w:t xml:space="preserve"> сподо́би./ Те́мже, во све́тлостех святы́х </w:t>
      </w:r>
      <w:proofErr w:type="gramStart"/>
      <w:r w:rsidRPr="006B1965">
        <w:t>пребыва́я</w:t>
      </w:r>
      <w:proofErr w:type="gramEnd"/>
      <w:r w:rsidRPr="006B1965">
        <w:t>,/ и нас све́том незаходи́мым просвети́,/ да, в ра́дости лику́юще, просла́вим Свет нам Показа́вшаго.</w:t>
      </w:r>
    </w:p>
    <w:p w:rsidR="00106912" w:rsidRPr="006B1965" w:rsidRDefault="00106912" w:rsidP="008A38AD">
      <w:pPr>
        <w:pStyle w:val="obkgrheader03"/>
      </w:pPr>
      <w:proofErr w:type="gramStart"/>
      <w:r w:rsidRPr="006B1965">
        <w:t>Сла́ва</w:t>
      </w:r>
      <w:proofErr w:type="gramEnd"/>
      <w:r w:rsidRPr="006B1965">
        <w:t>, и ны́не, Богоро́дичен: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Д</w:t>
      </w:r>
      <w:r w:rsidRPr="006B1965">
        <w:t>и́вно и неизрече́нно Рождество</w:t>
      </w:r>
      <w:proofErr w:type="gramStart"/>
      <w:r w:rsidRPr="006B1965">
        <w:t>́ Т</w:t>
      </w:r>
      <w:proofErr w:type="gramEnd"/>
      <w:r w:rsidRPr="006B1965">
        <w:t>вое́, Богоро́дице,/ И́мже спасла́ еси́ род челове́ческий,/ те́мже мо́лим Тя:/ све́том незаходи́мым нас просвети́,/ да, в ра́дости лику́юще, просла́вим Свет нам Показа́вшаго.</w:t>
      </w:r>
    </w:p>
    <w:p w:rsidR="00106912" w:rsidRPr="006B1965" w:rsidRDefault="00106912" w:rsidP="008A38AD">
      <w:pPr>
        <w:pStyle w:val="obkgrheader03"/>
      </w:pPr>
      <w:r w:rsidRPr="006B1965">
        <w:t xml:space="preserve">На хвали́тех </w:t>
      </w:r>
      <w:proofErr w:type="gramStart"/>
      <w:r w:rsidRPr="006B1965">
        <w:t>стихи́ры</w:t>
      </w:r>
      <w:proofErr w:type="gramEnd"/>
      <w:r w:rsidRPr="006B1965">
        <w:t>, глас 4: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Б</w:t>
      </w:r>
      <w:r w:rsidRPr="006B1965">
        <w:t>оже́ственным жела́нием распала́яся,/ ми́ра су́етнаго отре́клся еси́/ и, Бо́жиим</w:t>
      </w:r>
      <w:proofErr w:type="gramStart"/>
      <w:r w:rsidRPr="006B1965">
        <w:t xml:space="preserve"> П</w:t>
      </w:r>
      <w:proofErr w:type="gramEnd"/>
      <w:r w:rsidRPr="006B1965">
        <w:t xml:space="preserve">ро́мыслом води́м,/ пред мучи́тели предста́л еси́/ и Христа́ небоя́зненно испове́дал еси́./ Его́же ны́не моли́, преподобноиспове́дниче </w:t>
      </w:r>
      <w:r w:rsidR="008A38AD" w:rsidRPr="008A38AD">
        <w:rPr>
          <w:rStyle w:val="obkgrslava"/>
        </w:rPr>
        <w:t>и́мярек,</w:t>
      </w:r>
      <w:r w:rsidRPr="006B1965">
        <w:t>// спасти́ся душа́м на́шим.</w:t>
      </w:r>
    </w:p>
    <w:p w:rsidR="00106912" w:rsidRPr="006B1965" w:rsidRDefault="00106912" w:rsidP="006B1965">
      <w:pPr>
        <w:pStyle w:val="obkgrtext01"/>
      </w:pPr>
      <w:proofErr w:type="gramStart"/>
      <w:r w:rsidRPr="008A38AD">
        <w:rPr>
          <w:rStyle w:val="obkgrred"/>
        </w:rPr>
        <w:t>И</w:t>
      </w:r>
      <w:r w:rsidRPr="006B1965">
        <w:t>спове́данием</w:t>
      </w:r>
      <w:proofErr w:type="gramEnd"/>
      <w:r w:rsidRPr="006B1965">
        <w:t xml:space="preserve"> ве́ры и́стинныя/ ду́шу твою́ украси́л еси́,/ страда́нием и по́двиги до́брыми/ пра́вило ве́ры и о́браз благоче́стия нам явил еси́./ Те́мже тебе́ ра́ди, свя́те </w:t>
      </w:r>
      <w:r w:rsidR="008A38AD" w:rsidRPr="008A38AD">
        <w:rPr>
          <w:rStyle w:val="obkgrslava"/>
        </w:rPr>
        <w:t>и́мярек,</w:t>
      </w:r>
      <w:r w:rsidRPr="006B1965">
        <w:t>/ Бо́га усе́рдно прославля́ем// и мо́лимся спасти́ся душа́м на́шим.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Х</w:t>
      </w:r>
      <w:r w:rsidRPr="006B1965">
        <w:t>ристо́вым незло́бием вооружи́вся,/ я́</w:t>
      </w:r>
      <w:proofErr w:type="gramStart"/>
      <w:r w:rsidRPr="006B1965">
        <w:t>ко</w:t>
      </w:r>
      <w:proofErr w:type="gramEnd"/>
      <w:r w:rsidRPr="006B1965">
        <w:t xml:space="preserve"> добр во́ин подвиза́лся еси́/ и, о́браз ве́рным показу́я,/ за гони́телей моли́лся еси́./ Сего́ ра́ди ны́не Престо́лу Бо́жию предстои́ши/ и помина́еши любо́вию почита́ющих па́мять твою́,// преподобноиспове́дниче </w:t>
      </w:r>
      <w:r w:rsidR="008A38AD" w:rsidRPr="008A38AD">
        <w:rPr>
          <w:rStyle w:val="obkgrslava"/>
        </w:rPr>
        <w:t>и́мярек.</w:t>
      </w:r>
    </w:p>
    <w:p w:rsidR="00106912" w:rsidRPr="006B1965" w:rsidRDefault="00106912" w:rsidP="008A38AD">
      <w:pPr>
        <w:pStyle w:val="obkgrheader03"/>
      </w:pPr>
      <w:proofErr w:type="gramStart"/>
      <w:r w:rsidRPr="006B1965">
        <w:t>Сла́ва</w:t>
      </w:r>
      <w:proofErr w:type="gramEnd"/>
      <w:r w:rsidRPr="006B1965">
        <w:t>, глас 6: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В</w:t>
      </w:r>
      <w:r w:rsidRPr="006B1965">
        <w:t xml:space="preserve">се отложи́в </w:t>
      </w:r>
      <w:proofErr w:type="gramStart"/>
      <w:r w:rsidRPr="006B1965">
        <w:t>жите́йское</w:t>
      </w:r>
      <w:proofErr w:type="gramEnd"/>
      <w:r w:rsidRPr="006B1965">
        <w:t xml:space="preserve"> попече́ние,/ Небе́снаго Оте́чества возжеле́л еси́,/ сего́ ра́ди, угожда́я Го́сподеви,/ в преподо́бии и пра́вде подвиза́лся еси́,/ в годи́ну же лю́тую ча́да Це́ркве Ру́сския утвержда́я,/ венце́м испове́дничества украси́лся еси́./ И ны́не мо́лишися, преподо́бне </w:t>
      </w:r>
      <w:r w:rsidR="008A38AD" w:rsidRPr="008A38AD">
        <w:rPr>
          <w:rStyle w:val="obkgrslava"/>
        </w:rPr>
        <w:t>и́мярек,</w:t>
      </w:r>
      <w:r w:rsidRPr="006B1965">
        <w:t xml:space="preserve"> Христу́ </w:t>
      </w:r>
      <w:proofErr w:type="gramStart"/>
      <w:r w:rsidRPr="006B1965">
        <w:t>Бо́гу</w:t>
      </w:r>
      <w:proofErr w:type="gramEnd"/>
      <w:r w:rsidRPr="006B1965">
        <w:t>// о спасе́нии душ на́ших.</w:t>
      </w:r>
    </w:p>
    <w:p w:rsidR="00106912" w:rsidRPr="006B1965" w:rsidRDefault="00106912" w:rsidP="006B1965">
      <w:pPr>
        <w:pStyle w:val="obkgrtext01"/>
      </w:pPr>
      <w:proofErr w:type="gramStart"/>
      <w:r w:rsidRPr="008A38AD">
        <w:rPr>
          <w:rStyle w:val="obkgrslava"/>
        </w:rPr>
        <w:t>И ны</w:t>
      </w:r>
      <w:proofErr w:type="gramEnd"/>
      <w:r w:rsidRPr="008A38AD">
        <w:rPr>
          <w:rStyle w:val="obkgrslava"/>
        </w:rPr>
        <w:t xml:space="preserve">́не, Богоро́дичен, глас то́йже: </w:t>
      </w:r>
      <w:proofErr w:type="gramStart"/>
      <w:r w:rsidRPr="008A38AD">
        <w:rPr>
          <w:rStyle w:val="obkgrred"/>
        </w:rPr>
        <w:t>Б</w:t>
      </w:r>
      <w:r w:rsidRPr="006B1965">
        <w:t>огоро́дице</w:t>
      </w:r>
      <w:proofErr w:type="gramEnd"/>
      <w:r w:rsidRPr="006B1965">
        <w:t xml:space="preserve">, Ты еси́ </w:t>
      </w:r>
      <w:r w:rsidRPr="004F3DD6">
        <w:t>Лоза́</w:t>
      </w:r>
      <w:r w:rsidRPr="006B1965">
        <w:t xml:space="preserve"> и́стинная:</w:t>
      </w:r>
    </w:p>
    <w:p w:rsidR="00106912" w:rsidRPr="006B1965" w:rsidRDefault="00106912" w:rsidP="008A38AD">
      <w:pPr>
        <w:pStyle w:val="obkgrheader03"/>
      </w:pPr>
      <w:proofErr w:type="gramStart"/>
      <w:r w:rsidRPr="006B1965">
        <w:t>Славосло́вие</w:t>
      </w:r>
      <w:proofErr w:type="gramEnd"/>
      <w:r w:rsidRPr="006B1965">
        <w:t xml:space="preserve"> вели́кое и отпу́ст.</w:t>
      </w:r>
    </w:p>
    <w:p w:rsidR="00106912" w:rsidRPr="006B1965" w:rsidRDefault="00106912" w:rsidP="008A38AD">
      <w:pPr>
        <w:pStyle w:val="obkgrheader02"/>
      </w:pPr>
      <w:r w:rsidRPr="006B1965">
        <w:lastRenderedPageBreak/>
        <w:t xml:space="preserve">НА </w:t>
      </w:r>
      <w:proofErr w:type="gramStart"/>
      <w:r w:rsidRPr="006B1965">
        <w:t>ЛИТУРГИ́И</w:t>
      </w:r>
      <w:proofErr w:type="gramEnd"/>
    </w:p>
    <w:p w:rsidR="008A38AD" w:rsidRDefault="00106912" w:rsidP="008A38AD">
      <w:pPr>
        <w:pStyle w:val="obkgrustav"/>
      </w:pPr>
      <w:proofErr w:type="gramStart"/>
      <w:r w:rsidRPr="006B1965">
        <w:t>Блаже́нн</w:t>
      </w:r>
      <w:r w:rsidR="004F3DD6">
        <w:t>а</w:t>
      </w:r>
      <w:proofErr w:type="gramEnd"/>
      <w:r w:rsidRPr="006B1965">
        <w:t xml:space="preserve"> от кано́на, пе́сн</w:t>
      </w:r>
      <w:r w:rsidR="004F3DD6">
        <w:t>ь</w:t>
      </w:r>
      <w:r w:rsidRPr="006B1965">
        <w:t xml:space="preserve"> 3-я и 6-я. </w:t>
      </w:r>
    </w:p>
    <w:p w:rsidR="008A38AD" w:rsidRDefault="00106912" w:rsidP="006B1965">
      <w:pPr>
        <w:pStyle w:val="obkgrtext01"/>
      </w:pPr>
      <w:r w:rsidRPr="008A38AD">
        <w:rPr>
          <w:rStyle w:val="obkgrslava"/>
        </w:rPr>
        <w:t>Проки́мен, глас 7:</w:t>
      </w:r>
      <w:r w:rsidRPr="006B1965">
        <w:t xml:space="preserve"> </w:t>
      </w:r>
      <w:r w:rsidRPr="008A38AD">
        <w:rPr>
          <w:rStyle w:val="obkgrred"/>
        </w:rPr>
        <w:t>Ч</w:t>
      </w:r>
      <w:r w:rsidR="004F3DD6">
        <w:t>естна́ пред Го́сподем</w:t>
      </w:r>
      <w:r w:rsidRPr="006B1965">
        <w:t xml:space="preserve">// смерть преподо́бных Его́. </w:t>
      </w:r>
      <w:r w:rsidRPr="008A38AD">
        <w:rPr>
          <w:rStyle w:val="obkgrslava"/>
        </w:rPr>
        <w:t>Стих:</w:t>
      </w:r>
      <w:r w:rsidRPr="006B1965">
        <w:t xml:space="preserve"> </w:t>
      </w:r>
      <w:r w:rsidRPr="008A38AD">
        <w:rPr>
          <w:rStyle w:val="obkgrred"/>
        </w:rPr>
        <w:t>Ч</w:t>
      </w:r>
      <w:r w:rsidRPr="006B1965">
        <w:t xml:space="preserve">то возда́м Го́сподеви </w:t>
      </w:r>
      <w:proofErr w:type="gramStart"/>
      <w:r w:rsidRPr="006B1965">
        <w:t>о</w:t>
      </w:r>
      <w:proofErr w:type="gramEnd"/>
      <w:r w:rsidRPr="006B1965">
        <w:t xml:space="preserve"> всех, я́же воздаде́ ми? </w:t>
      </w:r>
    </w:p>
    <w:p w:rsidR="008A38AD" w:rsidRDefault="00106912" w:rsidP="008A38AD">
      <w:pPr>
        <w:pStyle w:val="obkgrustav"/>
      </w:pPr>
      <w:r w:rsidRPr="006B1965">
        <w:t>Апо́стол к</w:t>
      </w:r>
      <w:proofErr w:type="gramStart"/>
      <w:r w:rsidRPr="006B1965">
        <w:t xml:space="preserve"> Г</w:t>
      </w:r>
      <w:proofErr w:type="gramEnd"/>
      <w:r w:rsidRPr="006B1965">
        <w:t xml:space="preserve">ала́том, зача́ло 213. </w:t>
      </w:r>
    </w:p>
    <w:p w:rsidR="008A38AD" w:rsidRDefault="00106912" w:rsidP="006B1965">
      <w:pPr>
        <w:pStyle w:val="obkgrtext01"/>
      </w:pPr>
      <w:r w:rsidRPr="008A38AD">
        <w:rPr>
          <w:rStyle w:val="obkgrslava"/>
        </w:rPr>
        <w:t>Аллилу́ия, глас 6:</w:t>
      </w:r>
      <w:r w:rsidRPr="006B1965">
        <w:t xml:space="preserve"> </w:t>
      </w:r>
      <w:proofErr w:type="gramStart"/>
      <w:r w:rsidRPr="008A38AD">
        <w:rPr>
          <w:rStyle w:val="obkgrred"/>
        </w:rPr>
        <w:t>Б</w:t>
      </w:r>
      <w:r w:rsidRPr="006B1965">
        <w:t>лаже́н</w:t>
      </w:r>
      <w:proofErr w:type="gramEnd"/>
      <w:r w:rsidRPr="006B1965">
        <w:t xml:space="preserve"> муж, боя́йся Го́спода, в за́поведех Его́ восхо́щет зело́. </w:t>
      </w:r>
      <w:r w:rsidRPr="008A38AD">
        <w:rPr>
          <w:rStyle w:val="obkgrslava"/>
        </w:rPr>
        <w:t>Стих:</w:t>
      </w:r>
      <w:r w:rsidRPr="006B1965">
        <w:t xml:space="preserve"> </w:t>
      </w:r>
      <w:r w:rsidRPr="008A38AD">
        <w:rPr>
          <w:rStyle w:val="obkgrred"/>
        </w:rPr>
        <w:t>С</w:t>
      </w:r>
      <w:r w:rsidRPr="006B1965">
        <w:t xml:space="preserve">и́льно на земли́ бу́дет се́мя его́. </w:t>
      </w:r>
    </w:p>
    <w:p w:rsidR="008A38AD" w:rsidRDefault="00106912" w:rsidP="008A38AD">
      <w:pPr>
        <w:pStyle w:val="obkgrustav"/>
      </w:pPr>
      <w:proofErr w:type="gramStart"/>
      <w:r w:rsidRPr="006B1965">
        <w:t>Ева́нгелие</w:t>
      </w:r>
      <w:proofErr w:type="gramEnd"/>
      <w:r w:rsidRPr="006B1965">
        <w:t xml:space="preserve"> от Луки́, зача́ло 24. </w:t>
      </w:r>
    </w:p>
    <w:p w:rsidR="00106912" w:rsidRPr="006B1965" w:rsidRDefault="00106912" w:rsidP="006B1965">
      <w:pPr>
        <w:pStyle w:val="obkgrtext01"/>
      </w:pPr>
      <w:proofErr w:type="gramStart"/>
      <w:r w:rsidRPr="008A38AD">
        <w:rPr>
          <w:rStyle w:val="obkgrslava"/>
        </w:rPr>
        <w:t>Прича́стен</w:t>
      </w:r>
      <w:proofErr w:type="gramEnd"/>
      <w:r w:rsidRPr="008A38AD">
        <w:rPr>
          <w:rStyle w:val="obkgrslava"/>
        </w:rPr>
        <w:t>:</w:t>
      </w:r>
      <w:r w:rsidRPr="006B1965">
        <w:t xml:space="preserve"> </w:t>
      </w:r>
      <w:r w:rsidRPr="008A38AD">
        <w:rPr>
          <w:rStyle w:val="obkgrred"/>
        </w:rPr>
        <w:t>В</w:t>
      </w:r>
      <w:r w:rsidRPr="006B1965">
        <w:t xml:space="preserve"> па́мять </w:t>
      </w:r>
      <w:proofErr w:type="gramStart"/>
      <w:r w:rsidRPr="006B1965">
        <w:t>ве́чную</w:t>
      </w:r>
      <w:proofErr w:type="gramEnd"/>
      <w:r w:rsidRPr="006B1965">
        <w:t xml:space="preserve"> бу́дет пра́ведник:</w:t>
      </w:r>
    </w:p>
    <w:p w:rsidR="00106912" w:rsidRPr="006B1965" w:rsidRDefault="00106912" w:rsidP="008A38AD">
      <w:pPr>
        <w:pStyle w:val="obkgrheader03"/>
      </w:pPr>
      <w:r w:rsidRPr="006B1965">
        <w:t>Мо́литва</w:t>
      </w:r>
    </w:p>
    <w:p w:rsidR="00106912" w:rsidRPr="006B1965" w:rsidRDefault="00106912" w:rsidP="006B1965">
      <w:pPr>
        <w:pStyle w:val="obkgrtext01"/>
      </w:pPr>
      <w:r w:rsidRPr="008A38AD">
        <w:rPr>
          <w:rStyle w:val="obkgrred"/>
        </w:rPr>
        <w:t>П</w:t>
      </w:r>
      <w:r w:rsidRPr="006B1965">
        <w:t xml:space="preserve">реподо́бне </w:t>
      </w:r>
      <w:proofErr w:type="gramStart"/>
      <w:r w:rsidRPr="006B1965">
        <w:t>о́тче</w:t>
      </w:r>
      <w:proofErr w:type="gramEnd"/>
      <w:r w:rsidRPr="006B1965">
        <w:t xml:space="preserve"> </w:t>
      </w:r>
      <w:r w:rsidR="008A38AD" w:rsidRPr="008A38AD">
        <w:rPr>
          <w:rStyle w:val="obkgrslava"/>
        </w:rPr>
        <w:t>и́мярек</w:t>
      </w:r>
      <w:r w:rsidRPr="006B1965">
        <w:t xml:space="preserve"> приснопа́мятне, испове́дниче Христо́в добропобе́дный, Це́ркве Ру́сския ве́рный сы́не! Ты, мно́гими по́двиги ду́шу твою́ очистив, любо́вь Христо́ву стяжа́л еси́. </w:t>
      </w:r>
      <w:proofErr w:type="gramStart"/>
      <w:r w:rsidRPr="006B1965">
        <w:t>Во</w:t>
      </w:r>
      <w:proofErr w:type="gramEnd"/>
      <w:r w:rsidRPr="006B1965">
        <w:t xml:space="preserve"> дни же гоне́ний на Це́рковь Ру́сскую преще́ний безбо́жных не убоя́лся еси́ и тя́жкая страда́ния претерпе́л еси́. Та́же, Про́мыслом Бо́жиим сохране́н, я́ко самови́дец му́чеников, пра́вило ве́ры и </w:t>
      </w:r>
      <w:proofErr w:type="gramStart"/>
      <w:r w:rsidRPr="006B1965">
        <w:t>о́браз</w:t>
      </w:r>
      <w:proofErr w:type="gramEnd"/>
      <w:r w:rsidRPr="006B1965">
        <w:t xml:space="preserve"> благоче́стия лю́дем яви́л еси́. И ны́не, Престо́лу Бо́жию предстоя́, не оста́ви сро́дник твои́х, благода́рною любо́вию по́двиг твой почита́ющих и заступле́ния твоего́ прося́щих. Моли́ Всеблага́го </w:t>
      </w:r>
      <w:proofErr w:type="gramStart"/>
      <w:r w:rsidRPr="006B1965">
        <w:t>Го́спода</w:t>
      </w:r>
      <w:proofErr w:type="gramEnd"/>
      <w:r w:rsidRPr="006B1965">
        <w:t xml:space="preserve"> нашего́ Иису́са Христа́, да утверди́т в Правосла́вии Оте́чество на́ше, нам же да́рует покая́ние и́стинное, любо́вь и братолю́бие нелицеме́рное, да еди́ными усты́ и еди́нем се́рдцем сла́вим и воспева́ем </w:t>
      </w:r>
      <w:r w:rsidR="004E0D38">
        <w:t>в</w:t>
      </w:r>
      <w:r w:rsidRPr="006B1965">
        <w:t xml:space="preserve">сечестно́е и </w:t>
      </w:r>
      <w:r w:rsidR="004E0D38" w:rsidRPr="004E0D38">
        <w:t>в</w:t>
      </w:r>
      <w:r w:rsidRPr="004E0D38">
        <w:t>е</w:t>
      </w:r>
      <w:r w:rsidRPr="006B1965">
        <w:t>ликоле́пое и́мя Отца́</w:t>
      </w:r>
      <w:r w:rsidR="004E0D38">
        <w:t>,</w:t>
      </w:r>
      <w:r w:rsidRPr="006B1965">
        <w:t xml:space="preserve"> и Сы́на, и Свята́го Ду́ха, </w:t>
      </w:r>
      <w:proofErr w:type="gramStart"/>
      <w:r w:rsidRPr="006B1965">
        <w:t>ны́не</w:t>
      </w:r>
      <w:proofErr w:type="gramEnd"/>
      <w:r w:rsidRPr="006B1965">
        <w:t xml:space="preserve"> и при́сно, и во ве́ки веко́в. </w:t>
      </w:r>
      <w:r w:rsidRPr="008A38AD">
        <w:rPr>
          <w:rStyle w:val="obkgrred"/>
        </w:rPr>
        <w:t>А</w:t>
      </w:r>
      <w:r w:rsidRPr="006B1965">
        <w:t>ми́нь.</w:t>
      </w:r>
    </w:p>
    <w:p w:rsidR="00106912" w:rsidRPr="006B1965" w:rsidRDefault="00106912" w:rsidP="006B1965">
      <w:pPr>
        <w:pStyle w:val="obkgrtext01"/>
      </w:pPr>
    </w:p>
    <w:p w:rsidR="00CF4179" w:rsidRPr="0085631E" w:rsidRDefault="00CF4179" w:rsidP="00CF4179">
      <w:pPr>
        <w:ind w:firstLine="567"/>
        <w:jc w:val="both"/>
        <w:rPr>
          <w:rFonts w:asciiTheme="majorHAnsi" w:hAnsiTheme="majorHAnsi"/>
          <w:sz w:val="24"/>
          <w:szCs w:val="24"/>
        </w:rPr>
      </w:pPr>
      <w:r w:rsidRPr="0085631E">
        <w:rPr>
          <w:rFonts w:asciiTheme="majorHAnsi" w:hAnsiTheme="majorHAnsi"/>
          <w:sz w:val="24"/>
          <w:szCs w:val="24"/>
        </w:rPr>
        <w:t>Служба общая преподобно</w:t>
      </w:r>
      <w:r>
        <w:rPr>
          <w:rFonts w:asciiTheme="majorHAnsi" w:hAnsiTheme="majorHAnsi"/>
          <w:sz w:val="24"/>
          <w:szCs w:val="24"/>
        </w:rPr>
        <w:t>исповеднику</w:t>
      </w:r>
      <w:r w:rsidRPr="0085631E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85631E">
        <w:rPr>
          <w:rFonts w:asciiTheme="majorHAnsi" w:hAnsiTheme="majorHAnsi"/>
          <w:sz w:val="24"/>
          <w:szCs w:val="24"/>
        </w:rPr>
        <w:t>Российс</w:t>
      </w:r>
      <w:r>
        <w:rPr>
          <w:rFonts w:asciiTheme="majorHAnsi" w:hAnsiTheme="majorHAnsi"/>
          <w:sz w:val="24"/>
          <w:szCs w:val="24"/>
        </w:rPr>
        <w:t>кому</w:t>
      </w:r>
      <w:proofErr w:type="gramEnd"/>
      <w:r w:rsidRPr="0085631E">
        <w:rPr>
          <w:rFonts w:asciiTheme="majorHAnsi" w:hAnsiTheme="majorHAnsi"/>
          <w:sz w:val="24"/>
          <w:szCs w:val="24"/>
        </w:rPr>
        <w:t xml:space="preserve"> ХХ века един</w:t>
      </w:r>
      <w:r>
        <w:rPr>
          <w:rFonts w:asciiTheme="majorHAnsi" w:hAnsiTheme="majorHAnsi"/>
          <w:sz w:val="24"/>
          <w:szCs w:val="24"/>
        </w:rPr>
        <w:t>ому</w:t>
      </w:r>
      <w:r w:rsidRPr="0085631E">
        <w:rPr>
          <w:rFonts w:asciiTheme="majorHAnsi" w:hAnsiTheme="majorHAnsi"/>
          <w:sz w:val="24"/>
          <w:szCs w:val="24"/>
        </w:rPr>
        <w:t xml:space="preserve"> составлена Синодальной Богослужебной комиссией и утверждена Святейшим Патриархом Московским и всея Руси Алексием II и Священным </w:t>
      </w:r>
      <w:r w:rsidRPr="0013091C">
        <w:rPr>
          <w:rFonts w:asciiTheme="majorHAnsi" w:hAnsiTheme="majorHAnsi"/>
          <w:sz w:val="24"/>
          <w:szCs w:val="24"/>
        </w:rPr>
        <w:t xml:space="preserve">Синодом </w:t>
      </w:r>
      <w:r w:rsidR="0013091C" w:rsidRPr="0013091C">
        <w:rPr>
          <w:rFonts w:asciiTheme="majorHAnsi" w:hAnsiTheme="majorHAnsi"/>
          <w:sz w:val="24"/>
          <w:szCs w:val="24"/>
        </w:rPr>
        <w:t>15</w:t>
      </w:r>
      <w:r w:rsidRPr="0013091C">
        <w:rPr>
          <w:rFonts w:asciiTheme="majorHAnsi" w:hAnsiTheme="majorHAnsi"/>
          <w:sz w:val="24"/>
          <w:szCs w:val="24"/>
        </w:rPr>
        <w:t xml:space="preserve"> </w:t>
      </w:r>
      <w:r w:rsidR="0013091C" w:rsidRPr="0013091C">
        <w:rPr>
          <w:rFonts w:asciiTheme="majorHAnsi" w:hAnsiTheme="majorHAnsi"/>
          <w:sz w:val="24"/>
          <w:szCs w:val="24"/>
        </w:rPr>
        <w:t>апреля</w:t>
      </w:r>
      <w:r w:rsidRPr="0013091C">
        <w:rPr>
          <w:rFonts w:asciiTheme="majorHAnsi" w:hAnsiTheme="majorHAnsi"/>
          <w:sz w:val="24"/>
          <w:szCs w:val="24"/>
        </w:rPr>
        <w:t xml:space="preserve"> 200</w:t>
      </w:r>
      <w:r w:rsidR="0013091C" w:rsidRPr="0013091C">
        <w:rPr>
          <w:rFonts w:asciiTheme="majorHAnsi" w:hAnsiTheme="majorHAnsi"/>
          <w:sz w:val="24"/>
          <w:szCs w:val="24"/>
        </w:rPr>
        <w:t>8</w:t>
      </w:r>
      <w:r w:rsidRPr="0013091C">
        <w:rPr>
          <w:rFonts w:asciiTheme="majorHAnsi" w:hAnsiTheme="majorHAnsi"/>
          <w:sz w:val="24"/>
          <w:szCs w:val="24"/>
        </w:rPr>
        <w:t xml:space="preserve"> года.</w:t>
      </w:r>
    </w:p>
    <w:p w:rsidR="004260A4" w:rsidRPr="006B1965" w:rsidRDefault="004260A4" w:rsidP="006B1965">
      <w:pPr>
        <w:pStyle w:val="obkgrtext01"/>
      </w:pPr>
    </w:p>
    <w:sectPr w:rsidR="004260A4" w:rsidRPr="006B1965" w:rsidSect="007A0182">
      <w:head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063" w:rsidRDefault="001E0063" w:rsidP="007A0182">
      <w:r>
        <w:separator/>
      </w:r>
    </w:p>
  </w:endnote>
  <w:endnote w:type="continuationSeparator" w:id="0">
    <w:p w:rsidR="001E0063" w:rsidRDefault="001E0063" w:rsidP="007A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Juice ITC"/>
    <w:panose1 w:val="00000000000000000000"/>
    <w:charset w:val="CC"/>
    <w:family w:val="modern"/>
    <w:notTrueType/>
    <w:pitch w:val="variable"/>
    <w:sig w:usb0="80000283" w:usb1="00000048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063" w:rsidRDefault="001E0063" w:rsidP="007A0182">
      <w:r>
        <w:separator/>
      </w:r>
    </w:p>
  </w:footnote>
  <w:footnote w:type="continuationSeparator" w:id="0">
    <w:p w:rsidR="001E0063" w:rsidRDefault="001E0063" w:rsidP="007A0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82" w:rsidRPr="00C13037" w:rsidRDefault="00C13037" w:rsidP="00C13037">
    <w:pPr>
      <w:pStyle w:val="a3"/>
      <w:rPr>
        <w:lang w:val="en-US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CREATEDATE  \@ "dd.MM.yyyy"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24.04.2015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|</w:t>
    </w:r>
    <w:r>
      <w:rPr>
        <w:sz w:val="16"/>
        <w:szCs w:val="16"/>
        <w:lang w:val="en-US"/>
      </w:rPr>
      <w:t xml:space="preserve"> </w:t>
    </w:r>
    <w:r>
      <w:rPr>
        <w:sz w:val="16"/>
        <w:szCs w:val="16"/>
      </w:rPr>
      <w:t>Издательство Московской Патриархии</w:t>
    </w:r>
    <w:r>
      <w:rPr>
        <w:sz w:val="16"/>
        <w:szCs w:val="16"/>
        <w:lang w:val="en-US"/>
      </w:rPr>
      <w:tab/>
    </w:r>
    <w:r>
      <w:tab/>
    </w:r>
    <w:r>
      <w:rPr>
        <w:rStyle w:val="a7"/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 PAGE </w:instrText>
    </w:r>
    <w:r>
      <w:rPr>
        <w:rStyle w:val="a7"/>
        <w:sz w:val="24"/>
        <w:szCs w:val="24"/>
      </w:rPr>
      <w:fldChar w:fldCharType="separate"/>
    </w:r>
    <w:r>
      <w:rPr>
        <w:rStyle w:val="a7"/>
        <w:noProof/>
        <w:sz w:val="24"/>
        <w:szCs w:val="24"/>
      </w:rPr>
      <w:t>1</w:t>
    </w:r>
    <w:r>
      <w:rPr>
        <w:rStyle w:val="a7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attachedTemplate r:id="rId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C3"/>
    <w:rsid w:val="000429FD"/>
    <w:rsid w:val="00064B4C"/>
    <w:rsid w:val="00073958"/>
    <w:rsid w:val="00106912"/>
    <w:rsid w:val="0013091C"/>
    <w:rsid w:val="00136BEB"/>
    <w:rsid w:val="00142363"/>
    <w:rsid w:val="001E0063"/>
    <w:rsid w:val="002024D8"/>
    <w:rsid w:val="0023085F"/>
    <w:rsid w:val="002E764F"/>
    <w:rsid w:val="00350725"/>
    <w:rsid w:val="004260A4"/>
    <w:rsid w:val="00431703"/>
    <w:rsid w:val="00455DB6"/>
    <w:rsid w:val="004E0D38"/>
    <w:rsid w:val="004F3DD6"/>
    <w:rsid w:val="005626C5"/>
    <w:rsid w:val="00577EB6"/>
    <w:rsid w:val="006B0C05"/>
    <w:rsid w:val="006B1965"/>
    <w:rsid w:val="00770D52"/>
    <w:rsid w:val="007A0182"/>
    <w:rsid w:val="008A38AD"/>
    <w:rsid w:val="00987ADE"/>
    <w:rsid w:val="00A231DF"/>
    <w:rsid w:val="00A60AED"/>
    <w:rsid w:val="00AC11B6"/>
    <w:rsid w:val="00B3374A"/>
    <w:rsid w:val="00B51C69"/>
    <w:rsid w:val="00BD2488"/>
    <w:rsid w:val="00C13037"/>
    <w:rsid w:val="00C46E03"/>
    <w:rsid w:val="00CE3EC0"/>
    <w:rsid w:val="00CF4179"/>
    <w:rsid w:val="00E70C26"/>
    <w:rsid w:val="00EC36FE"/>
    <w:rsid w:val="00F313C3"/>
    <w:rsid w:val="00F9757E"/>
    <w:rsid w:val="00FE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C69"/>
    <w:pPr>
      <w:keepNext/>
      <w:overflowPunct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1C69"/>
    <w:pPr>
      <w:keepNext/>
      <w:shd w:val="clear" w:color="auto" w:fill="FFFFFF"/>
      <w:spacing w:before="240" w:after="120"/>
      <w:jc w:val="center"/>
      <w:outlineLvl w:val="1"/>
    </w:pPr>
    <w:rPr>
      <w:rFonts w:ascii="Arial" w:hAnsi="Arial" w:cs="Arial"/>
      <w:b/>
      <w:bCs/>
      <w:i/>
      <w:iCs/>
      <w:color w:val="000000"/>
      <w:spacing w:val="-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A018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7A0182"/>
  </w:style>
  <w:style w:type="paragraph" w:styleId="a5">
    <w:name w:val="footer"/>
    <w:basedOn w:val="a"/>
    <w:link w:val="a6"/>
    <w:unhideWhenUsed/>
    <w:rsid w:val="007A018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7A0182"/>
  </w:style>
  <w:style w:type="character" w:styleId="a7">
    <w:name w:val="page number"/>
    <w:rsid w:val="007A0182"/>
    <w:rPr>
      <w:rFonts w:cs="Times New Roman"/>
    </w:rPr>
  </w:style>
  <w:style w:type="paragraph" w:styleId="a8">
    <w:name w:val="Balloon Text"/>
    <w:basedOn w:val="a"/>
    <w:link w:val="a9"/>
    <w:unhideWhenUsed/>
    <w:rsid w:val="007A0182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rsid w:val="007A01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51C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1C69"/>
    <w:rPr>
      <w:rFonts w:ascii="Arial" w:eastAsia="Times New Roman" w:hAnsi="Arial" w:cs="Arial"/>
      <w:b/>
      <w:bCs/>
      <w:i/>
      <w:iCs/>
      <w:color w:val="000000"/>
      <w:spacing w:val="-16"/>
      <w:sz w:val="28"/>
      <w:szCs w:val="28"/>
      <w:shd w:val="clear" w:color="auto" w:fill="FFFFFF"/>
      <w:lang w:eastAsia="ru-RU"/>
    </w:rPr>
  </w:style>
  <w:style w:type="paragraph" w:customStyle="1" w:styleId="obkgrheader01">
    <w:name w:val="obk_gr_header_01"/>
    <w:rsid w:val="00F9757E"/>
    <w:pPr>
      <w:pageBreakBefore/>
      <w:spacing w:after="24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11">
    <w:name w:val="Заг1"/>
    <w:basedOn w:val="a"/>
    <w:rsid w:val="00B51C69"/>
    <w:pPr>
      <w:overflowPunct w:val="0"/>
      <w:spacing w:line="240" w:lineRule="exact"/>
      <w:ind w:firstLine="397"/>
      <w:jc w:val="center"/>
      <w:textAlignment w:val="baseline"/>
    </w:pPr>
    <w:rPr>
      <w:rFonts w:ascii="Times New Roman CYR" w:hAnsi="Times New Roman CYR"/>
      <w:b/>
      <w:sz w:val="28"/>
    </w:rPr>
  </w:style>
  <w:style w:type="paragraph" w:customStyle="1" w:styleId="aa">
    <w:name w:val="псалт"/>
    <w:basedOn w:val="a"/>
    <w:rsid w:val="00B51C69"/>
    <w:pPr>
      <w:overflowPunct w:val="0"/>
      <w:spacing w:line="240" w:lineRule="exact"/>
      <w:ind w:firstLine="397"/>
      <w:jc w:val="center"/>
      <w:textAlignment w:val="baseline"/>
    </w:pPr>
    <w:rPr>
      <w:rFonts w:ascii="Times New Roman CYR" w:hAnsi="Times New Roman CYR"/>
    </w:rPr>
  </w:style>
  <w:style w:type="paragraph" w:styleId="ab">
    <w:name w:val="Subtitle"/>
    <w:basedOn w:val="a"/>
    <w:link w:val="ac"/>
    <w:qFormat/>
    <w:rsid w:val="00B51C69"/>
    <w:pPr>
      <w:widowControl/>
      <w:overflowPunct w:val="0"/>
      <w:spacing w:before="120" w:after="60" w:line="240" w:lineRule="exact"/>
      <w:ind w:firstLine="397"/>
      <w:jc w:val="center"/>
      <w:textAlignment w:val="baseline"/>
    </w:pPr>
    <w:rPr>
      <w:rFonts w:ascii="Times New Roman CYR" w:hAnsi="Times New Roman CYR"/>
      <w:i/>
    </w:rPr>
  </w:style>
  <w:style w:type="character" w:customStyle="1" w:styleId="ac">
    <w:name w:val="Подзаголовок Знак"/>
    <w:basedOn w:val="a0"/>
    <w:link w:val="ab"/>
    <w:rsid w:val="00B51C69"/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rsid w:val="00B51C69"/>
    <w:rPr>
      <w:rFonts w:ascii="Arial" w:hAnsi="Arial" w:cs="Arial"/>
      <w:sz w:val="18"/>
      <w:szCs w:val="18"/>
    </w:rPr>
  </w:style>
  <w:style w:type="paragraph" w:styleId="ae">
    <w:name w:val="footnote text"/>
    <w:basedOn w:val="a"/>
    <w:link w:val="ad"/>
    <w:uiPriority w:val="99"/>
    <w:rsid w:val="00B51C69"/>
    <w:pPr>
      <w:ind w:firstLine="284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B51C69"/>
    <w:rPr>
      <w:sz w:val="20"/>
      <w:szCs w:val="20"/>
    </w:rPr>
  </w:style>
  <w:style w:type="character" w:styleId="af">
    <w:name w:val="footnote reference"/>
    <w:uiPriority w:val="99"/>
    <w:rsid w:val="00B51C69"/>
    <w:rPr>
      <w:rFonts w:cs="Times New Roman"/>
      <w:vertAlign w:val="superscript"/>
    </w:rPr>
  </w:style>
  <w:style w:type="paragraph" w:customStyle="1" w:styleId="obkgrheader02">
    <w:name w:val="obk_gr_header_02"/>
    <w:rsid w:val="00F9757E"/>
    <w:pPr>
      <w:widowControl w:val="0"/>
      <w:spacing w:before="480" w:after="6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obkgrheader03">
    <w:name w:val="obk_gr_header_03"/>
    <w:basedOn w:val="obkgrheader02"/>
    <w:qFormat/>
    <w:rsid w:val="002024D8"/>
    <w:pPr>
      <w:spacing w:before="120"/>
    </w:pPr>
    <w:rPr>
      <w:sz w:val="26"/>
    </w:rPr>
  </w:style>
  <w:style w:type="paragraph" w:customStyle="1" w:styleId="af0">
    <w:name w:val="Припев"/>
    <w:basedOn w:val="a"/>
    <w:uiPriority w:val="99"/>
    <w:rsid w:val="00B51C69"/>
    <w:pPr>
      <w:overflowPunct w:val="0"/>
      <w:spacing w:line="360" w:lineRule="auto"/>
      <w:ind w:firstLine="709"/>
      <w:textAlignment w:val="baseline"/>
    </w:pPr>
    <w:rPr>
      <w:rFonts w:ascii="NewtonC" w:hAnsi="NewtonC" w:cs="NewtonC"/>
    </w:rPr>
  </w:style>
  <w:style w:type="paragraph" w:customStyle="1" w:styleId="af1">
    <w:name w:val="Ирмос"/>
    <w:basedOn w:val="af0"/>
    <w:uiPriority w:val="99"/>
    <w:rsid w:val="00B51C69"/>
    <w:pPr>
      <w:jc w:val="both"/>
    </w:pPr>
    <w:rPr>
      <w:sz w:val="24"/>
    </w:rPr>
  </w:style>
  <w:style w:type="paragraph" w:customStyle="1" w:styleId="obkgrtext01">
    <w:name w:val="obk_gr_text_01"/>
    <w:rsid w:val="00F9757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obkgrtext02">
    <w:name w:val="obk_gr_text_02"/>
    <w:basedOn w:val="obkgrtext01"/>
    <w:rsid w:val="002024D8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B51C69"/>
    <w:rPr>
      <w:color w:val="FF0000"/>
    </w:rPr>
  </w:style>
  <w:style w:type="paragraph" w:customStyle="1" w:styleId="obkgrheader03razryadka">
    <w:name w:val="obk_gr_header_03_razryadka"/>
    <w:basedOn w:val="obkgrheader03"/>
    <w:qFormat/>
    <w:rsid w:val="00B51C69"/>
    <w:pPr>
      <w:spacing w:after="120"/>
    </w:pPr>
    <w:rPr>
      <w:spacing w:val="60"/>
    </w:rPr>
  </w:style>
  <w:style w:type="paragraph" w:customStyle="1" w:styleId="obkgrfootnote">
    <w:name w:val="obk_gr_footnote"/>
    <w:basedOn w:val="obkgrtext01"/>
    <w:rsid w:val="00B51C69"/>
    <w:rPr>
      <w:color w:val="00B0F0"/>
      <w:sz w:val="18"/>
    </w:rPr>
  </w:style>
  <w:style w:type="character" w:customStyle="1" w:styleId="obkgrslava">
    <w:name w:val="obk_gr_slava"/>
    <w:basedOn w:val="a0"/>
    <w:rsid w:val="002024D8"/>
    <w:rPr>
      <w:color w:val="FF0000"/>
      <w:sz w:val="26"/>
    </w:rPr>
  </w:style>
  <w:style w:type="character" w:customStyle="1" w:styleId="obkgrbukvitsa">
    <w:name w:val="obk_gr_bukvitsa"/>
    <w:basedOn w:val="a0"/>
    <w:rsid w:val="00B51C69"/>
    <w:rPr>
      <w:b/>
      <w:color w:val="E36C0A" w:themeColor="accent6" w:themeShade="BF"/>
      <w:sz w:val="36"/>
    </w:rPr>
  </w:style>
  <w:style w:type="paragraph" w:customStyle="1" w:styleId="obkgrheader03bold">
    <w:name w:val="obk_gr_header_03_bold"/>
    <w:basedOn w:val="obkgrheader03"/>
    <w:rsid w:val="00B51C69"/>
    <w:rPr>
      <w:b/>
      <w:sz w:val="28"/>
    </w:rPr>
  </w:style>
  <w:style w:type="paragraph" w:customStyle="1" w:styleId="obkgrfootnote0">
    <w:name w:val="Стиль obk_gr_footnote + полужирный"/>
    <w:basedOn w:val="obkgrfootnote"/>
    <w:rsid w:val="00B51C69"/>
    <w:rPr>
      <w:bCs/>
    </w:rPr>
  </w:style>
  <w:style w:type="paragraph" w:customStyle="1" w:styleId="obkgrustav">
    <w:name w:val="obk_gr_ustav"/>
    <w:basedOn w:val="a"/>
    <w:rsid w:val="00F9757E"/>
    <w:pPr>
      <w:overflowPunct w:val="0"/>
      <w:ind w:firstLine="567"/>
      <w:jc w:val="both"/>
      <w:textAlignment w:val="baseline"/>
    </w:pPr>
    <w:rPr>
      <w:b/>
      <w:color w:val="FF0000"/>
      <w:sz w:val="26"/>
    </w:rPr>
  </w:style>
  <w:style w:type="paragraph" w:customStyle="1" w:styleId="obkgrpodoben">
    <w:name w:val="obk_gr_podoben"/>
    <w:basedOn w:val="obkgrheader03"/>
    <w:rsid w:val="002024D8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basedOn w:val="obkgrred"/>
    <w:qFormat/>
    <w:rsid w:val="00B51C69"/>
    <w:rPr>
      <w:color w:val="auto"/>
    </w:rPr>
  </w:style>
  <w:style w:type="character" w:customStyle="1" w:styleId="obkgrindex">
    <w:name w:val="obk_gr_index"/>
    <w:basedOn w:val="obkgrred"/>
    <w:rsid w:val="00B51C69"/>
    <w:rPr>
      <w:color w:val="FF0000"/>
      <w:position w:val="6"/>
      <w:vertAlign w:val="superscript"/>
    </w:rPr>
  </w:style>
  <w:style w:type="paragraph" w:customStyle="1" w:styleId="obkgrheader01sub">
    <w:name w:val="obk_gr_header_01_sub"/>
    <w:basedOn w:val="obkgrheader01"/>
    <w:rsid w:val="00CE3EC0"/>
    <w:pPr>
      <w:pageBreakBefore w:val="0"/>
    </w:pPr>
  </w:style>
  <w:style w:type="character" w:customStyle="1" w:styleId="obkgrnabreze">
    <w:name w:val="obk_gr_na_breze"/>
    <w:basedOn w:val="a0"/>
    <w:uiPriority w:val="1"/>
    <w:rsid w:val="002E764F"/>
    <w:rPr>
      <w:color w:val="00B050"/>
      <w:sz w:val="26"/>
    </w:rPr>
  </w:style>
  <w:style w:type="paragraph" w:styleId="af2">
    <w:name w:val="Body Text Indent"/>
    <w:basedOn w:val="a"/>
    <w:link w:val="af3"/>
    <w:rsid w:val="00106912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1069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5"/>
    <w:rsid w:val="00106912"/>
    <w:pPr>
      <w:widowControl/>
      <w:autoSpaceDE/>
      <w:autoSpaceDN/>
      <w:adjustRightInd/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rsid w:val="001069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C69"/>
    <w:pPr>
      <w:keepNext/>
      <w:overflowPunct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1C69"/>
    <w:pPr>
      <w:keepNext/>
      <w:shd w:val="clear" w:color="auto" w:fill="FFFFFF"/>
      <w:spacing w:before="240" w:after="120"/>
      <w:jc w:val="center"/>
      <w:outlineLvl w:val="1"/>
    </w:pPr>
    <w:rPr>
      <w:rFonts w:ascii="Arial" w:hAnsi="Arial" w:cs="Arial"/>
      <w:b/>
      <w:bCs/>
      <w:i/>
      <w:iCs/>
      <w:color w:val="000000"/>
      <w:spacing w:val="-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A018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7A0182"/>
  </w:style>
  <w:style w:type="paragraph" w:styleId="a5">
    <w:name w:val="footer"/>
    <w:basedOn w:val="a"/>
    <w:link w:val="a6"/>
    <w:unhideWhenUsed/>
    <w:rsid w:val="007A018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7A0182"/>
  </w:style>
  <w:style w:type="character" w:styleId="a7">
    <w:name w:val="page number"/>
    <w:rsid w:val="007A0182"/>
    <w:rPr>
      <w:rFonts w:cs="Times New Roman"/>
    </w:rPr>
  </w:style>
  <w:style w:type="paragraph" w:styleId="a8">
    <w:name w:val="Balloon Text"/>
    <w:basedOn w:val="a"/>
    <w:link w:val="a9"/>
    <w:unhideWhenUsed/>
    <w:rsid w:val="007A0182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rsid w:val="007A01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51C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1C69"/>
    <w:rPr>
      <w:rFonts w:ascii="Arial" w:eastAsia="Times New Roman" w:hAnsi="Arial" w:cs="Arial"/>
      <w:b/>
      <w:bCs/>
      <w:i/>
      <w:iCs/>
      <w:color w:val="000000"/>
      <w:spacing w:val="-16"/>
      <w:sz w:val="28"/>
      <w:szCs w:val="28"/>
      <w:shd w:val="clear" w:color="auto" w:fill="FFFFFF"/>
      <w:lang w:eastAsia="ru-RU"/>
    </w:rPr>
  </w:style>
  <w:style w:type="paragraph" w:customStyle="1" w:styleId="obkgrheader01">
    <w:name w:val="obk_gr_header_01"/>
    <w:rsid w:val="00F9757E"/>
    <w:pPr>
      <w:pageBreakBefore/>
      <w:spacing w:after="24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11">
    <w:name w:val="Заг1"/>
    <w:basedOn w:val="a"/>
    <w:rsid w:val="00B51C69"/>
    <w:pPr>
      <w:overflowPunct w:val="0"/>
      <w:spacing w:line="240" w:lineRule="exact"/>
      <w:ind w:firstLine="397"/>
      <w:jc w:val="center"/>
      <w:textAlignment w:val="baseline"/>
    </w:pPr>
    <w:rPr>
      <w:rFonts w:ascii="Times New Roman CYR" w:hAnsi="Times New Roman CYR"/>
      <w:b/>
      <w:sz w:val="28"/>
    </w:rPr>
  </w:style>
  <w:style w:type="paragraph" w:customStyle="1" w:styleId="aa">
    <w:name w:val="псалт"/>
    <w:basedOn w:val="a"/>
    <w:rsid w:val="00B51C69"/>
    <w:pPr>
      <w:overflowPunct w:val="0"/>
      <w:spacing w:line="240" w:lineRule="exact"/>
      <w:ind w:firstLine="397"/>
      <w:jc w:val="center"/>
      <w:textAlignment w:val="baseline"/>
    </w:pPr>
    <w:rPr>
      <w:rFonts w:ascii="Times New Roman CYR" w:hAnsi="Times New Roman CYR"/>
    </w:rPr>
  </w:style>
  <w:style w:type="paragraph" w:styleId="ab">
    <w:name w:val="Subtitle"/>
    <w:basedOn w:val="a"/>
    <w:link w:val="ac"/>
    <w:qFormat/>
    <w:rsid w:val="00B51C69"/>
    <w:pPr>
      <w:widowControl/>
      <w:overflowPunct w:val="0"/>
      <w:spacing w:before="120" w:after="60" w:line="240" w:lineRule="exact"/>
      <w:ind w:firstLine="397"/>
      <w:jc w:val="center"/>
      <w:textAlignment w:val="baseline"/>
    </w:pPr>
    <w:rPr>
      <w:rFonts w:ascii="Times New Roman CYR" w:hAnsi="Times New Roman CYR"/>
      <w:i/>
    </w:rPr>
  </w:style>
  <w:style w:type="character" w:customStyle="1" w:styleId="ac">
    <w:name w:val="Подзаголовок Знак"/>
    <w:basedOn w:val="a0"/>
    <w:link w:val="ab"/>
    <w:rsid w:val="00B51C69"/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rsid w:val="00B51C69"/>
    <w:rPr>
      <w:rFonts w:ascii="Arial" w:hAnsi="Arial" w:cs="Arial"/>
      <w:sz w:val="18"/>
      <w:szCs w:val="18"/>
    </w:rPr>
  </w:style>
  <w:style w:type="paragraph" w:styleId="ae">
    <w:name w:val="footnote text"/>
    <w:basedOn w:val="a"/>
    <w:link w:val="ad"/>
    <w:uiPriority w:val="99"/>
    <w:rsid w:val="00B51C69"/>
    <w:pPr>
      <w:ind w:firstLine="284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B51C69"/>
    <w:rPr>
      <w:sz w:val="20"/>
      <w:szCs w:val="20"/>
    </w:rPr>
  </w:style>
  <w:style w:type="character" w:styleId="af">
    <w:name w:val="footnote reference"/>
    <w:uiPriority w:val="99"/>
    <w:rsid w:val="00B51C69"/>
    <w:rPr>
      <w:rFonts w:cs="Times New Roman"/>
      <w:vertAlign w:val="superscript"/>
    </w:rPr>
  </w:style>
  <w:style w:type="paragraph" w:customStyle="1" w:styleId="obkgrheader02">
    <w:name w:val="obk_gr_header_02"/>
    <w:rsid w:val="00F9757E"/>
    <w:pPr>
      <w:widowControl w:val="0"/>
      <w:spacing w:before="480" w:after="6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obkgrheader03">
    <w:name w:val="obk_gr_header_03"/>
    <w:basedOn w:val="obkgrheader02"/>
    <w:qFormat/>
    <w:rsid w:val="002024D8"/>
    <w:pPr>
      <w:spacing w:before="120"/>
    </w:pPr>
    <w:rPr>
      <w:sz w:val="26"/>
    </w:rPr>
  </w:style>
  <w:style w:type="paragraph" w:customStyle="1" w:styleId="af0">
    <w:name w:val="Припев"/>
    <w:basedOn w:val="a"/>
    <w:uiPriority w:val="99"/>
    <w:rsid w:val="00B51C69"/>
    <w:pPr>
      <w:overflowPunct w:val="0"/>
      <w:spacing w:line="360" w:lineRule="auto"/>
      <w:ind w:firstLine="709"/>
      <w:textAlignment w:val="baseline"/>
    </w:pPr>
    <w:rPr>
      <w:rFonts w:ascii="NewtonC" w:hAnsi="NewtonC" w:cs="NewtonC"/>
    </w:rPr>
  </w:style>
  <w:style w:type="paragraph" w:customStyle="1" w:styleId="af1">
    <w:name w:val="Ирмос"/>
    <w:basedOn w:val="af0"/>
    <w:uiPriority w:val="99"/>
    <w:rsid w:val="00B51C69"/>
    <w:pPr>
      <w:jc w:val="both"/>
    </w:pPr>
    <w:rPr>
      <w:sz w:val="24"/>
    </w:rPr>
  </w:style>
  <w:style w:type="paragraph" w:customStyle="1" w:styleId="obkgrtext01">
    <w:name w:val="obk_gr_text_01"/>
    <w:rsid w:val="00F9757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obkgrtext02">
    <w:name w:val="obk_gr_text_02"/>
    <w:basedOn w:val="obkgrtext01"/>
    <w:rsid w:val="002024D8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B51C69"/>
    <w:rPr>
      <w:color w:val="FF0000"/>
    </w:rPr>
  </w:style>
  <w:style w:type="paragraph" w:customStyle="1" w:styleId="obkgrheader03razryadka">
    <w:name w:val="obk_gr_header_03_razryadka"/>
    <w:basedOn w:val="obkgrheader03"/>
    <w:qFormat/>
    <w:rsid w:val="00B51C69"/>
    <w:pPr>
      <w:spacing w:after="120"/>
    </w:pPr>
    <w:rPr>
      <w:spacing w:val="60"/>
    </w:rPr>
  </w:style>
  <w:style w:type="paragraph" w:customStyle="1" w:styleId="obkgrfootnote">
    <w:name w:val="obk_gr_footnote"/>
    <w:basedOn w:val="obkgrtext01"/>
    <w:rsid w:val="00B51C69"/>
    <w:rPr>
      <w:color w:val="00B0F0"/>
      <w:sz w:val="18"/>
    </w:rPr>
  </w:style>
  <w:style w:type="character" w:customStyle="1" w:styleId="obkgrslava">
    <w:name w:val="obk_gr_slava"/>
    <w:basedOn w:val="a0"/>
    <w:rsid w:val="002024D8"/>
    <w:rPr>
      <w:color w:val="FF0000"/>
      <w:sz w:val="26"/>
    </w:rPr>
  </w:style>
  <w:style w:type="character" w:customStyle="1" w:styleId="obkgrbukvitsa">
    <w:name w:val="obk_gr_bukvitsa"/>
    <w:basedOn w:val="a0"/>
    <w:rsid w:val="00B51C69"/>
    <w:rPr>
      <w:b/>
      <w:color w:val="E36C0A" w:themeColor="accent6" w:themeShade="BF"/>
      <w:sz w:val="36"/>
    </w:rPr>
  </w:style>
  <w:style w:type="paragraph" w:customStyle="1" w:styleId="obkgrheader03bold">
    <w:name w:val="obk_gr_header_03_bold"/>
    <w:basedOn w:val="obkgrheader03"/>
    <w:rsid w:val="00B51C69"/>
    <w:rPr>
      <w:b/>
      <w:sz w:val="28"/>
    </w:rPr>
  </w:style>
  <w:style w:type="paragraph" w:customStyle="1" w:styleId="obkgrfootnote0">
    <w:name w:val="Стиль obk_gr_footnote + полужирный"/>
    <w:basedOn w:val="obkgrfootnote"/>
    <w:rsid w:val="00B51C69"/>
    <w:rPr>
      <w:bCs/>
    </w:rPr>
  </w:style>
  <w:style w:type="paragraph" w:customStyle="1" w:styleId="obkgrustav">
    <w:name w:val="obk_gr_ustav"/>
    <w:basedOn w:val="a"/>
    <w:rsid w:val="00F9757E"/>
    <w:pPr>
      <w:overflowPunct w:val="0"/>
      <w:ind w:firstLine="567"/>
      <w:jc w:val="both"/>
      <w:textAlignment w:val="baseline"/>
    </w:pPr>
    <w:rPr>
      <w:b/>
      <w:color w:val="FF0000"/>
      <w:sz w:val="26"/>
    </w:rPr>
  </w:style>
  <w:style w:type="paragraph" w:customStyle="1" w:styleId="obkgrpodoben">
    <w:name w:val="obk_gr_podoben"/>
    <w:basedOn w:val="obkgrheader03"/>
    <w:rsid w:val="002024D8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basedOn w:val="obkgrred"/>
    <w:qFormat/>
    <w:rsid w:val="00B51C69"/>
    <w:rPr>
      <w:color w:val="auto"/>
    </w:rPr>
  </w:style>
  <w:style w:type="character" w:customStyle="1" w:styleId="obkgrindex">
    <w:name w:val="obk_gr_index"/>
    <w:basedOn w:val="obkgrred"/>
    <w:rsid w:val="00B51C69"/>
    <w:rPr>
      <w:color w:val="FF0000"/>
      <w:position w:val="6"/>
      <w:vertAlign w:val="superscript"/>
    </w:rPr>
  </w:style>
  <w:style w:type="paragraph" w:customStyle="1" w:styleId="obkgrheader01sub">
    <w:name w:val="obk_gr_header_01_sub"/>
    <w:basedOn w:val="obkgrheader01"/>
    <w:rsid w:val="00CE3EC0"/>
    <w:pPr>
      <w:pageBreakBefore w:val="0"/>
    </w:pPr>
  </w:style>
  <w:style w:type="character" w:customStyle="1" w:styleId="obkgrnabreze">
    <w:name w:val="obk_gr_na_breze"/>
    <w:basedOn w:val="a0"/>
    <w:uiPriority w:val="1"/>
    <w:rsid w:val="002E764F"/>
    <w:rPr>
      <w:color w:val="00B050"/>
      <w:sz w:val="26"/>
    </w:rPr>
  </w:style>
  <w:style w:type="paragraph" w:styleId="af2">
    <w:name w:val="Body Text Indent"/>
    <w:basedOn w:val="a"/>
    <w:link w:val="af3"/>
    <w:rsid w:val="00106912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1069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5"/>
    <w:rsid w:val="00106912"/>
    <w:pPr>
      <w:widowControl/>
      <w:autoSpaceDE/>
      <w:autoSpaceDN/>
      <w:adjustRightInd/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rsid w:val="001069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obk_gr_basi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obk_gr_basic.dotx</Template>
  <TotalTime>16</TotalTime>
  <Pages>1</Pages>
  <Words>2713</Words>
  <Characters>15466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IoаnnNef</dc:creator>
  <cp:lastModifiedBy>IoаnnNef</cp:lastModifiedBy>
  <cp:revision>6</cp:revision>
  <cp:lastPrinted>2015-04-16T09:21:00Z</cp:lastPrinted>
  <dcterms:created xsi:type="dcterms:W3CDTF">2015-04-24T13:23:00Z</dcterms:created>
  <dcterms:modified xsi:type="dcterms:W3CDTF">2015-04-24T14:38:00Z</dcterms:modified>
</cp:coreProperties>
</file>