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0A" w:rsidRPr="0053189F" w:rsidRDefault="0022670A" w:rsidP="00676F7C">
      <w:pPr>
        <w:pStyle w:val="akafisthead"/>
        <w:spacing w:before="0" w:line="240" w:lineRule="auto"/>
      </w:pPr>
      <w:proofErr w:type="gramStart"/>
      <w:r w:rsidRPr="0053189F">
        <w:rPr>
          <w:szCs w:val="24"/>
        </w:rPr>
        <w:t>А</w:t>
      </w:r>
      <w:r w:rsidRPr="0053189F">
        <w:t>КА</w:t>
      </w:r>
      <w:r w:rsidR="00280C5A" w:rsidRPr="0053189F">
        <w:t>́</w:t>
      </w:r>
      <w:r w:rsidRPr="0053189F">
        <w:t>ФИСТ</w:t>
      </w:r>
      <w:proofErr w:type="gramEnd"/>
      <w:r w:rsidRPr="0053189F">
        <w:rPr>
          <w:szCs w:val="24"/>
        </w:rPr>
        <w:t xml:space="preserve"> </w:t>
      </w:r>
    </w:p>
    <w:p w:rsidR="0022670A" w:rsidRPr="0053189F" w:rsidRDefault="0022670A" w:rsidP="00676F7C">
      <w:pPr>
        <w:pStyle w:val="akafisthead"/>
        <w:spacing w:before="0" w:line="240" w:lineRule="auto"/>
        <w:rPr>
          <w:szCs w:val="24"/>
        </w:rPr>
      </w:pPr>
      <w:r w:rsidRPr="0053189F">
        <w:t>ПРЕПОДО</w:t>
      </w:r>
      <w:r w:rsidR="00280C5A" w:rsidRPr="0053189F">
        <w:t>́</w:t>
      </w:r>
      <w:r w:rsidRPr="0053189F">
        <w:t>БНОМУ</w:t>
      </w:r>
      <w:r w:rsidRPr="0053189F">
        <w:rPr>
          <w:szCs w:val="24"/>
        </w:rPr>
        <w:t xml:space="preserve"> </w:t>
      </w:r>
      <w:r w:rsidRPr="0053189F">
        <w:t>БЛАГОВЕ</w:t>
      </w:r>
      <w:r w:rsidR="00280C5A" w:rsidRPr="0053189F">
        <w:t>́</w:t>
      </w:r>
      <w:r w:rsidRPr="0053189F">
        <w:t xml:space="preserve">РНОМУ </w:t>
      </w:r>
      <w:r w:rsidRPr="0053189F">
        <w:rPr>
          <w:szCs w:val="24"/>
        </w:rPr>
        <w:t xml:space="preserve"> </w:t>
      </w:r>
      <w:r w:rsidRPr="0053189F">
        <w:t>КНЯ</w:t>
      </w:r>
      <w:r w:rsidR="00280C5A" w:rsidRPr="0053189F">
        <w:t>́</w:t>
      </w:r>
      <w:r w:rsidRPr="0053189F">
        <w:t>ЗЮ</w:t>
      </w:r>
      <w:r w:rsidRPr="0053189F">
        <w:rPr>
          <w:szCs w:val="24"/>
        </w:rPr>
        <w:t xml:space="preserve"> </w:t>
      </w:r>
    </w:p>
    <w:p w:rsidR="0022670A" w:rsidRPr="0053189F" w:rsidRDefault="0022670A" w:rsidP="00676F7C">
      <w:pPr>
        <w:pStyle w:val="akafisthead"/>
        <w:spacing w:before="0" w:line="240" w:lineRule="auto"/>
      </w:pPr>
      <w:r w:rsidRPr="0053189F">
        <w:rPr>
          <w:szCs w:val="24"/>
        </w:rPr>
        <w:t>О</w:t>
      </w:r>
      <w:r w:rsidRPr="0053189F">
        <w:t>ЛЕ</w:t>
      </w:r>
      <w:r w:rsidR="00280C5A" w:rsidRPr="0053189F">
        <w:t>́</w:t>
      </w:r>
      <w:r w:rsidRPr="0053189F">
        <w:t>ГУ</w:t>
      </w:r>
      <w:r w:rsidRPr="0053189F">
        <w:rPr>
          <w:szCs w:val="24"/>
        </w:rPr>
        <w:t xml:space="preserve"> Б</w:t>
      </w:r>
      <w:r w:rsidRPr="0053189F">
        <w:t>РЯ</w:t>
      </w:r>
      <w:r w:rsidR="00280C5A" w:rsidRPr="0053189F">
        <w:t>́</w:t>
      </w:r>
      <w:r w:rsidRPr="0053189F">
        <w:t>НСКОМУ</w:t>
      </w:r>
    </w:p>
    <w:p w:rsidR="0022670A" w:rsidRPr="0053189F" w:rsidRDefault="0022670A" w:rsidP="00676F7C">
      <w:pPr>
        <w:pStyle w:val="akafbasic"/>
        <w:spacing w:line="240" w:lineRule="auto"/>
      </w:pPr>
    </w:p>
    <w:p w:rsidR="0022670A" w:rsidRPr="0053189F" w:rsidRDefault="0022670A" w:rsidP="00676F7C">
      <w:pPr>
        <w:pStyle w:val="akafisthead"/>
        <w:spacing w:line="240" w:lineRule="auto"/>
      </w:pPr>
      <w:r w:rsidRPr="0053189F">
        <w:t>Конда</w:t>
      </w:r>
      <w:r w:rsidR="00280C5A" w:rsidRPr="0053189F">
        <w:t>́</w:t>
      </w:r>
      <w:r w:rsidRPr="0053189F">
        <w:t>к 1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В</w:t>
      </w:r>
      <w:r w:rsidRPr="0053189F">
        <w:rPr>
          <w:szCs w:val="24"/>
        </w:rPr>
        <w:t>озбра</w:t>
      </w:r>
      <w:r w:rsidR="00280C5A" w:rsidRPr="0053189F">
        <w:rPr>
          <w:szCs w:val="24"/>
        </w:rPr>
        <w:t>́</w:t>
      </w:r>
      <w:r w:rsidRPr="0053189F">
        <w:rPr>
          <w:szCs w:val="24"/>
        </w:rPr>
        <w:t>нный воево</w:t>
      </w:r>
      <w:r w:rsidR="00280C5A" w:rsidRPr="0053189F">
        <w:rPr>
          <w:szCs w:val="24"/>
        </w:rPr>
        <w:t>́</w:t>
      </w:r>
      <w:r w:rsidRPr="0053189F">
        <w:rPr>
          <w:szCs w:val="24"/>
        </w:rPr>
        <w:t>до правосла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 xml:space="preserve">вных / и </w:t>
      </w:r>
      <w:r w:rsidR="00422BC6" w:rsidRPr="0053189F">
        <w:rPr>
          <w:szCs w:val="24"/>
        </w:rPr>
        <w:t>н</w:t>
      </w:r>
      <w:r w:rsidRPr="0053189F">
        <w:rPr>
          <w:szCs w:val="24"/>
        </w:rPr>
        <w:t>ебе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сный засту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пниче Бря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нския земли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, / князе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й ру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сских украше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ние и мона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хов похвало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, / оби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 xml:space="preserve">тели </w:t>
      </w:r>
      <w:r w:rsidR="00422BC6" w:rsidRPr="0053189F">
        <w:rPr>
          <w:szCs w:val="24"/>
        </w:rPr>
        <w:t>п</w:t>
      </w:r>
      <w:r w:rsidRPr="0053189F">
        <w:rPr>
          <w:szCs w:val="24"/>
        </w:rPr>
        <w:t>ервоверхо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вных Апо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стол основа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телю и покрови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телю / и о душа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х на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ших усе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рдный моли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твенниче, / благода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рственная пе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ния прино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сим ти, глаго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люще:</w:t>
      </w:r>
      <w:r w:rsidRPr="0053189F">
        <w:rPr>
          <w:rStyle w:val="akafred"/>
        </w:rPr>
        <w:t xml:space="preserve"> / Р</w:t>
      </w:r>
      <w:r w:rsidRPr="0053189F">
        <w:rPr>
          <w:szCs w:val="24"/>
        </w:rPr>
        <w:t>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дуйся, преподо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бне кня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же, Бря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нский чудотво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рче.</w:t>
      </w:r>
    </w:p>
    <w:p w:rsidR="0022670A" w:rsidRPr="0053189F" w:rsidRDefault="0022670A" w:rsidP="00676F7C">
      <w:pPr>
        <w:pStyle w:val="akafisthead"/>
        <w:spacing w:line="240" w:lineRule="auto"/>
        <w:rPr>
          <w:szCs w:val="24"/>
        </w:rPr>
      </w:pPr>
      <w:r w:rsidRPr="0053189F">
        <w:t>И</w:t>
      </w:r>
      <w:r w:rsidR="00E442F2" w:rsidRPr="0053189F">
        <w:t>́</w:t>
      </w:r>
      <w:r w:rsidRPr="0053189F">
        <w:t>кос</w:t>
      </w:r>
      <w:r w:rsidRPr="0053189F">
        <w:rPr>
          <w:szCs w:val="24"/>
        </w:rPr>
        <w:t xml:space="preserve"> 1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А</w:t>
      </w:r>
      <w:r w:rsidR="00E442F2" w:rsidRPr="0053189F">
        <w:rPr>
          <w:rStyle w:val="akafred"/>
        </w:rPr>
        <w:t>́</w:t>
      </w:r>
      <w:r w:rsidRPr="0053189F">
        <w:rPr>
          <w:szCs w:val="24"/>
        </w:rPr>
        <w:t>нгельския Си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лы ра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довахуся благоче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стию твоему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, кня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же, е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же измла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да благода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тию Бо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жиею яви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, блага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го ко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рене блага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я отра</w:t>
      </w:r>
      <w:r w:rsidR="00E442F2" w:rsidRPr="0053189F">
        <w:rPr>
          <w:szCs w:val="24"/>
        </w:rPr>
        <w:t>́</w:t>
      </w:r>
      <w:r w:rsidRPr="0053189F">
        <w:rPr>
          <w:szCs w:val="24"/>
        </w:rPr>
        <w:t>сль быв. Мы же сора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дуемся им и</w:t>
      </w:r>
      <w:r w:rsidR="00B36919" w:rsidRPr="0053189F">
        <w:rPr>
          <w:szCs w:val="24"/>
        </w:rPr>
        <w:t>,</w:t>
      </w:r>
      <w:r w:rsidRPr="0053189F">
        <w:rPr>
          <w:szCs w:val="24"/>
        </w:rPr>
        <w:t xml:space="preserve"> 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ко Бо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жия избра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нника</w:t>
      </w:r>
      <w:r w:rsidR="00B36919" w:rsidRPr="0053189F">
        <w:rPr>
          <w:szCs w:val="24"/>
        </w:rPr>
        <w:t>,</w:t>
      </w:r>
      <w:r w:rsidRPr="0053189F">
        <w:rPr>
          <w:szCs w:val="24"/>
        </w:rPr>
        <w:t xml:space="preserve"> восхваля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ем тя си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це: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343B72" w:rsidRPr="0053189F">
        <w:t>́</w:t>
      </w:r>
      <w:r w:rsidRPr="0053189F">
        <w:t>дуйся, благочести</w:t>
      </w:r>
      <w:r w:rsidR="00343B72" w:rsidRPr="0053189F">
        <w:t>́</w:t>
      </w:r>
      <w:r w:rsidRPr="0053189F">
        <w:t>вых роди</w:t>
      </w:r>
      <w:r w:rsidR="00343B72" w:rsidRPr="0053189F">
        <w:t>́</w:t>
      </w:r>
      <w:r w:rsidRPr="0053189F">
        <w:t>телей благослове</w:t>
      </w:r>
      <w:r w:rsidR="00343B72" w:rsidRPr="0053189F">
        <w:t>́</w:t>
      </w:r>
      <w:r w:rsidRPr="0053189F">
        <w:t>нный плод;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я</w:t>
      </w:r>
      <w:r w:rsidR="00343B72" w:rsidRPr="0053189F">
        <w:t>́</w:t>
      </w:r>
      <w:r w:rsidRPr="0053189F">
        <w:t>ко па</w:t>
      </w:r>
      <w:r w:rsidR="00343B72" w:rsidRPr="0053189F">
        <w:t>́</w:t>
      </w:r>
      <w:r w:rsidRPr="0053189F">
        <w:t>мять твоя</w:t>
      </w:r>
      <w:r w:rsidR="00343B72" w:rsidRPr="0053189F">
        <w:t>́</w:t>
      </w:r>
      <w:r w:rsidRPr="0053189F">
        <w:t xml:space="preserve"> почита</w:t>
      </w:r>
      <w:r w:rsidR="00343B72" w:rsidRPr="0053189F">
        <w:t>́</w:t>
      </w:r>
      <w:r w:rsidRPr="0053189F">
        <w:t>ется в род и род.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от ю</w:t>
      </w:r>
      <w:r w:rsidR="00343B72" w:rsidRPr="0053189F">
        <w:t>́</w:t>
      </w:r>
      <w:r w:rsidRPr="0053189F">
        <w:t>ности Христа</w:t>
      </w:r>
      <w:r w:rsidR="00343B72" w:rsidRPr="0053189F">
        <w:t>́</w:t>
      </w:r>
      <w:r w:rsidRPr="0053189F">
        <w:t xml:space="preserve"> Бо</w:t>
      </w:r>
      <w:r w:rsidR="00343B72" w:rsidRPr="0053189F">
        <w:t>́</w:t>
      </w:r>
      <w:r w:rsidRPr="0053189F">
        <w:t>га те</w:t>
      </w:r>
      <w:r w:rsidR="00343B72" w:rsidRPr="0053189F">
        <w:t>́</w:t>
      </w:r>
      <w:r w:rsidRPr="0053189F">
        <w:t>пле возлюби</w:t>
      </w:r>
      <w:r w:rsidR="00343B72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в се</w:t>
      </w:r>
      <w:r w:rsidR="00343B72" w:rsidRPr="0053189F">
        <w:t>́</w:t>
      </w:r>
      <w:r w:rsidRPr="0053189F">
        <w:t>рдце оби</w:t>
      </w:r>
      <w:r w:rsidR="00343B72" w:rsidRPr="0053189F">
        <w:t>́</w:t>
      </w:r>
      <w:r w:rsidRPr="0053189F">
        <w:t>тель Свято</w:t>
      </w:r>
      <w:r w:rsidR="00343B72" w:rsidRPr="0053189F">
        <w:t>́</w:t>
      </w:r>
      <w:r w:rsidRPr="0053189F">
        <w:t>му Ду</w:t>
      </w:r>
      <w:r w:rsidR="00343B72" w:rsidRPr="0053189F">
        <w:t>́</w:t>
      </w:r>
      <w:r w:rsidRPr="0053189F">
        <w:t>ху угото</w:t>
      </w:r>
      <w:r w:rsidR="00343B72" w:rsidRPr="0053189F">
        <w:t>́</w:t>
      </w:r>
      <w:r w:rsidRPr="0053189F">
        <w:t>вивый.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́дуйся, б</w:t>
      </w:r>
      <w:r w:rsidRPr="0053189F">
        <w:t>огослуже</w:t>
      </w:r>
      <w:r w:rsidR="00343B72" w:rsidRPr="0053189F">
        <w:t>́</w:t>
      </w:r>
      <w:r w:rsidRPr="0053189F">
        <w:t>нию усе</w:t>
      </w:r>
      <w:r w:rsidR="00343B72" w:rsidRPr="0053189F">
        <w:t>́</w:t>
      </w:r>
      <w:r w:rsidRPr="0053189F">
        <w:t>рдно прилежа</w:t>
      </w:r>
      <w:r w:rsidR="00343B72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 xml:space="preserve">дуйся, </w:t>
      </w:r>
      <w:r w:rsidR="00422BC6" w:rsidRPr="0053189F">
        <w:t>С</w:t>
      </w:r>
      <w:r w:rsidRPr="0053189F">
        <w:t>ло</w:t>
      </w:r>
      <w:r w:rsidR="00343B72" w:rsidRPr="0053189F">
        <w:t>́</w:t>
      </w:r>
      <w:r w:rsidRPr="0053189F">
        <w:t xml:space="preserve">вом </w:t>
      </w:r>
      <w:r w:rsidR="00343B72" w:rsidRPr="0053189F">
        <w:t xml:space="preserve"> </w:t>
      </w:r>
      <w:r w:rsidRPr="0053189F">
        <w:t>Бо</w:t>
      </w:r>
      <w:r w:rsidR="00343B72" w:rsidRPr="0053189F">
        <w:t>́</w:t>
      </w:r>
      <w:r w:rsidRPr="0053189F">
        <w:t>жиим ду</w:t>
      </w:r>
      <w:r w:rsidR="00343B72" w:rsidRPr="0053189F">
        <w:t>́</w:t>
      </w:r>
      <w:r w:rsidRPr="0053189F">
        <w:t>шу свою</w:t>
      </w:r>
      <w:r w:rsidR="00343B72" w:rsidRPr="0053189F">
        <w:t>́</w:t>
      </w:r>
      <w:r w:rsidRPr="0053189F">
        <w:t xml:space="preserve"> пита</w:t>
      </w:r>
      <w:r w:rsidR="00343B72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343B72" w:rsidRPr="0053189F">
        <w:t>́</w:t>
      </w:r>
      <w:r w:rsidRPr="0053189F">
        <w:t>дуйся, преподо</w:t>
      </w:r>
      <w:r w:rsidR="00343B72" w:rsidRPr="0053189F">
        <w:t>́</w:t>
      </w:r>
      <w:r w:rsidRPr="0053189F">
        <w:t>бне кня</w:t>
      </w:r>
      <w:r w:rsidR="00343B72" w:rsidRPr="0053189F">
        <w:t>́</w:t>
      </w:r>
      <w:r w:rsidRPr="0053189F">
        <w:t>же Оле</w:t>
      </w:r>
      <w:r w:rsidR="00343B72" w:rsidRPr="0053189F">
        <w:t>́</w:t>
      </w:r>
      <w:r w:rsidRPr="0053189F">
        <w:t>же, Бря</w:t>
      </w:r>
      <w:r w:rsidR="00343B72" w:rsidRPr="0053189F">
        <w:t>́</w:t>
      </w:r>
      <w:r w:rsidRPr="0053189F">
        <w:t>нский чудотво</w:t>
      </w:r>
      <w:r w:rsidR="00343B72" w:rsidRPr="0053189F">
        <w:t>́</w:t>
      </w:r>
      <w:r w:rsidRPr="0053189F">
        <w:t>рче.</w:t>
      </w:r>
    </w:p>
    <w:p w:rsidR="0022670A" w:rsidRPr="0053189F" w:rsidRDefault="0022670A" w:rsidP="00676F7C">
      <w:pPr>
        <w:pStyle w:val="akafisthead"/>
        <w:spacing w:line="240" w:lineRule="auto"/>
      </w:pPr>
      <w:r w:rsidRPr="0053189F">
        <w:t>Конда</w:t>
      </w:r>
      <w:r w:rsidR="00343B72" w:rsidRPr="0053189F">
        <w:t>́</w:t>
      </w:r>
      <w:r w:rsidRPr="0053189F">
        <w:t>к 2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В</w:t>
      </w:r>
      <w:r w:rsidRPr="0053189F">
        <w:rPr>
          <w:szCs w:val="24"/>
        </w:rPr>
        <w:t>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дя и слы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ша пра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ведное житие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благове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рных сро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дников твои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х, Черни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говских князе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й Нико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лы Свято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ши и 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горя страстоте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рпца, му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ченика Михаи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ла и роди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теля твоего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Рома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на, еще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же и </w:t>
      </w:r>
      <w:proofErr w:type="spellStart"/>
      <w:r w:rsidRPr="0053189F">
        <w:rPr>
          <w:szCs w:val="24"/>
        </w:rPr>
        <w:t>дще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ре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Михаи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ловы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преподо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бныя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Евфроси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нии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Су</w:t>
      </w:r>
      <w:r w:rsidR="00343B72" w:rsidRPr="0053189F">
        <w:rPr>
          <w:szCs w:val="24"/>
        </w:rPr>
        <w:t>́</w:t>
      </w:r>
      <w:r w:rsidR="00046A58" w:rsidRPr="0053189F">
        <w:rPr>
          <w:szCs w:val="24"/>
        </w:rPr>
        <w:t>з</w:t>
      </w:r>
      <w:r w:rsidRPr="0053189F">
        <w:rPr>
          <w:szCs w:val="24"/>
        </w:rPr>
        <w:t>дальския</w:t>
      </w:r>
      <w:proofErr w:type="spellEnd"/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потща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лся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еси</w:t>
      </w:r>
      <w:proofErr w:type="spellEnd"/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свя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те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Оле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же</w:t>
      </w:r>
      <w:proofErr w:type="spellEnd"/>
      <w:r w:rsidRPr="0053189F">
        <w:rPr>
          <w:szCs w:val="24"/>
        </w:rPr>
        <w:t>, подража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ти им, воспева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я Бо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гу: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22670A" w:rsidP="00676F7C">
      <w:pPr>
        <w:pStyle w:val="akafisthead"/>
        <w:spacing w:line="240" w:lineRule="auto"/>
      </w:pPr>
      <w:r w:rsidRPr="0053189F">
        <w:t>И</w:t>
      </w:r>
      <w:r w:rsidR="00343B72" w:rsidRPr="0053189F">
        <w:t>́</w:t>
      </w:r>
      <w:r w:rsidRPr="0053189F">
        <w:t>кос 2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Р</w:t>
      </w:r>
      <w:r w:rsidRPr="0053189F">
        <w:rPr>
          <w:szCs w:val="24"/>
        </w:rPr>
        <w:t>а</w:t>
      </w:r>
      <w:r w:rsidR="00343B72" w:rsidRPr="0053189F">
        <w:rPr>
          <w:szCs w:val="24"/>
        </w:rPr>
        <w:t>́зум б</w:t>
      </w:r>
      <w:r w:rsidRPr="0053189F">
        <w:rPr>
          <w:szCs w:val="24"/>
        </w:rPr>
        <w:t>огопросвеще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нный от ю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ности стяжа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в, благове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рне кня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же, не прельсти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лся еси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су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етною сла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вою княже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ния земна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го, почита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я сие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ко сугу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бое служе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ние</w:t>
      </w:r>
      <w:r w:rsidR="00B36919" w:rsidRPr="0053189F">
        <w:rPr>
          <w:szCs w:val="24"/>
        </w:rPr>
        <w:t xml:space="preserve"> лю́дем Бо́жиим</w:t>
      </w:r>
      <w:r w:rsidR="00162863" w:rsidRPr="0053189F">
        <w:rPr>
          <w:szCs w:val="24"/>
        </w:rPr>
        <w:t>,</w:t>
      </w:r>
      <w:r w:rsidRPr="0053189F">
        <w:rPr>
          <w:szCs w:val="24"/>
        </w:rPr>
        <w:t xml:space="preserve"> вруче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нным попече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нию твоему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. Сего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ра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ди приими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от нас сицева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я: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343B72" w:rsidRPr="0053189F">
        <w:t>́</w:t>
      </w:r>
      <w:r w:rsidRPr="0053189F">
        <w:t>дуйся, любо</w:t>
      </w:r>
      <w:r w:rsidR="00343B72" w:rsidRPr="0053189F">
        <w:t>́</w:t>
      </w:r>
      <w:r w:rsidRPr="0053189F">
        <w:t>вию о Христе</w:t>
      </w:r>
      <w:r w:rsidR="00343B72" w:rsidRPr="0053189F">
        <w:t>́</w:t>
      </w:r>
      <w:r w:rsidRPr="0053189F">
        <w:t xml:space="preserve"> испо</w:t>
      </w:r>
      <w:r w:rsidR="00343B72" w:rsidRPr="0053189F">
        <w:t>́</w:t>
      </w:r>
      <w:r w:rsidRPr="0053189F">
        <w:t>лнивыйся;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оте</w:t>
      </w:r>
      <w:r w:rsidR="00343B72" w:rsidRPr="0053189F">
        <w:t>́</w:t>
      </w:r>
      <w:r w:rsidRPr="0053189F">
        <w:t xml:space="preserve">ц </w:t>
      </w:r>
      <w:r w:rsidR="00B36919" w:rsidRPr="0053189F">
        <w:t>чадолюби́вый</w:t>
      </w:r>
      <w:r w:rsidRPr="0053189F">
        <w:t xml:space="preserve"> лю</w:t>
      </w:r>
      <w:r w:rsidR="00343B72" w:rsidRPr="0053189F">
        <w:t>́</w:t>
      </w:r>
      <w:r w:rsidRPr="0053189F">
        <w:t>дем яви</w:t>
      </w:r>
      <w:r w:rsidR="00343B72" w:rsidRPr="0053189F">
        <w:t>́</w:t>
      </w:r>
      <w:r w:rsidRPr="0053189F">
        <w:t>выйся.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печа</w:t>
      </w:r>
      <w:r w:rsidR="00343B72" w:rsidRPr="0053189F">
        <w:t>́</w:t>
      </w:r>
      <w:r w:rsidRPr="0053189F">
        <w:t>льных благи</w:t>
      </w:r>
      <w:r w:rsidR="00343B72" w:rsidRPr="0053189F">
        <w:t>́</w:t>
      </w:r>
      <w:r w:rsidRPr="0053189F">
        <w:t>й уте</w:t>
      </w:r>
      <w:r w:rsidR="00343B72" w:rsidRPr="0053189F">
        <w:t>́</w:t>
      </w:r>
      <w:r w:rsidRPr="0053189F">
        <w:t>шителю;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в беда</w:t>
      </w:r>
      <w:r w:rsidR="00343B72" w:rsidRPr="0053189F">
        <w:t>́</w:t>
      </w:r>
      <w:r w:rsidRPr="0053189F">
        <w:t>х су</w:t>
      </w:r>
      <w:r w:rsidR="00343B72" w:rsidRPr="0053189F">
        <w:t>́</w:t>
      </w:r>
      <w:r w:rsidRPr="0053189F">
        <w:t>щим предста</w:t>
      </w:r>
      <w:r w:rsidR="00343B72" w:rsidRPr="0053189F">
        <w:t>́</w:t>
      </w:r>
      <w:r w:rsidRPr="0053189F">
        <w:t>телю.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ни</w:t>
      </w:r>
      <w:r w:rsidR="00343B72" w:rsidRPr="0053189F">
        <w:t>́</w:t>
      </w:r>
      <w:r w:rsidRPr="0053189F">
        <w:t>щих и убо</w:t>
      </w:r>
      <w:r w:rsidR="00343B72" w:rsidRPr="0053189F">
        <w:t>́</w:t>
      </w:r>
      <w:r w:rsidRPr="0053189F">
        <w:t>гих пита</w:t>
      </w:r>
      <w:r w:rsidR="00343B72" w:rsidRPr="0053189F">
        <w:t>́</w:t>
      </w:r>
      <w:r w:rsidRPr="0053189F">
        <w:t>телю;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43B72" w:rsidRPr="0053189F">
        <w:t>́</w:t>
      </w:r>
      <w:r w:rsidRPr="0053189F">
        <w:t>дуйся, вдов и сиро</w:t>
      </w:r>
      <w:r w:rsidR="00343B72" w:rsidRPr="0053189F">
        <w:t>́</w:t>
      </w:r>
      <w:r w:rsidRPr="0053189F">
        <w:t>т покрови</w:t>
      </w:r>
      <w:r w:rsidR="00343B72" w:rsidRPr="0053189F">
        <w:t>́</w:t>
      </w:r>
      <w:r w:rsidRPr="0053189F">
        <w:t>телю.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343B72" w:rsidRPr="0053189F">
        <w:t>́</w:t>
      </w:r>
      <w:r w:rsidRPr="0053189F">
        <w:t>дуйся, преподо</w:t>
      </w:r>
      <w:r w:rsidR="00343B72" w:rsidRPr="0053189F">
        <w:t>́</w:t>
      </w:r>
      <w:r w:rsidRPr="0053189F">
        <w:t>бне кня</w:t>
      </w:r>
      <w:r w:rsidR="00343B72" w:rsidRPr="0053189F">
        <w:t>́</w:t>
      </w:r>
      <w:r w:rsidRPr="0053189F">
        <w:t>же Оле</w:t>
      </w:r>
      <w:r w:rsidR="00343B72" w:rsidRPr="0053189F">
        <w:t>́</w:t>
      </w:r>
      <w:r w:rsidRPr="0053189F">
        <w:t>же, Бря</w:t>
      </w:r>
      <w:r w:rsidR="00343B72" w:rsidRPr="0053189F">
        <w:t>́</w:t>
      </w:r>
      <w:r w:rsidRPr="0053189F">
        <w:t>нский чудотво</w:t>
      </w:r>
      <w:r w:rsidR="00343B72" w:rsidRPr="0053189F">
        <w:t>́</w:t>
      </w:r>
      <w:r w:rsidRPr="0053189F">
        <w:t>рче.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lastRenderedPageBreak/>
        <w:t>Конда</w:t>
      </w:r>
      <w:r w:rsidR="00343B72" w:rsidRPr="0053189F">
        <w:t>́</w:t>
      </w:r>
      <w:r w:rsidRPr="0053189F">
        <w:t>к</w:t>
      </w:r>
      <w:r w:rsidR="0022670A" w:rsidRPr="0053189F">
        <w:t xml:space="preserve"> 3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proofErr w:type="gramStart"/>
      <w:r w:rsidRPr="0053189F">
        <w:rPr>
          <w:rStyle w:val="akafred"/>
        </w:rPr>
        <w:t>С</w:t>
      </w:r>
      <w:r w:rsidRPr="0053189F">
        <w:rPr>
          <w:szCs w:val="24"/>
        </w:rPr>
        <w:t>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лою</w:t>
      </w:r>
      <w:proofErr w:type="gramEnd"/>
      <w:r w:rsidRPr="0053189F">
        <w:rPr>
          <w:szCs w:val="24"/>
        </w:rPr>
        <w:t xml:space="preserve"> Ду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ха Свята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го укрепля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емь, блаже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нне кня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же, в ми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ре сем живя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, собла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знов его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удаля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лся еси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, уедине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нно в вертогра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де роди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телей твои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х водворя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яся; </w:t>
      </w:r>
      <w:r w:rsidR="00B36919" w:rsidRPr="0053189F">
        <w:rPr>
          <w:szCs w:val="24"/>
        </w:rPr>
        <w:t>те́мже и</w:t>
      </w:r>
      <w:r w:rsidRPr="0053189F">
        <w:rPr>
          <w:szCs w:val="24"/>
        </w:rPr>
        <w:t xml:space="preserve"> </w:t>
      </w:r>
      <w:proofErr w:type="spellStart"/>
      <w:proofErr w:type="gramStart"/>
      <w:r w:rsidRPr="0053189F">
        <w:rPr>
          <w:szCs w:val="24"/>
        </w:rPr>
        <w:t>утвержде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нию</w:t>
      </w:r>
      <w:proofErr w:type="spellEnd"/>
      <w:proofErr w:type="gram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ве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ры</w:t>
      </w:r>
      <w:proofErr w:type="spellEnd"/>
      <w:r w:rsidRPr="0053189F">
        <w:rPr>
          <w:szCs w:val="24"/>
        </w:rPr>
        <w:t xml:space="preserve"> </w:t>
      </w:r>
      <w:proofErr w:type="spellStart"/>
      <w:r w:rsidR="0053189F" w:rsidRPr="0053189F">
        <w:rPr>
          <w:szCs w:val="24"/>
        </w:rPr>
        <w:t>правосла́вныя</w:t>
      </w:r>
      <w:proofErr w:type="spellEnd"/>
      <w:r w:rsidR="0053189F"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ревну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я</w:t>
      </w:r>
      <w:proofErr w:type="spellEnd"/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пе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рвую</w:t>
      </w:r>
      <w:proofErr w:type="spellEnd"/>
      <w:r w:rsidRPr="0053189F">
        <w:rPr>
          <w:szCs w:val="24"/>
        </w:rPr>
        <w:t xml:space="preserve"> в земли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Бря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нс</w:t>
      </w:r>
      <w:r w:rsidR="00B36919" w:rsidRPr="0053189F">
        <w:rPr>
          <w:szCs w:val="24"/>
        </w:rPr>
        <w:t>те</w:t>
      </w:r>
      <w:r w:rsidRPr="0053189F">
        <w:rPr>
          <w:szCs w:val="24"/>
        </w:rPr>
        <w:t>й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оби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тель</w:t>
      </w:r>
      <w:proofErr w:type="spellEnd"/>
      <w:r w:rsidRPr="0053189F">
        <w:rPr>
          <w:szCs w:val="24"/>
        </w:rPr>
        <w:t xml:space="preserve"> во </w:t>
      </w:r>
      <w:proofErr w:type="spellStart"/>
      <w:r w:rsidRPr="0053189F">
        <w:rPr>
          <w:szCs w:val="24"/>
        </w:rPr>
        <w:t>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мя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святы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х</w:t>
      </w:r>
      <w:proofErr w:type="spellEnd"/>
      <w:r w:rsidRPr="0053189F">
        <w:rPr>
          <w:szCs w:val="24"/>
        </w:rPr>
        <w:t xml:space="preserve"> </w:t>
      </w:r>
      <w:proofErr w:type="spellStart"/>
      <w:r w:rsidR="00162863" w:rsidRPr="0053189F">
        <w:rPr>
          <w:szCs w:val="24"/>
        </w:rPr>
        <w:t>а</w:t>
      </w:r>
      <w:r w:rsidRPr="0053189F">
        <w:rPr>
          <w:szCs w:val="24"/>
        </w:rPr>
        <w:t>по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стол</w:t>
      </w:r>
      <w:proofErr w:type="spellEnd"/>
      <w:r w:rsidRPr="0053189F">
        <w:rPr>
          <w:szCs w:val="24"/>
        </w:rPr>
        <w:t xml:space="preserve"> Петра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и </w:t>
      </w:r>
      <w:proofErr w:type="spellStart"/>
      <w:r w:rsidRPr="0053189F">
        <w:rPr>
          <w:szCs w:val="24"/>
        </w:rPr>
        <w:t>Па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вла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основа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л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еси</w:t>
      </w:r>
      <w:proofErr w:type="spellEnd"/>
      <w:r w:rsidR="00343B72" w:rsidRPr="0053189F">
        <w:rPr>
          <w:szCs w:val="24"/>
        </w:rPr>
        <w:t>́</w:t>
      </w:r>
      <w:r w:rsidRPr="0053189F">
        <w:rPr>
          <w:szCs w:val="24"/>
        </w:rPr>
        <w:t>, да и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ноцы ея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 непреста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нно воспева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ют Бо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 xml:space="preserve">гу: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343B72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И</w:t>
      </w:r>
      <w:r w:rsidR="00343B72" w:rsidRPr="0053189F">
        <w:t>́</w:t>
      </w:r>
      <w:r w:rsidRPr="0053189F">
        <w:t>кос</w:t>
      </w:r>
      <w:r w:rsidR="0022670A" w:rsidRPr="0053189F">
        <w:t xml:space="preserve"> 3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И</w:t>
      </w:r>
      <w:r w:rsidRPr="0053189F">
        <w:rPr>
          <w:szCs w:val="24"/>
        </w:rPr>
        <w:t>ме</w:t>
      </w:r>
      <w:r w:rsidR="006A401B" w:rsidRPr="0053189F">
        <w:rPr>
          <w:szCs w:val="24"/>
        </w:rPr>
        <w:t>́я б</w:t>
      </w:r>
      <w:r w:rsidRPr="0053189F">
        <w:rPr>
          <w:szCs w:val="24"/>
        </w:rPr>
        <w:t>огоприя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тное жела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ние от суеты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 xml:space="preserve"> мирски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я удали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тися, укрепи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лся еси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 xml:space="preserve"> в нем, егда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 xml:space="preserve"> 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ноцы созда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нныя тобо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ю оби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тели вку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пе с Пече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рскими принесо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ша от Ки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ева чудотво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рную ико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ну Богома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тере, моле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ния ра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ди неду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гующаго роди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теля твоего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. Те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мже ублажа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юще изволе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ние твое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, вопие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м ти та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ко: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6A401B" w:rsidRPr="0053189F">
        <w:t>́</w:t>
      </w:r>
      <w:r w:rsidRPr="0053189F">
        <w:t>дуйся, у</w:t>
      </w:r>
      <w:r w:rsidR="006A401B" w:rsidRPr="0053189F">
        <w:t>́</w:t>
      </w:r>
      <w:r w:rsidRPr="0053189F">
        <w:t>зкий путь Христо</w:t>
      </w:r>
      <w:r w:rsidR="006A401B" w:rsidRPr="0053189F">
        <w:t>́</w:t>
      </w:r>
      <w:r w:rsidRPr="0053189F">
        <w:t>в возлюби</w:t>
      </w:r>
      <w:r w:rsidR="006A401B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A401B" w:rsidRPr="0053189F">
        <w:t>́</w:t>
      </w:r>
      <w:r w:rsidRPr="0053189F">
        <w:t>дуйся, бога</w:t>
      </w:r>
      <w:r w:rsidR="006A401B" w:rsidRPr="0053189F">
        <w:t>́</w:t>
      </w:r>
      <w:r w:rsidRPr="0053189F">
        <w:t>тство и сла</w:t>
      </w:r>
      <w:r w:rsidR="006A401B" w:rsidRPr="0053189F">
        <w:t>́</w:t>
      </w:r>
      <w:r w:rsidRPr="0053189F">
        <w:t>ву ми</w:t>
      </w:r>
      <w:r w:rsidR="006A401B" w:rsidRPr="0053189F">
        <w:t>́</w:t>
      </w:r>
      <w:r w:rsidRPr="0053189F">
        <w:t>ра возненави</w:t>
      </w:r>
      <w:r w:rsidR="006A401B" w:rsidRPr="0053189F">
        <w:t>́</w:t>
      </w:r>
      <w:r w:rsidRPr="0053189F">
        <w:t>девый.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A401B" w:rsidRPr="0053189F">
        <w:t>́</w:t>
      </w:r>
      <w:r w:rsidRPr="0053189F">
        <w:t>дуйся, ру</w:t>
      </w:r>
      <w:r w:rsidR="006A401B" w:rsidRPr="0053189F">
        <w:t>́</w:t>
      </w:r>
      <w:r w:rsidRPr="0053189F">
        <w:t>це на ра</w:t>
      </w:r>
      <w:r w:rsidR="006A401B" w:rsidRPr="0053189F">
        <w:t>́</w:t>
      </w:r>
      <w:r w:rsidRPr="0053189F">
        <w:t>ло Госпо</w:t>
      </w:r>
      <w:r w:rsidR="006A401B" w:rsidRPr="0053189F">
        <w:t>́</w:t>
      </w:r>
      <w:r w:rsidRPr="0053189F">
        <w:t>дне возложи</w:t>
      </w:r>
      <w:r w:rsidR="006A401B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A401B" w:rsidRPr="0053189F">
        <w:t>́</w:t>
      </w:r>
      <w:r w:rsidRPr="0053189F">
        <w:t>дуйся, вспять лица</w:t>
      </w:r>
      <w:r w:rsidR="006A401B" w:rsidRPr="0053189F">
        <w:t>́</w:t>
      </w:r>
      <w:r w:rsidRPr="0053189F">
        <w:t xml:space="preserve"> твоего</w:t>
      </w:r>
      <w:r w:rsidR="006A401B" w:rsidRPr="0053189F">
        <w:t>́</w:t>
      </w:r>
      <w:r w:rsidRPr="0053189F">
        <w:t xml:space="preserve"> николи</w:t>
      </w:r>
      <w:r w:rsidR="006A401B" w:rsidRPr="0053189F">
        <w:t>́</w:t>
      </w:r>
      <w:r w:rsidRPr="0053189F">
        <w:t>же обрати</w:t>
      </w:r>
      <w:r w:rsidR="006A401B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A401B" w:rsidRPr="0053189F">
        <w:t>́</w:t>
      </w:r>
      <w:r w:rsidRPr="0053189F">
        <w:t>дуйся, Оте</w:t>
      </w:r>
      <w:r w:rsidR="006A401B" w:rsidRPr="0053189F">
        <w:t>́</w:t>
      </w:r>
      <w:r w:rsidRPr="0053189F">
        <w:t>чества Го</w:t>
      </w:r>
      <w:r w:rsidR="006A401B" w:rsidRPr="0053189F">
        <w:t>́</w:t>
      </w:r>
      <w:r w:rsidRPr="0053189F">
        <w:t>рняго дости</w:t>
      </w:r>
      <w:r w:rsidR="006A401B" w:rsidRPr="0053189F">
        <w:t>́</w:t>
      </w:r>
      <w:r w:rsidRPr="0053189F">
        <w:t>гнути возжеле</w:t>
      </w:r>
      <w:r w:rsidR="006A401B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A401B" w:rsidRPr="0053189F">
        <w:t>́</w:t>
      </w:r>
      <w:r w:rsidRPr="0053189F">
        <w:t>дуйся, кня</w:t>
      </w:r>
      <w:r w:rsidR="006A401B" w:rsidRPr="0053189F">
        <w:t>́</w:t>
      </w:r>
      <w:r w:rsidRPr="0053189F">
        <w:t>жескую диади</w:t>
      </w:r>
      <w:r w:rsidR="006A401B" w:rsidRPr="0053189F">
        <w:t>́</w:t>
      </w:r>
      <w:r w:rsidRPr="0053189F">
        <w:t xml:space="preserve">му </w:t>
      </w:r>
      <w:r w:rsidR="00B36919" w:rsidRPr="0053189F">
        <w:t>ра́ди</w:t>
      </w:r>
      <w:r w:rsidRPr="0053189F">
        <w:t xml:space="preserve"> Небе</w:t>
      </w:r>
      <w:r w:rsidR="006A401B" w:rsidRPr="0053189F">
        <w:t>́</w:t>
      </w:r>
      <w:r w:rsidR="00B36919" w:rsidRPr="0053189F">
        <w:t>сного венца́ ост</w:t>
      </w:r>
      <w:r w:rsidRPr="0053189F">
        <w:t>а</w:t>
      </w:r>
      <w:r w:rsidR="006A401B" w:rsidRPr="0053189F">
        <w:t>́</w:t>
      </w:r>
      <w:r w:rsidRPr="0053189F">
        <w:t>в</w:t>
      </w:r>
      <w:r w:rsidR="00B36919" w:rsidRPr="0053189F">
        <w:t>ив</w:t>
      </w:r>
      <w:r w:rsidRPr="0053189F">
        <w:t>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6A401B" w:rsidRPr="0053189F">
        <w:t>́</w:t>
      </w:r>
      <w:r w:rsidRPr="0053189F">
        <w:t>дуйся, преподо</w:t>
      </w:r>
      <w:r w:rsidR="006A401B" w:rsidRPr="0053189F">
        <w:t>́</w:t>
      </w:r>
      <w:r w:rsidRPr="0053189F">
        <w:t>бне кня</w:t>
      </w:r>
      <w:r w:rsidR="006A401B" w:rsidRPr="0053189F">
        <w:t>́</w:t>
      </w:r>
      <w:r w:rsidRPr="0053189F">
        <w:t>же Оле</w:t>
      </w:r>
      <w:r w:rsidR="006A401B" w:rsidRPr="0053189F">
        <w:t>́</w:t>
      </w:r>
      <w:r w:rsidRPr="0053189F">
        <w:t>же, Бря</w:t>
      </w:r>
      <w:r w:rsidR="006A401B" w:rsidRPr="0053189F">
        <w:t>́</w:t>
      </w:r>
      <w:r w:rsidRPr="0053189F">
        <w:t>нский чудотво</w:t>
      </w:r>
      <w:r w:rsidR="006A401B" w:rsidRPr="0053189F">
        <w:t>́</w:t>
      </w:r>
      <w:r w:rsidRPr="0053189F">
        <w:t>рче.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Конда</w:t>
      </w:r>
      <w:r w:rsidR="006A401B" w:rsidRPr="0053189F">
        <w:t>́</w:t>
      </w:r>
      <w:r w:rsidRPr="0053189F">
        <w:t>к</w:t>
      </w:r>
      <w:r w:rsidR="0022670A" w:rsidRPr="0053189F">
        <w:t xml:space="preserve"> 4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proofErr w:type="spellStart"/>
      <w:r w:rsidRPr="0053189F">
        <w:rPr>
          <w:rStyle w:val="akafred"/>
        </w:rPr>
        <w:t>Б</w:t>
      </w:r>
      <w:r w:rsidRPr="0053189F">
        <w:rPr>
          <w:szCs w:val="24"/>
        </w:rPr>
        <w:t>у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рею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напа</w:t>
      </w:r>
      <w:r w:rsidR="006A401B" w:rsidRPr="0053189F">
        <w:rPr>
          <w:szCs w:val="24"/>
        </w:rPr>
        <w:t>́́</w:t>
      </w:r>
      <w:r w:rsidRPr="0053189F">
        <w:rPr>
          <w:szCs w:val="24"/>
        </w:rPr>
        <w:t>стей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коле</w:t>
      </w:r>
      <w:r w:rsidR="006A401B" w:rsidRPr="0053189F">
        <w:rPr>
          <w:szCs w:val="24"/>
        </w:rPr>
        <w:t>́блемо</w:t>
      </w:r>
      <w:proofErr w:type="spellEnd"/>
      <w:r w:rsidR="006A401B" w:rsidRPr="0053189F">
        <w:rPr>
          <w:szCs w:val="24"/>
        </w:rPr>
        <w:t xml:space="preserve"> о</w:t>
      </w:r>
      <w:r w:rsidRPr="0053189F">
        <w:rPr>
          <w:szCs w:val="24"/>
        </w:rPr>
        <w:t>течество твое</w:t>
      </w:r>
      <w:r w:rsidR="006A401B" w:rsidRPr="0053189F">
        <w:rPr>
          <w:szCs w:val="24"/>
        </w:rPr>
        <w:t>́</w:t>
      </w:r>
      <w:r w:rsidR="00046A58" w:rsidRPr="0053189F">
        <w:rPr>
          <w:szCs w:val="24"/>
        </w:rPr>
        <w:t xml:space="preserve"> зря</w:t>
      </w:r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кня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же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Оле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же</w:t>
      </w:r>
      <w:proofErr w:type="spellEnd"/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ага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ряны</w:t>
      </w:r>
      <w:proofErr w:type="spellEnd"/>
      <w:r w:rsidRPr="0053189F">
        <w:rPr>
          <w:szCs w:val="24"/>
        </w:rPr>
        <w:t xml:space="preserve"> и злове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рными разоря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емо, еще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 xml:space="preserve"> же и междоусо</w:t>
      </w:r>
      <w:r w:rsidR="006A401B" w:rsidRPr="0053189F">
        <w:rPr>
          <w:szCs w:val="24"/>
        </w:rPr>
        <w:t>́</w:t>
      </w:r>
      <w:r w:rsidRPr="0053189F">
        <w:rPr>
          <w:szCs w:val="24"/>
        </w:rPr>
        <w:t>бными бра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нями терза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емо, щито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м ве</w:t>
      </w:r>
      <w:r w:rsidR="00155C8A" w:rsidRPr="0053189F">
        <w:rPr>
          <w:szCs w:val="24"/>
        </w:rPr>
        <w:t xml:space="preserve">́ры </w:t>
      </w:r>
      <w:r w:rsidR="00422BC6" w:rsidRPr="0053189F">
        <w:rPr>
          <w:szCs w:val="24"/>
        </w:rPr>
        <w:t>п</w:t>
      </w:r>
      <w:r w:rsidRPr="0053189F">
        <w:rPr>
          <w:szCs w:val="24"/>
        </w:rPr>
        <w:t>равосла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вныя огради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вся, </w:t>
      </w:r>
      <w:r w:rsidR="00B36919" w:rsidRPr="0053189F">
        <w:rPr>
          <w:szCs w:val="24"/>
        </w:rPr>
        <w:t>и</w:t>
      </w:r>
      <w:r w:rsidRPr="0053189F">
        <w:rPr>
          <w:szCs w:val="24"/>
        </w:rPr>
        <w:t xml:space="preserve"> мече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м моли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твы </w:t>
      </w:r>
      <w:r w:rsidR="00B36919" w:rsidRPr="0053189F">
        <w:rPr>
          <w:szCs w:val="24"/>
        </w:rPr>
        <w:t>вооружи́вся</w:t>
      </w:r>
      <w:r w:rsidR="00162863" w:rsidRPr="0053189F">
        <w:rPr>
          <w:szCs w:val="24"/>
        </w:rPr>
        <w:t>,</w:t>
      </w:r>
      <w:r w:rsidRPr="0053189F">
        <w:rPr>
          <w:szCs w:val="24"/>
        </w:rPr>
        <w:t xml:space="preserve"> на враги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изше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поя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Спаси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телю Бо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гу: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И</w:t>
      </w:r>
      <w:r w:rsidR="00155C8A" w:rsidRPr="0053189F">
        <w:t>́</w:t>
      </w:r>
      <w:r w:rsidRPr="0053189F">
        <w:t>кос</w:t>
      </w:r>
      <w:r w:rsidR="0022670A" w:rsidRPr="0053189F">
        <w:t xml:space="preserve"> 4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С</w:t>
      </w:r>
      <w:r w:rsidRPr="0053189F">
        <w:rPr>
          <w:szCs w:val="24"/>
        </w:rPr>
        <w:t>лы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шав отца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твоего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благове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рнаго кня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зя Рома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на, во благодаре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ние за исцеле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ние оби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тель Све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нскую основа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вшаго и вся, ели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к</w:t>
      </w:r>
      <w:r w:rsidR="005A4862" w:rsidRPr="0053189F">
        <w:rPr>
          <w:szCs w:val="24"/>
        </w:rPr>
        <w:t>и</w:t>
      </w:r>
      <w:r w:rsidRPr="0053189F">
        <w:rPr>
          <w:szCs w:val="24"/>
        </w:rPr>
        <w:t xml:space="preserve"> ви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де прозре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вшима очи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ма, зе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мли ей дарова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вшаго, себе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самаго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в же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ртву Бо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гу прине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сл еси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свя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те Оле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же, </w:t>
      </w:r>
      <w:r w:rsidR="00B36919" w:rsidRPr="0053189F">
        <w:rPr>
          <w:szCs w:val="24"/>
        </w:rPr>
        <w:t>и во</w:t>
      </w:r>
      <w:r w:rsidRPr="0053189F">
        <w:rPr>
          <w:szCs w:val="24"/>
        </w:rPr>
        <w:t xml:space="preserve"> оби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тель</w:t>
      </w:r>
      <w:r w:rsidR="00B36919" w:rsidRPr="0053189F">
        <w:rPr>
          <w:szCs w:val="24"/>
        </w:rPr>
        <w:t xml:space="preserve"> сию́</w:t>
      </w:r>
      <w:r w:rsidRPr="0053189F">
        <w:rPr>
          <w:szCs w:val="24"/>
        </w:rPr>
        <w:t xml:space="preserve"> всели</w:t>
      </w:r>
      <w:r w:rsidR="00155C8A" w:rsidRPr="0053189F">
        <w:rPr>
          <w:szCs w:val="24"/>
        </w:rPr>
        <w:t>́</w:t>
      </w:r>
      <w:r w:rsidR="00B36919" w:rsidRPr="0053189F">
        <w:rPr>
          <w:szCs w:val="24"/>
        </w:rPr>
        <w:t>л</w:t>
      </w:r>
      <w:r w:rsidRPr="0053189F">
        <w:rPr>
          <w:szCs w:val="24"/>
        </w:rPr>
        <w:t>ся</w:t>
      </w:r>
      <w:r w:rsidR="00B36919" w:rsidRPr="0053189F">
        <w:rPr>
          <w:szCs w:val="24"/>
        </w:rPr>
        <w:t xml:space="preserve"> еси́</w:t>
      </w:r>
      <w:r w:rsidRPr="0053189F">
        <w:rPr>
          <w:szCs w:val="24"/>
        </w:rPr>
        <w:t>. Сего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ра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ди воспева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ем тя си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це: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155C8A" w:rsidRPr="0053189F">
        <w:t>́</w:t>
      </w:r>
      <w:r w:rsidRPr="0053189F">
        <w:t>дуйся, взе</w:t>
      </w:r>
      <w:r w:rsidR="00155C8A" w:rsidRPr="0053189F">
        <w:t>́</w:t>
      </w:r>
      <w:r w:rsidRPr="0053189F">
        <w:t>мый крест свой и Христу</w:t>
      </w:r>
      <w:r w:rsidR="00155C8A" w:rsidRPr="0053189F">
        <w:t>́</w:t>
      </w:r>
      <w:r w:rsidRPr="0053189F">
        <w:t xml:space="preserve"> после</w:t>
      </w:r>
      <w:r w:rsidR="00155C8A" w:rsidRPr="0053189F">
        <w:t>́</w:t>
      </w:r>
      <w:r w:rsidRPr="0053189F">
        <w:t>довавый;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155C8A" w:rsidRPr="0053189F">
        <w:t>́</w:t>
      </w:r>
      <w:r w:rsidRPr="0053189F">
        <w:t>дуйся, земны</w:t>
      </w:r>
      <w:r w:rsidR="00155C8A" w:rsidRPr="0053189F">
        <w:t>́</w:t>
      </w:r>
      <w:r w:rsidRPr="0053189F">
        <w:t>я по</w:t>
      </w:r>
      <w:r w:rsidR="00155C8A" w:rsidRPr="0053189F">
        <w:t>́</w:t>
      </w:r>
      <w:r w:rsidRPr="0053189F">
        <w:t>чести ни во что</w:t>
      </w:r>
      <w:r w:rsidR="00155C8A" w:rsidRPr="0053189F">
        <w:t>́</w:t>
      </w:r>
      <w:r w:rsidRPr="0053189F">
        <w:t>же вмени</w:t>
      </w:r>
      <w:r w:rsidR="00155C8A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155C8A" w:rsidRPr="0053189F">
        <w:t>́</w:t>
      </w:r>
      <w:r w:rsidRPr="0053189F">
        <w:t>дуйся, по за</w:t>
      </w:r>
      <w:r w:rsidR="00155C8A" w:rsidRPr="0053189F">
        <w:t>́</w:t>
      </w:r>
      <w:r w:rsidRPr="0053189F">
        <w:t>поведи Христо</w:t>
      </w:r>
      <w:r w:rsidR="00155C8A" w:rsidRPr="0053189F">
        <w:t>́</w:t>
      </w:r>
      <w:r w:rsidRPr="0053189F">
        <w:t>вой смири</w:t>
      </w:r>
      <w:r w:rsidR="00155C8A" w:rsidRPr="0053189F">
        <w:t>́</w:t>
      </w:r>
      <w:r w:rsidRPr="0053189F">
        <w:t>выйся;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155C8A" w:rsidRPr="0053189F">
        <w:t>́</w:t>
      </w:r>
      <w:r w:rsidRPr="0053189F">
        <w:t>дуйся, господи</w:t>
      </w:r>
      <w:r w:rsidR="00155C8A" w:rsidRPr="0053189F">
        <w:t>́</w:t>
      </w:r>
      <w:r w:rsidRPr="0053189F">
        <w:t>н быв и служи</w:t>
      </w:r>
      <w:r w:rsidR="00155C8A" w:rsidRPr="0053189F">
        <w:t>́</w:t>
      </w:r>
      <w:r w:rsidRPr="0053189F">
        <w:t>тель всем соде</w:t>
      </w:r>
      <w:r w:rsidR="00155C8A" w:rsidRPr="0053189F">
        <w:t>́</w:t>
      </w:r>
      <w:r w:rsidRPr="0053189F">
        <w:t>лавыйся.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155C8A" w:rsidRPr="0053189F">
        <w:t>́</w:t>
      </w:r>
      <w:r w:rsidRPr="0053189F">
        <w:t>дуйся, люботру</w:t>
      </w:r>
      <w:r w:rsidR="00155C8A" w:rsidRPr="0053189F">
        <w:t>́</w:t>
      </w:r>
      <w:r w:rsidRPr="0053189F">
        <w:t>дное житие</w:t>
      </w:r>
      <w:r w:rsidR="00155C8A" w:rsidRPr="0053189F">
        <w:t>́</w:t>
      </w:r>
      <w:r w:rsidRPr="0053189F">
        <w:t xml:space="preserve"> избра</w:t>
      </w:r>
      <w:r w:rsidR="00155C8A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155C8A" w:rsidRPr="0053189F">
        <w:t>́</w:t>
      </w:r>
      <w:r w:rsidRPr="0053189F">
        <w:t>дуйся, в посте</w:t>
      </w:r>
      <w:r w:rsidR="00155C8A" w:rsidRPr="0053189F">
        <w:t>́</w:t>
      </w:r>
      <w:r w:rsidRPr="0053189F">
        <w:t xml:space="preserve"> и моли</w:t>
      </w:r>
      <w:r w:rsidR="00155C8A" w:rsidRPr="0053189F">
        <w:t>́</w:t>
      </w:r>
      <w:r w:rsidRPr="0053189F">
        <w:t>твах пребыва</w:t>
      </w:r>
      <w:r w:rsidR="00155C8A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155C8A" w:rsidRPr="0053189F">
        <w:t>́</w:t>
      </w:r>
      <w:r w:rsidRPr="0053189F">
        <w:t>дуйся, преподо</w:t>
      </w:r>
      <w:r w:rsidR="00155C8A" w:rsidRPr="0053189F">
        <w:t>́</w:t>
      </w:r>
      <w:r w:rsidRPr="0053189F">
        <w:t>бне кня</w:t>
      </w:r>
      <w:r w:rsidR="00155C8A" w:rsidRPr="0053189F">
        <w:t>́</w:t>
      </w:r>
      <w:r w:rsidRPr="0053189F">
        <w:t>же Оле</w:t>
      </w:r>
      <w:r w:rsidR="00155C8A" w:rsidRPr="0053189F">
        <w:t>́</w:t>
      </w:r>
      <w:r w:rsidRPr="0053189F">
        <w:t>же, Бря</w:t>
      </w:r>
      <w:r w:rsidR="00155C8A" w:rsidRPr="0053189F">
        <w:t>́</w:t>
      </w:r>
      <w:r w:rsidRPr="0053189F">
        <w:t>нский чудотво</w:t>
      </w:r>
      <w:r w:rsidR="00155C8A" w:rsidRPr="0053189F">
        <w:t>́</w:t>
      </w:r>
      <w:r w:rsidRPr="0053189F">
        <w:t>рче.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Конда</w:t>
      </w:r>
      <w:r w:rsidR="00155C8A" w:rsidRPr="0053189F">
        <w:t>́</w:t>
      </w:r>
      <w:r w:rsidRPr="0053189F">
        <w:t>к</w:t>
      </w:r>
      <w:r w:rsidR="0022670A" w:rsidRPr="0053189F">
        <w:t xml:space="preserve"> 5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Б</w:t>
      </w:r>
      <w:r w:rsidRPr="0053189F">
        <w:rPr>
          <w:szCs w:val="24"/>
        </w:rPr>
        <w:t>оготе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чней звезде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уподо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бился еси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преподо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бне Оле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же, егда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от черто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га кня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жеска во оби</w:t>
      </w:r>
      <w:r w:rsidR="00155C8A" w:rsidRPr="0053189F">
        <w:rPr>
          <w:szCs w:val="24"/>
        </w:rPr>
        <w:t xml:space="preserve">́тель </w:t>
      </w:r>
      <w:r w:rsidR="0042528F" w:rsidRPr="0053189F">
        <w:rPr>
          <w:szCs w:val="24"/>
        </w:rPr>
        <w:t>п</w:t>
      </w:r>
      <w:r w:rsidRPr="0053189F">
        <w:rPr>
          <w:szCs w:val="24"/>
        </w:rPr>
        <w:t>ервоверхо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вных Апо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стол, 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ко в черто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г </w:t>
      </w:r>
      <w:r w:rsidRPr="0053189F">
        <w:rPr>
          <w:szCs w:val="24"/>
        </w:rPr>
        <w:lastRenderedPageBreak/>
        <w:t>Небе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снаго Жениха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преше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о благостоя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нии Святы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я Це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ркве, благоустрое</w:t>
      </w:r>
      <w:r w:rsidR="00155C8A" w:rsidRPr="0053189F">
        <w:rPr>
          <w:szCs w:val="24"/>
        </w:rPr>
        <w:t>́нии о</w:t>
      </w:r>
      <w:r w:rsidRPr="0053189F">
        <w:rPr>
          <w:szCs w:val="24"/>
        </w:rPr>
        <w:t>те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чества и спасе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нии душ вруче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нных ти Бо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гом люде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й усе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рдно моля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ся и со умиле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нием поя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И</w:t>
      </w:r>
      <w:r w:rsidR="00155C8A" w:rsidRPr="0053189F">
        <w:t>́</w:t>
      </w:r>
      <w:r w:rsidRPr="0053189F">
        <w:t>кос</w:t>
      </w:r>
      <w:r w:rsidR="0022670A" w:rsidRPr="0053189F">
        <w:t xml:space="preserve"> 5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В</w:t>
      </w:r>
      <w:r w:rsidRPr="0053189F">
        <w:rPr>
          <w:szCs w:val="24"/>
        </w:rPr>
        <w:t>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девше боголюби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вии лю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дие гра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да Бря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нска пра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ведное житие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 xml:space="preserve"> твое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, Оле</w:t>
      </w:r>
      <w:r w:rsidR="00155C8A" w:rsidRPr="0053189F">
        <w:rPr>
          <w:szCs w:val="24"/>
        </w:rPr>
        <w:t>́</w:t>
      </w:r>
      <w:r w:rsidR="00E64B9B" w:rsidRPr="0053189F">
        <w:rPr>
          <w:szCs w:val="24"/>
        </w:rPr>
        <w:t>же б</w:t>
      </w:r>
      <w:r w:rsidRPr="0053189F">
        <w:rPr>
          <w:szCs w:val="24"/>
        </w:rPr>
        <w:t>огоно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сне, попремно</w:t>
      </w:r>
      <w:r w:rsidR="00155C8A" w:rsidRPr="0053189F">
        <w:rPr>
          <w:szCs w:val="24"/>
        </w:rPr>
        <w:t>́</w:t>
      </w:r>
      <w:r w:rsidRPr="0053189F">
        <w:rPr>
          <w:szCs w:val="24"/>
        </w:rPr>
        <w:t>гу че</w:t>
      </w:r>
      <w:r w:rsidR="003731DA" w:rsidRPr="0053189F">
        <w:rPr>
          <w:szCs w:val="24"/>
        </w:rPr>
        <w:t>́</w:t>
      </w:r>
      <w:r w:rsidRPr="0053189F">
        <w:rPr>
          <w:szCs w:val="24"/>
        </w:rPr>
        <w:t>ствоваху щедро</w:t>
      </w:r>
      <w:r w:rsidR="003731DA" w:rsidRPr="0053189F">
        <w:rPr>
          <w:szCs w:val="24"/>
        </w:rPr>
        <w:t>́</w:t>
      </w:r>
      <w:r w:rsidRPr="0053189F">
        <w:rPr>
          <w:szCs w:val="24"/>
        </w:rPr>
        <w:t>ты и по</w:t>
      </w:r>
      <w:r w:rsidR="003731DA" w:rsidRPr="0053189F">
        <w:rPr>
          <w:szCs w:val="24"/>
        </w:rPr>
        <w:t>́</w:t>
      </w:r>
      <w:r w:rsidRPr="0053189F">
        <w:rPr>
          <w:szCs w:val="24"/>
        </w:rPr>
        <w:t>двиги твоя</w:t>
      </w:r>
      <w:r w:rsidR="003731DA" w:rsidRPr="0053189F">
        <w:rPr>
          <w:szCs w:val="24"/>
        </w:rPr>
        <w:t>́</w:t>
      </w:r>
      <w:r w:rsidRPr="0053189F">
        <w:rPr>
          <w:szCs w:val="24"/>
        </w:rPr>
        <w:t>. Ты же смиренному</w:t>
      </w:r>
      <w:r w:rsidR="003731DA" w:rsidRPr="0053189F">
        <w:rPr>
          <w:szCs w:val="24"/>
        </w:rPr>
        <w:t>́</w:t>
      </w:r>
      <w:r w:rsidRPr="0053189F">
        <w:rPr>
          <w:szCs w:val="24"/>
        </w:rPr>
        <w:t>дренно</w:t>
      </w:r>
      <w:r w:rsidR="00EF76D3" w:rsidRPr="0053189F">
        <w:rPr>
          <w:szCs w:val="24"/>
        </w:rPr>
        <w:t xml:space="preserve"> </w:t>
      </w:r>
      <w:r w:rsidR="006079FE" w:rsidRPr="0053189F">
        <w:rPr>
          <w:szCs w:val="24"/>
        </w:rPr>
        <w:t>благодаре́ние Бо́гу приноси́л еси́</w:t>
      </w:r>
      <w:r w:rsidR="00162863" w:rsidRPr="0053189F">
        <w:rPr>
          <w:szCs w:val="24"/>
        </w:rPr>
        <w:t>,</w:t>
      </w:r>
      <w:r w:rsidR="006079FE" w:rsidRPr="0053189F">
        <w:rPr>
          <w:szCs w:val="24"/>
        </w:rPr>
        <w:t xml:space="preserve"> сего́ ра́ди и Той тя просла́ви и научи́ ве́рныя воспева́ти та́ко</w:t>
      </w:r>
      <w:r w:rsidRPr="0053189F">
        <w:rPr>
          <w:szCs w:val="24"/>
        </w:rPr>
        <w:t>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3731DA" w:rsidRPr="0053189F">
        <w:t>́</w:t>
      </w:r>
      <w:r w:rsidRPr="0053189F">
        <w:t>дуйся, дух пра</w:t>
      </w:r>
      <w:r w:rsidR="003731DA" w:rsidRPr="0053189F">
        <w:t>́</w:t>
      </w:r>
      <w:r w:rsidRPr="0053189F">
        <w:t>выя ве</w:t>
      </w:r>
      <w:r w:rsidR="003731DA" w:rsidRPr="0053189F">
        <w:t>́</w:t>
      </w:r>
      <w:r w:rsidRPr="0053189F">
        <w:t>ры укрепля</w:t>
      </w:r>
      <w:r w:rsidR="003731DA" w:rsidRPr="0053189F">
        <w:t>́</w:t>
      </w:r>
      <w:r w:rsidRPr="0053189F">
        <w:t>яй;</w:t>
      </w:r>
    </w:p>
    <w:p w:rsidR="0022670A" w:rsidRPr="0053189F" w:rsidRDefault="0022670A" w:rsidP="00676F7C">
      <w:pPr>
        <w:pStyle w:val="akafbasic"/>
        <w:spacing w:line="240" w:lineRule="auto"/>
      </w:pPr>
      <w:proofErr w:type="spellStart"/>
      <w:r w:rsidRPr="0053189F">
        <w:t>ра</w:t>
      </w:r>
      <w:r w:rsidR="003731DA" w:rsidRPr="0053189F">
        <w:t>́</w:t>
      </w:r>
      <w:r w:rsidRPr="0053189F">
        <w:t>дуйся</w:t>
      </w:r>
      <w:proofErr w:type="spellEnd"/>
      <w:r w:rsidRPr="0053189F">
        <w:t xml:space="preserve">, </w:t>
      </w:r>
      <w:proofErr w:type="spellStart"/>
      <w:proofErr w:type="gramStart"/>
      <w:r w:rsidRPr="0053189F">
        <w:t>ре</w:t>
      </w:r>
      <w:r w:rsidR="003731DA" w:rsidRPr="0053189F">
        <w:t>́</w:t>
      </w:r>
      <w:r w:rsidRPr="0053189F">
        <w:t>вность</w:t>
      </w:r>
      <w:proofErr w:type="spellEnd"/>
      <w:proofErr w:type="gramEnd"/>
      <w:r w:rsidRPr="0053189F">
        <w:t xml:space="preserve"> по </w:t>
      </w:r>
      <w:proofErr w:type="spellStart"/>
      <w:r w:rsidRPr="0053189F">
        <w:t>Бо</w:t>
      </w:r>
      <w:r w:rsidR="003731DA" w:rsidRPr="0053189F">
        <w:t>́</w:t>
      </w:r>
      <w:r w:rsidRPr="0053189F">
        <w:t>зе</w:t>
      </w:r>
      <w:proofErr w:type="spellEnd"/>
      <w:r w:rsidRPr="0053189F">
        <w:t xml:space="preserve"> </w:t>
      </w:r>
      <w:proofErr w:type="spellStart"/>
      <w:r w:rsidR="00046A58" w:rsidRPr="0053189F">
        <w:t>возгрева́яй</w:t>
      </w:r>
      <w:proofErr w:type="spellEnd"/>
      <w:r w:rsidRPr="0053189F">
        <w:t>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731DA" w:rsidRPr="0053189F">
        <w:t>́</w:t>
      </w:r>
      <w:r w:rsidRPr="0053189F">
        <w:t>дуйся, дея</w:t>
      </w:r>
      <w:r w:rsidR="003731DA" w:rsidRPr="0053189F">
        <w:t>́нию б</w:t>
      </w:r>
      <w:r w:rsidRPr="0053189F">
        <w:t>огомы</w:t>
      </w:r>
      <w:r w:rsidR="003731DA" w:rsidRPr="0053189F">
        <w:t>́</w:t>
      </w:r>
      <w:r w:rsidRPr="0053189F">
        <w:t>слие приложи</w:t>
      </w:r>
      <w:r w:rsidR="003731DA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731DA" w:rsidRPr="0053189F">
        <w:t>́</w:t>
      </w:r>
      <w:r w:rsidRPr="0053189F">
        <w:t>дуйся, тщесла</w:t>
      </w:r>
      <w:r w:rsidR="003731DA" w:rsidRPr="0053189F">
        <w:t>́</w:t>
      </w:r>
      <w:r w:rsidRPr="0053189F">
        <w:t>вие и горды</w:t>
      </w:r>
      <w:r w:rsidR="003731DA" w:rsidRPr="0053189F">
        <w:t>́</w:t>
      </w:r>
      <w:r w:rsidRPr="0053189F">
        <w:t>ню сокруши</w:t>
      </w:r>
      <w:r w:rsidR="003731DA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731DA" w:rsidRPr="0053189F">
        <w:t>́</w:t>
      </w:r>
      <w:r w:rsidRPr="0053189F">
        <w:t>дуйся, дре</w:t>
      </w:r>
      <w:r w:rsidR="003731DA" w:rsidRPr="0053189F">
        <w:t>́</w:t>
      </w:r>
      <w:r w:rsidRPr="0053189F">
        <w:t>вним отце</w:t>
      </w:r>
      <w:r w:rsidR="003731DA" w:rsidRPr="0053189F">
        <w:t>́</w:t>
      </w:r>
      <w:r w:rsidRPr="0053189F">
        <w:t>м единонра</w:t>
      </w:r>
      <w:r w:rsidR="003731DA" w:rsidRPr="0053189F">
        <w:t>́</w:t>
      </w:r>
      <w:r w:rsidRPr="0053189F">
        <w:t>вный;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3731DA" w:rsidRPr="0053189F">
        <w:t>́</w:t>
      </w:r>
      <w:r w:rsidRPr="0053189F">
        <w:t>дуйся, Бо</w:t>
      </w:r>
      <w:r w:rsidR="003731DA" w:rsidRPr="0053189F">
        <w:t>́</w:t>
      </w:r>
      <w:r w:rsidRPr="0053189F">
        <w:t>гом и людьми</w:t>
      </w:r>
      <w:r w:rsidR="003731DA" w:rsidRPr="0053189F">
        <w:t>́</w:t>
      </w:r>
      <w:r w:rsidRPr="0053189F">
        <w:t xml:space="preserve"> возлю</w:t>
      </w:r>
      <w:r w:rsidR="003731DA" w:rsidRPr="0053189F">
        <w:t>́</w:t>
      </w:r>
      <w:r w:rsidRPr="0053189F">
        <w:t>бленный.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3731DA" w:rsidRPr="0053189F">
        <w:t>́</w:t>
      </w:r>
      <w:r w:rsidRPr="0053189F">
        <w:t>дуйся, преподо</w:t>
      </w:r>
      <w:r w:rsidR="003731DA" w:rsidRPr="0053189F">
        <w:t>́</w:t>
      </w:r>
      <w:r w:rsidRPr="0053189F">
        <w:t>бне кня</w:t>
      </w:r>
      <w:r w:rsidR="003731DA" w:rsidRPr="0053189F">
        <w:t>́</w:t>
      </w:r>
      <w:r w:rsidRPr="0053189F">
        <w:t>же Оле</w:t>
      </w:r>
      <w:r w:rsidR="003731DA" w:rsidRPr="0053189F">
        <w:t>́</w:t>
      </w:r>
      <w:r w:rsidRPr="0053189F">
        <w:t>же, Бря</w:t>
      </w:r>
      <w:r w:rsidR="003731DA" w:rsidRPr="0053189F">
        <w:t>́</w:t>
      </w:r>
      <w:r w:rsidRPr="0053189F">
        <w:t>нский чудотво</w:t>
      </w:r>
      <w:r w:rsidR="003731DA" w:rsidRPr="0053189F">
        <w:t>́</w:t>
      </w:r>
      <w:r w:rsidRPr="0053189F">
        <w:t>рче.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Конда</w:t>
      </w:r>
      <w:r w:rsidR="003731DA" w:rsidRPr="0053189F">
        <w:t>́</w:t>
      </w:r>
      <w:r w:rsidRPr="0053189F">
        <w:t>к</w:t>
      </w:r>
      <w:r w:rsidR="0022670A" w:rsidRPr="0053189F">
        <w:t xml:space="preserve"> 6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П</w:t>
      </w:r>
      <w:r w:rsidRPr="0053189F">
        <w:rPr>
          <w:szCs w:val="24"/>
        </w:rPr>
        <w:t>ропове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дник ве</w:t>
      </w:r>
      <w:r w:rsidR="00FB0858" w:rsidRPr="0053189F">
        <w:rPr>
          <w:szCs w:val="24"/>
        </w:rPr>
        <w:t xml:space="preserve">́ры </w:t>
      </w:r>
      <w:r w:rsidR="0042528F" w:rsidRPr="0053189F">
        <w:rPr>
          <w:szCs w:val="24"/>
        </w:rPr>
        <w:t>п</w:t>
      </w:r>
      <w:r w:rsidRPr="0053189F">
        <w:rPr>
          <w:szCs w:val="24"/>
        </w:rPr>
        <w:t>равосла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вныя и ревни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тель благоче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стия сло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вом и житие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м был еси</w:t>
      </w:r>
      <w:r w:rsidR="00FB0858" w:rsidRPr="0053189F">
        <w:rPr>
          <w:szCs w:val="24"/>
        </w:rPr>
        <w:t>́, б</w:t>
      </w:r>
      <w:r w:rsidRPr="0053189F">
        <w:rPr>
          <w:szCs w:val="24"/>
        </w:rPr>
        <w:t>огоблаже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нне кня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же, еди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нем бо жела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нием, подо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бно пра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деду твоему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 равноапо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стольному кня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зю Влади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миру, горе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, да вси лю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дие земли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 твоея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 присво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ятся Христу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 и вку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пе с тобо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ю воспева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ют Ему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И</w:t>
      </w:r>
      <w:r w:rsidR="00FB0858" w:rsidRPr="0053189F">
        <w:t>́</w:t>
      </w:r>
      <w:r w:rsidRPr="0053189F">
        <w:t>кос</w:t>
      </w:r>
      <w:r w:rsidR="0022670A" w:rsidRPr="0053189F">
        <w:t xml:space="preserve"> 6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В</w:t>
      </w:r>
      <w:r w:rsidRPr="0053189F">
        <w:rPr>
          <w:szCs w:val="24"/>
        </w:rPr>
        <w:t>озсия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 в де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брех, град Бря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нск 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крест облежа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щих, 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ко у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тренняя заря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, и 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ко зве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зды небе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сныя</w:t>
      </w:r>
      <w:r w:rsidR="0009614B" w:rsidRPr="0053189F">
        <w:rPr>
          <w:szCs w:val="24"/>
        </w:rPr>
        <w:t>,</w:t>
      </w:r>
      <w:r w:rsidRPr="0053189F">
        <w:rPr>
          <w:szCs w:val="24"/>
        </w:rPr>
        <w:t xml:space="preserve"> озари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ша зе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млю на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шу доброде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тели твоя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, 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миже и ны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не просвеща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еши немо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лчно воспева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ющих тя си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ми похва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льными словесы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FB0858" w:rsidRPr="0053189F">
        <w:t>́</w:t>
      </w:r>
      <w:r w:rsidRPr="0053189F">
        <w:t>дуйся, во Све</w:t>
      </w:r>
      <w:r w:rsidR="00FB0858" w:rsidRPr="0053189F">
        <w:t>́</w:t>
      </w:r>
      <w:r w:rsidRPr="0053189F">
        <w:t>те невече</w:t>
      </w:r>
      <w:r w:rsidR="00FB0858" w:rsidRPr="0053189F">
        <w:t>́</w:t>
      </w:r>
      <w:r w:rsidRPr="0053189F">
        <w:t>рнем пребыва</w:t>
      </w:r>
      <w:r w:rsidR="00FB0858" w:rsidRPr="0053189F">
        <w:t>́</w:t>
      </w:r>
      <w:r w:rsidRPr="0053189F">
        <w:t>яй;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FB0858" w:rsidRPr="0053189F">
        <w:t>́</w:t>
      </w:r>
      <w:r w:rsidRPr="0053189F">
        <w:t>дуйся, ду</w:t>
      </w:r>
      <w:r w:rsidR="00FB0858" w:rsidRPr="0053189F">
        <w:t>́</w:t>
      </w:r>
      <w:r w:rsidRPr="0053189F">
        <w:t>ши на</w:t>
      </w:r>
      <w:r w:rsidR="00FB0858" w:rsidRPr="0053189F">
        <w:t>́</w:t>
      </w:r>
      <w:r w:rsidRPr="0053189F">
        <w:t>ша чудесы</w:t>
      </w:r>
      <w:r w:rsidR="00FB0858" w:rsidRPr="0053189F">
        <w:t>́</w:t>
      </w:r>
      <w:r w:rsidRPr="0053189F">
        <w:t xml:space="preserve"> просвеща</w:t>
      </w:r>
      <w:r w:rsidR="00FB0858" w:rsidRPr="0053189F">
        <w:t>́</w:t>
      </w:r>
      <w:r w:rsidRPr="0053189F">
        <w:t>яй.</w:t>
      </w:r>
    </w:p>
    <w:p w:rsidR="0022670A" w:rsidRPr="0053189F" w:rsidRDefault="0022670A" w:rsidP="00676F7C">
      <w:pPr>
        <w:pStyle w:val="akafbasic"/>
        <w:spacing w:line="240" w:lineRule="auto"/>
      </w:pPr>
      <w:proofErr w:type="spellStart"/>
      <w:r w:rsidRPr="0053189F">
        <w:t>Ра</w:t>
      </w:r>
      <w:r w:rsidR="00FB0858" w:rsidRPr="0053189F">
        <w:t>́</w:t>
      </w:r>
      <w:r w:rsidRPr="0053189F">
        <w:t>дуйся</w:t>
      </w:r>
      <w:proofErr w:type="spellEnd"/>
      <w:r w:rsidRPr="0053189F">
        <w:t xml:space="preserve">, </w:t>
      </w:r>
      <w:proofErr w:type="spellStart"/>
      <w:proofErr w:type="gramStart"/>
      <w:r w:rsidRPr="0053189F">
        <w:t>сто</w:t>
      </w:r>
      <w:r w:rsidR="00FB0858" w:rsidRPr="0053189F">
        <w:t>́</w:t>
      </w:r>
      <w:r w:rsidRPr="0053189F">
        <w:t>лпе</w:t>
      </w:r>
      <w:proofErr w:type="spellEnd"/>
      <w:proofErr w:type="gramEnd"/>
      <w:r w:rsidRPr="0053189F">
        <w:t xml:space="preserve"> </w:t>
      </w:r>
      <w:proofErr w:type="spellStart"/>
      <w:r w:rsidRPr="0053189F">
        <w:t>о</w:t>
      </w:r>
      <w:r w:rsidR="00FB0858" w:rsidRPr="0053189F">
        <w:t>́</w:t>
      </w:r>
      <w:r w:rsidRPr="0053189F">
        <w:t>гненный</w:t>
      </w:r>
      <w:proofErr w:type="spellEnd"/>
      <w:r w:rsidRPr="0053189F">
        <w:t xml:space="preserve"> в </w:t>
      </w:r>
      <w:proofErr w:type="spellStart"/>
      <w:r w:rsidR="002C3405" w:rsidRPr="0053189F">
        <w:t>пусты́ни</w:t>
      </w:r>
      <w:proofErr w:type="spellEnd"/>
      <w:r w:rsidR="002C3405" w:rsidRPr="0053189F">
        <w:t xml:space="preserve"> </w:t>
      </w:r>
      <w:r w:rsidRPr="0053189F">
        <w:t>греха</w:t>
      </w:r>
      <w:r w:rsidR="00FB0858" w:rsidRPr="0053189F">
        <w:t>́</w:t>
      </w:r>
      <w:r w:rsidRPr="0053189F">
        <w:t xml:space="preserve"> </w:t>
      </w:r>
      <w:proofErr w:type="spellStart"/>
      <w:r w:rsidRPr="0053189F">
        <w:t>блужда</w:t>
      </w:r>
      <w:r w:rsidR="00FB0858" w:rsidRPr="0053189F">
        <w:t>́</w:t>
      </w:r>
      <w:r w:rsidRPr="0053189F">
        <w:t>ющим</w:t>
      </w:r>
      <w:proofErr w:type="spellEnd"/>
      <w:r w:rsidRPr="0053189F">
        <w:t>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FB0858" w:rsidRPr="0053189F">
        <w:t>́</w:t>
      </w:r>
      <w:r w:rsidRPr="0053189F">
        <w:t>дуйся, путево</w:t>
      </w:r>
      <w:r w:rsidR="00FB0858" w:rsidRPr="0053189F">
        <w:t>́</w:t>
      </w:r>
      <w:r w:rsidRPr="0053189F">
        <w:t>дная звездо</w:t>
      </w:r>
      <w:r w:rsidR="00FB0858" w:rsidRPr="0053189F">
        <w:t>́</w:t>
      </w:r>
      <w:r w:rsidRPr="0053189F">
        <w:t xml:space="preserve"> на Не</w:t>
      </w:r>
      <w:r w:rsidR="00FB0858" w:rsidRPr="0053189F">
        <w:t>́</w:t>
      </w:r>
      <w:r w:rsidRPr="0053189F">
        <w:t>бо ше</w:t>
      </w:r>
      <w:r w:rsidR="00FB0858" w:rsidRPr="0053189F">
        <w:t>́</w:t>
      </w:r>
      <w:r w:rsidRPr="0053189F">
        <w:t>ствующим.</w:t>
      </w:r>
    </w:p>
    <w:p w:rsidR="0022670A" w:rsidRPr="0053189F" w:rsidRDefault="0022670A" w:rsidP="00676F7C">
      <w:pPr>
        <w:pStyle w:val="akafbasic"/>
        <w:spacing w:line="240" w:lineRule="auto"/>
      </w:pPr>
      <w:proofErr w:type="spellStart"/>
      <w:r w:rsidRPr="0053189F">
        <w:t>Ра</w:t>
      </w:r>
      <w:r w:rsidR="00FB0858" w:rsidRPr="0053189F">
        <w:t>́</w:t>
      </w:r>
      <w:r w:rsidRPr="0053189F">
        <w:t>дуйся</w:t>
      </w:r>
      <w:proofErr w:type="spellEnd"/>
      <w:r w:rsidRPr="0053189F">
        <w:t xml:space="preserve">, </w:t>
      </w:r>
      <w:proofErr w:type="spellStart"/>
      <w:r w:rsidRPr="0053189F">
        <w:t>нетле</w:t>
      </w:r>
      <w:r w:rsidR="00FB0858" w:rsidRPr="0053189F">
        <w:t>́</w:t>
      </w:r>
      <w:r w:rsidRPr="0053189F">
        <w:t>нием</w:t>
      </w:r>
      <w:proofErr w:type="spellEnd"/>
      <w:r w:rsidRPr="0053189F">
        <w:t xml:space="preserve"> </w:t>
      </w:r>
      <w:bookmarkStart w:id="0" w:name="_GoBack"/>
      <w:proofErr w:type="spellStart"/>
      <w:r w:rsidRPr="0053189F">
        <w:t>телесе</w:t>
      </w:r>
      <w:proofErr w:type="spellEnd"/>
      <w:r w:rsidR="00FB0858" w:rsidRPr="0053189F">
        <w:t>́</w:t>
      </w:r>
      <w:r w:rsidRPr="0053189F">
        <w:t xml:space="preserve"> </w:t>
      </w:r>
      <w:bookmarkEnd w:id="0"/>
      <w:r w:rsidRPr="0053189F">
        <w:t xml:space="preserve">от </w:t>
      </w:r>
      <w:proofErr w:type="spellStart"/>
      <w:r w:rsidRPr="0053189F">
        <w:t>Бо</w:t>
      </w:r>
      <w:r w:rsidR="00FB0858" w:rsidRPr="0053189F">
        <w:t>́</w:t>
      </w:r>
      <w:r w:rsidRPr="0053189F">
        <w:t>га</w:t>
      </w:r>
      <w:proofErr w:type="spellEnd"/>
      <w:r w:rsidRPr="0053189F">
        <w:t xml:space="preserve"> </w:t>
      </w:r>
      <w:proofErr w:type="spellStart"/>
      <w:r w:rsidRPr="0053189F">
        <w:t>почте</w:t>
      </w:r>
      <w:r w:rsidR="00FB0858" w:rsidRPr="0053189F">
        <w:t>́</w:t>
      </w:r>
      <w:r w:rsidRPr="0053189F">
        <w:t>нный</w:t>
      </w:r>
      <w:proofErr w:type="spellEnd"/>
      <w:r w:rsidRPr="0053189F">
        <w:t>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FB0858" w:rsidRPr="0053189F">
        <w:t>́</w:t>
      </w:r>
      <w:r w:rsidRPr="0053189F">
        <w:t>дуйся, благода</w:t>
      </w:r>
      <w:r w:rsidR="00FB0858" w:rsidRPr="0053189F">
        <w:t>́</w:t>
      </w:r>
      <w:r w:rsidRPr="0053189F">
        <w:t>тию Христо</w:t>
      </w:r>
      <w:r w:rsidR="00FB0858" w:rsidRPr="0053189F">
        <w:t>́</w:t>
      </w:r>
      <w:r w:rsidRPr="0053189F">
        <w:t>вою облече</w:t>
      </w:r>
      <w:r w:rsidR="00FB0858" w:rsidRPr="0053189F">
        <w:t>́</w:t>
      </w:r>
      <w:r w:rsidRPr="0053189F">
        <w:t>нный.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FB0858" w:rsidRPr="0053189F">
        <w:t>́</w:t>
      </w:r>
      <w:r w:rsidRPr="0053189F">
        <w:t>дуйся, преподо</w:t>
      </w:r>
      <w:r w:rsidR="00FB0858" w:rsidRPr="0053189F">
        <w:t>́</w:t>
      </w:r>
      <w:r w:rsidRPr="0053189F">
        <w:t>бне кня</w:t>
      </w:r>
      <w:r w:rsidR="00FB0858" w:rsidRPr="0053189F">
        <w:t>́</w:t>
      </w:r>
      <w:r w:rsidRPr="0053189F">
        <w:t>же Оле</w:t>
      </w:r>
      <w:r w:rsidR="00FB0858" w:rsidRPr="0053189F">
        <w:t>́</w:t>
      </w:r>
      <w:r w:rsidRPr="0053189F">
        <w:t>же, Бря</w:t>
      </w:r>
      <w:r w:rsidR="00FB0858" w:rsidRPr="0053189F">
        <w:t>́</w:t>
      </w:r>
      <w:r w:rsidRPr="0053189F">
        <w:t>нский чудотво</w:t>
      </w:r>
      <w:r w:rsidR="00FB0858" w:rsidRPr="0053189F">
        <w:t>́</w:t>
      </w:r>
      <w:r w:rsidRPr="0053189F">
        <w:t>рче.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Конда</w:t>
      </w:r>
      <w:r w:rsidR="00FB0858" w:rsidRPr="0053189F">
        <w:t>́</w:t>
      </w:r>
      <w:r w:rsidRPr="0053189F">
        <w:t>к</w:t>
      </w:r>
      <w:r w:rsidR="0022670A" w:rsidRPr="0053189F">
        <w:t xml:space="preserve"> 7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proofErr w:type="spellStart"/>
      <w:r w:rsidRPr="0053189F">
        <w:rPr>
          <w:rStyle w:val="akafred"/>
        </w:rPr>
        <w:t>Х</w:t>
      </w:r>
      <w:r w:rsidRPr="0053189F">
        <w:rPr>
          <w:szCs w:val="24"/>
        </w:rPr>
        <w:t>отя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й</w:t>
      </w:r>
      <w:proofErr w:type="spellEnd"/>
      <w:r w:rsidRPr="0053189F">
        <w:rPr>
          <w:szCs w:val="24"/>
        </w:rPr>
        <w:t xml:space="preserve"> </w:t>
      </w:r>
      <w:proofErr w:type="spellStart"/>
      <w:proofErr w:type="gramStart"/>
      <w:r w:rsidRPr="0053189F">
        <w:rPr>
          <w:szCs w:val="24"/>
        </w:rPr>
        <w:t>по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двигом</w:t>
      </w:r>
      <w:proofErr w:type="spellEnd"/>
      <w:proofErr w:type="gram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до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брым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подвиза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тися</w:t>
      </w:r>
      <w:proofErr w:type="spellEnd"/>
      <w:r w:rsidRPr="0053189F">
        <w:rPr>
          <w:szCs w:val="24"/>
        </w:rPr>
        <w:t xml:space="preserve"> и </w:t>
      </w:r>
      <w:proofErr w:type="spellStart"/>
      <w:r w:rsidRPr="0053189F">
        <w:rPr>
          <w:szCs w:val="24"/>
        </w:rPr>
        <w:t>ве</w:t>
      </w:r>
      <w:r w:rsidR="00FB0858" w:rsidRPr="0053189F">
        <w:rPr>
          <w:szCs w:val="24"/>
        </w:rPr>
        <w:t>́ру</w:t>
      </w:r>
      <w:proofErr w:type="spellEnd"/>
      <w:r w:rsidR="002B7FE5" w:rsidRPr="0053189F">
        <w:rPr>
          <w:szCs w:val="24"/>
        </w:rPr>
        <w:t xml:space="preserve"> </w:t>
      </w:r>
      <w:proofErr w:type="spellStart"/>
      <w:r w:rsidR="0053189F" w:rsidRPr="0053189F">
        <w:rPr>
          <w:szCs w:val="24"/>
        </w:rPr>
        <w:t>правосла́вную</w:t>
      </w:r>
      <w:proofErr w:type="spellEnd"/>
      <w:r w:rsidR="0053189F" w:rsidRPr="0053189F">
        <w:rPr>
          <w:szCs w:val="24"/>
        </w:rPr>
        <w:t xml:space="preserve"> </w:t>
      </w:r>
      <w:r w:rsidRPr="0053189F">
        <w:rPr>
          <w:szCs w:val="24"/>
        </w:rPr>
        <w:t>соблюсти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преподо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бне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о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тче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Оле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же</w:t>
      </w:r>
      <w:proofErr w:type="spellEnd"/>
      <w:r w:rsidRPr="0053189F">
        <w:rPr>
          <w:szCs w:val="24"/>
        </w:rPr>
        <w:t>, от си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лы в си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лу ше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ствовал еси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, укрепля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я ум чте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нием Боже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ственных слове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с и жити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й святы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х, и</w:t>
      </w:r>
      <w:r w:rsidR="00FB0858" w:rsidRPr="0053189F">
        <w:rPr>
          <w:szCs w:val="24"/>
        </w:rPr>
        <w:t>́</w:t>
      </w:r>
      <w:r w:rsidRPr="0053189F">
        <w:rPr>
          <w:szCs w:val="24"/>
        </w:rPr>
        <w:t>мже подража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я, доброде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тели твоя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сокры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ти от челове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к тща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лся еси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, воспева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я </w:t>
      </w:r>
      <w:proofErr w:type="gramStart"/>
      <w:r w:rsidRPr="0053189F">
        <w:rPr>
          <w:szCs w:val="24"/>
        </w:rPr>
        <w:t>Сердцеве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дцу</w:t>
      </w:r>
      <w:proofErr w:type="gramEnd"/>
      <w:r w:rsidRPr="0053189F">
        <w:rPr>
          <w:szCs w:val="24"/>
        </w:rPr>
        <w:t xml:space="preserve"> Бо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гу: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И</w:t>
      </w:r>
      <w:r w:rsidR="00D639DB" w:rsidRPr="0053189F">
        <w:t>́</w:t>
      </w:r>
      <w:r w:rsidRPr="0053189F">
        <w:t>кос</w:t>
      </w:r>
      <w:r w:rsidR="0022670A" w:rsidRPr="0053189F">
        <w:t xml:space="preserve"> 7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lastRenderedPageBreak/>
        <w:t>Н</w:t>
      </w:r>
      <w:r w:rsidRPr="0053189F">
        <w:rPr>
          <w:szCs w:val="24"/>
        </w:rPr>
        <w:t>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ваго тя чудотво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рца яви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Госпо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дь в земли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Ру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сской, Оле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же всече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стне, </w:t>
      </w:r>
      <w:proofErr w:type="spellStart"/>
      <w:r w:rsidRPr="0053189F">
        <w:rPr>
          <w:szCs w:val="24"/>
        </w:rPr>
        <w:t>тобо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ю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святу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ю</w:t>
      </w:r>
      <w:proofErr w:type="spellEnd"/>
      <w:r w:rsidRPr="0053189F">
        <w:rPr>
          <w:szCs w:val="24"/>
        </w:rPr>
        <w:t xml:space="preserve"> </w:t>
      </w:r>
      <w:proofErr w:type="spellStart"/>
      <w:r w:rsidR="0053189F" w:rsidRPr="0053189F">
        <w:rPr>
          <w:szCs w:val="24"/>
        </w:rPr>
        <w:t>правосла́вную</w:t>
      </w:r>
      <w:proofErr w:type="spellEnd"/>
      <w:r w:rsidR="0053189F"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ве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ру</w:t>
      </w:r>
      <w:proofErr w:type="spellEnd"/>
      <w:r w:rsidRPr="0053189F">
        <w:rPr>
          <w:szCs w:val="24"/>
        </w:rPr>
        <w:t xml:space="preserve"> во </w:t>
      </w:r>
      <w:proofErr w:type="spellStart"/>
      <w:r w:rsidRPr="0053189F">
        <w:rPr>
          <w:szCs w:val="24"/>
        </w:rPr>
        <w:t>гра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де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Бря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нске</w:t>
      </w:r>
      <w:proofErr w:type="spellEnd"/>
      <w:r w:rsidRPr="0053189F">
        <w:rPr>
          <w:szCs w:val="24"/>
        </w:rPr>
        <w:t xml:space="preserve"> утвержда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я, 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же све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тло красу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ется, име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я тя Небе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снаго засту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пника и предста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теля </w:t>
      </w:r>
      <w:proofErr w:type="gramStart"/>
      <w:r w:rsidRPr="0053189F">
        <w:rPr>
          <w:szCs w:val="24"/>
        </w:rPr>
        <w:t>ко</w:t>
      </w:r>
      <w:proofErr w:type="gramEnd"/>
      <w:r w:rsidRPr="0053189F">
        <w:rPr>
          <w:szCs w:val="24"/>
        </w:rPr>
        <w:t xml:space="preserve"> Го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споду, и с любо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вию ти взыва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ет: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D639DB" w:rsidRPr="0053189F">
        <w:t>́</w:t>
      </w:r>
      <w:r w:rsidRPr="0053189F">
        <w:t>дуйся, Правосла</w:t>
      </w:r>
      <w:r w:rsidR="00D639DB" w:rsidRPr="0053189F">
        <w:t>́</w:t>
      </w:r>
      <w:r w:rsidRPr="0053189F">
        <w:t>вныя Це</w:t>
      </w:r>
      <w:r w:rsidR="00D639DB" w:rsidRPr="0053189F">
        <w:t>́</w:t>
      </w:r>
      <w:r w:rsidRPr="0053189F">
        <w:t>ркве во</w:t>
      </w:r>
      <w:r w:rsidR="00D639DB" w:rsidRPr="0053189F">
        <w:t>́</w:t>
      </w:r>
      <w:r w:rsidRPr="0053189F">
        <w:t>ине добропобе</w:t>
      </w:r>
      <w:r w:rsidR="00D639DB" w:rsidRPr="0053189F">
        <w:t>́</w:t>
      </w:r>
      <w:r w:rsidRPr="0053189F">
        <w:t>дный;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D639DB" w:rsidRPr="0053189F">
        <w:t>́</w:t>
      </w:r>
      <w:r w:rsidRPr="0053189F">
        <w:t xml:space="preserve">дуйся, </w:t>
      </w:r>
      <w:r w:rsidR="00162863" w:rsidRPr="0053189F">
        <w:t>Руси́ святы́я моли́твенниче кре́пкий.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D639DB" w:rsidRPr="0053189F">
        <w:t>́</w:t>
      </w:r>
      <w:r w:rsidRPr="0053189F">
        <w:t>дуйся, земли</w:t>
      </w:r>
      <w:r w:rsidR="00D639DB" w:rsidRPr="0053189F">
        <w:t>́</w:t>
      </w:r>
      <w:r w:rsidRPr="0053189F">
        <w:t xml:space="preserve"> Бря</w:t>
      </w:r>
      <w:r w:rsidR="00D639DB" w:rsidRPr="0053189F">
        <w:t>́</w:t>
      </w:r>
      <w:r w:rsidRPr="0053189F">
        <w:t>нския храни</w:t>
      </w:r>
      <w:r w:rsidR="00D639DB" w:rsidRPr="0053189F">
        <w:t>́</w:t>
      </w:r>
      <w:r w:rsidRPr="0053189F">
        <w:t xml:space="preserve">телю; </w:t>
      </w:r>
    </w:p>
    <w:p w:rsidR="0022670A" w:rsidRPr="0053189F" w:rsidRDefault="0022670A" w:rsidP="00676F7C">
      <w:pPr>
        <w:pStyle w:val="akafbasic"/>
        <w:spacing w:line="240" w:lineRule="auto"/>
      </w:pPr>
      <w:proofErr w:type="spellStart"/>
      <w:r w:rsidRPr="0053189F">
        <w:t>ра</w:t>
      </w:r>
      <w:r w:rsidR="00D639DB" w:rsidRPr="0053189F">
        <w:t>́</w:t>
      </w:r>
      <w:r w:rsidRPr="0053189F">
        <w:t>дуйся</w:t>
      </w:r>
      <w:proofErr w:type="spellEnd"/>
      <w:r w:rsidRPr="0053189F">
        <w:t xml:space="preserve">, </w:t>
      </w:r>
      <w:proofErr w:type="spellStart"/>
      <w:r w:rsidR="00D639DB" w:rsidRPr="0053189F">
        <w:t>Петроп</w:t>
      </w:r>
      <w:r w:rsidRPr="0053189F">
        <w:t>а</w:t>
      </w:r>
      <w:r w:rsidR="00D639DB" w:rsidRPr="0053189F">
        <w:t>́</w:t>
      </w:r>
      <w:r w:rsidRPr="0053189F">
        <w:t>вловския</w:t>
      </w:r>
      <w:proofErr w:type="spellEnd"/>
      <w:r w:rsidRPr="0053189F">
        <w:t xml:space="preserve"> </w:t>
      </w:r>
      <w:proofErr w:type="spellStart"/>
      <w:proofErr w:type="gramStart"/>
      <w:r w:rsidRPr="0053189F">
        <w:t>оби</w:t>
      </w:r>
      <w:r w:rsidR="00D639DB" w:rsidRPr="0053189F">
        <w:t>́</w:t>
      </w:r>
      <w:r w:rsidRPr="0053189F">
        <w:t>тели</w:t>
      </w:r>
      <w:proofErr w:type="spellEnd"/>
      <w:proofErr w:type="gramEnd"/>
      <w:r w:rsidR="0053189F" w:rsidRPr="0053189F">
        <w:t xml:space="preserve"> ограждение</w:t>
      </w:r>
      <w:r w:rsidRPr="0053189F">
        <w:t>.</w:t>
      </w:r>
      <w:r w:rsidR="006079FE" w:rsidRPr="0053189F">
        <w:t xml:space="preserve"> 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D639DB" w:rsidRPr="0053189F">
        <w:t>́</w:t>
      </w:r>
      <w:r w:rsidRPr="0053189F">
        <w:t>дуйся, ересе</w:t>
      </w:r>
      <w:r w:rsidR="00D639DB" w:rsidRPr="0053189F">
        <w:t>́</w:t>
      </w:r>
      <w:r w:rsidRPr="0053189F">
        <w:t>й и раско</w:t>
      </w:r>
      <w:r w:rsidR="00D639DB" w:rsidRPr="0053189F">
        <w:t>́</w:t>
      </w:r>
      <w:r w:rsidRPr="0053189F">
        <w:t>лов разори</w:t>
      </w:r>
      <w:r w:rsidR="00D639DB" w:rsidRPr="0053189F">
        <w:t>́</w:t>
      </w:r>
      <w:r w:rsidRPr="0053189F">
        <w:t>телю;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D639DB" w:rsidRPr="0053189F">
        <w:t>́</w:t>
      </w:r>
      <w:r w:rsidRPr="0053189F">
        <w:t>дуйся, душ и теле</w:t>
      </w:r>
      <w:r w:rsidR="00D639DB" w:rsidRPr="0053189F">
        <w:t>́</w:t>
      </w:r>
      <w:r w:rsidRPr="0053189F">
        <w:t>с на</w:t>
      </w:r>
      <w:r w:rsidR="00D639DB" w:rsidRPr="0053189F">
        <w:t>́</w:t>
      </w:r>
      <w:r w:rsidRPr="0053189F">
        <w:t>ших цели</w:t>
      </w:r>
      <w:r w:rsidR="00D639DB" w:rsidRPr="0053189F">
        <w:t>́</w:t>
      </w:r>
      <w:r w:rsidRPr="0053189F">
        <w:t>телю.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D639DB" w:rsidRPr="0053189F">
        <w:t>́</w:t>
      </w:r>
      <w:r w:rsidRPr="0053189F">
        <w:t>дуйся, преподо</w:t>
      </w:r>
      <w:r w:rsidR="00D639DB" w:rsidRPr="0053189F">
        <w:t>́</w:t>
      </w:r>
      <w:r w:rsidRPr="0053189F">
        <w:t>бне кня</w:t>
      </w:r>
      <w:r w:rsidR="00D639DB" w:rsidRPr="0053189F">
        <w:t>́</w:t>
      </w:r>
      <w:r w:rsidRPr="0053189F">
        <w:t>же Оле</w:t>
      </w:r>
      <w:r w:rsidR="00D639DB" w:rsidRPr="0053189F">
        <w:t>́</w:t>
      </w:r>
      <w:r w:rsidRPr="0053189F">
        <w:t>же, Бря</w:t>
      </w:r>
      <w:r w:rsidR="00D639DB" w:rsidRPr="0053189F">
        <w:t>́</w:t>
      </w:r>
      <w:r w:rsidRPr="0053189F">
        <w:t>нский чудотво</w:t>
      </w:r>
      <w:r w:rsidR="00D639DB" w:rsidRPr="0053189F">
        <w:t>́</w:t>
      </w:r>
      <w:r w:rsidRPr="0053189F">
        <w:t>рче.</w:t>
      </w:r>
    </w:p>
    <w:p w:rsidR="0022670A" w:rsidRPr="0053189F" w:rsidRDefault="00EA1366" w:rsidP="00676F7C">
      <w:pPr>
        <w:pStyle w:val="akafisthead"/>
        <w:spacing w:line="240" w:lineRule="auto"/>
      </w:pPr>
      <w:r w:rsidRPr="0053189F">
        <w:t>Конда</w:t>
      </w:r>
      <w:r w:rsidR="00D639DB" w:rsidRPr="0053189F">
        <w:t>́</w:t>
      </w:r>
      <w:r w:rsidRPr="0053189F">
        <w:t>к</w:t>
      </w:r>
      <w:r w:rsidR="0022670A" w:rsidRPr="0053189F">
        <w:t xml:space="preserve"> 8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С</w:t>
      </w:r>
      <w:r w:rsidRPr="0053189F">
        <w:rPr>
          <w:szCs w:val="24"/>
        </w:rPr>
        <w:t>тра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нно и ди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вно бысть житие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твое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, 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тче наш Оле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же, во оби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тели, егда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игу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мен быв, преподо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бному Феодо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сию Ки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ево-Пече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рскому</w:t>
      </w:r>
      <w:r w:rsidR="0009614B" w:rsidRPr="0053189F">
        <w:rPr>
          <w:szCs w:val="24"/>
        </w:rPr>
        <w:t xml:space="preserve"> </w:t>
      </w:r>
      <w:r w:rsidRPr="0053189F">
        <w:rPr>
          <w:szCs w:val="24"/>
        </w:rPr>
        <w:t>подража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и 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браз бра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тии в подви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жнических труде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х явля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, вся послуша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ния неле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ностно исполня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я, во вре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тище одева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яся, вма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ле на дре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вяне ло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жи поко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й име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я, па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че же на всяк час неуста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нно вопия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 Бо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 xml:space="preserve">гу: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D639DB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EA1366" w:rsidRPr="0053189F" w:rsidRDefault="00EA1366" w:rsidP="00676F7C">
      <w:pPr>
        <w:pStyle w:val="akafisthead"/>
        <w:spacing w:line="240" w:lineRule="auto"/>
      </w:pPr>
      <w:r w:rsidRPr="0053189F">
        <w:t>И</w:t>
      </w:r>
      <w:r w:rsidR="00D639DB" w:rsidRPr="0053189F">
        <w:t>́</w:t>
      </w:r>
      <w:r w:rsidRPr="0053189F">
        <w:t>кос</w:t>
      </w:r>
      <w:r w:rsidR="0022670A" w:rsidRPr="0053189F">
        <w:t xml:space="preserve"> 8</w:t>
      </w:r>
    </w:p>
    <w:p w:rsidR="0022670A" w:rsidRPr="0053189F" w:rsidRDefault="0022670A" w:rsidP="00676F7C">
      <w:pPr>
        <w:pStyle w:val="akafbasic"/>
        <w:spacing w:line="240" w:lineRule="auto"/>
        <w:rPr>
          <w:color w:val="FF0000"/>
        </w:rPr>
      </w:pPr>
      <w:r w:rsidRPr="0053189F">
        <w:rPr>
          <w:rStyle w:val="akafred"/>
        </w:rPr>
        <w:t>В</w:t>
      </w:r>
      <w:r w:rsidRPr="0053189F">
        <w:t>ся земля</w:t>
      </w:r>
      <w:r w:rsidR="00D639DB" w:rsidRPr="0053189F">
        <w:t>́</w:t>
      </w:r>
      <w:r w:rsidRPr="0053189F">
        <w:t xml:space="preserve"> Бря</w:t>
      </w:r>
      <w:r w:rsidR="00D639DB" w:rsidRPr="0053189F">
        <w:t>́</w:t>
      </w:r>
      <w:r w:rsidRPr="0053189F">
        <w:t>нская ра</w:t>
      </w:r>
      <w:r w:rsidR="00D639DB" w:rsidRPr="0053189F">
        <w:t>́</w:t>
      </w:r>
      <w:r w:rsidRPr="0053189F">
        <w:t>достию духо</w:t>
      </w:r>
      <w:r w:rsidR="00D639DB" w:rsidRPr="0053189F">
        <w:t>́</w:t>
      </w:r>
      <w:r w:rsidRPr="0053189F">
        <w:t>вною подви</w:t>
      </w:r>
      <w:r w:rsidR="00D639DB" w:rsidRPr="0053189F">
        <w:t>́</w:t>
      </w:r>
      <w:r w:rsidRPr="0053189F">
        <w:t>жеся, егда</w:t>
      </w:r>
      <w:r w:rsidR="00D639DB" w:rsidRPr="0053189F">
        <w:t>́</w:t>
      </w:r>
      <w:r w:rsidRPr="0053189F">
        <w:t xml:space="preserve"> святы</w:t>
      </w:r>
      <w:r w:rsidR="00D639DB" w:rsidRPr="0053189F">
        <w:t>́</w:t>
      </w:r>
      <w:r w:rsidRPr="0053189F">
        <w:t>я мо</w:t>
      </w:r>
      <w:r w:rsidR="00D639DB" w:rsidRPr="0053189F">
        <w:t>́</w:t>
      </w:r>
      <w:r w:rsidRPr="0053189F">
        <w:t>щи твоя</w:t>
      </w:r>
      <w:r w:rsidR="00D639DB" w:rsidRPr="0053189F">
        <w:t>́</w:t>
      </w:r>
      <w:r w:rsidRPr="0053189F">
        <w:t>, достохва</w:t>
      </w:r>
      <w:r w:rsidR="00D639DB" w:rsidRPr="0053189F">
        <w:t>́</w:t>
      </w:r>
      <w:r w:rsidRPr="0053189F">
        <w:t>льне кня</w:t>
      </w:r>
      <w:r w:rsidR="00D639DB" w:rsidRPr="0053189F">
        <w:t>́</w:t>
      </w:r>
      <w:r w:rsidRPr="0053189F">
        <w:t>же Оле</w:t>
      </w:r>
      <w:r w:rsidR="00D639DB" w:rsidRPr="0053189F">
        <w:t>́</w:t>
      </w:r>
      <w:r w:rsidRPr="0053189F">
        <w:t>же, многоле</w:t>
      </w:r>
      <w:r w:rsidR="00D639DB" w:rsidRPr="0053189F">
        <w:t>́</w:t>
      </w:r>
      <w:r w:rsidRPr="0053189F">
        <w:t>тне во вре</w:t>
      </w:r>
      <w:r w:rsidR="00D639DB" w:rsidRPr="0053189F">
        <w:t>́</w:t>
      </w:r>
      <w:r w:rsidRPr="0053189F">
        <w:t>мя гоне</w:t>
      </w:r>
      <w:r w:rsidR="00D639DB" w:rsidRPr="0053189F">
        <w:t>́</w:t>
      </w:r>
      <w:r w:rsidRPr="0053189F">
        <w:t xml:space="preserve">ний </w:t>
      </w:r>
      <w:r w:rsidR="0009614B" w:rsidRPr="0053189F">
        <w:t>б</w:t>
      </w:r>
      <w:r w:rsidRPr="0053189F">
        <w:t>огобо</w:t>
      </w:r>
      <w:r w:rsidR="00D639DB" w:rsidRPr="0053189F">
        <w:t>́</w:t>
      </w:r>
      <w:r w:rsidRPr="0053189F">
        <w:t>рческих под спу</w:t>
      </w:r>
      <w:r w:rsidR="00D639DB" w:rsidRPr="0053189F">
        <w:t>́</w:t>
      </w:r>
      <w:r w:rsidRPr="0053189F">
        <w:t>дом во оби</w:t>
      </w:r>
      <w:r w:rsidR="00D639DB" w:rsidRPr="0053189F">
        <w:t>́</w:t>
      </w:r>
      <w:r w:rsidRPr="0053189F">
        <w:t>тели твое</w:t>
      </w:r>
      <w:r w:rsidR="00D639DB" w:rsidRPr="0053189F">
        <w:t>́</w:t>
      </w:r>
      <w:r w:rsidRPr="0053189F">
        <w:t>й храни</w:t>
      </w:r>
      <w:r w:rsidR="00D639DB" w:rsidRPr="0053189F">
        <w:t>́</w:t>
      </w:r>
      <w:r w:rsidRPr="0053189F">
        <w:t>мыя, па</w:t>
      </w:r>
      <w:r w:rsidR="00D639DB" w:rsidRPr="0053189F">
        <w:t>́</w:t>
      </w:r>
      <w:r w:rsidRPr="0053189F">
        <w:t>ки яви</w:t>
      </w:r>
      <w:r w:rsidR="00D639DB" w:rsidRPr="0053189F">
        <w:t>́</w:t>
      </w:r>
      <w:r w:rsidRPr="0053189F">
        <w:t xml:space="preserve"> Госпо</w:t>
      </w:r>
      <w:r w:rsidR="00D639DB" w:rsidRPr="0053189F">
        <w:t>́</w:t>
      </w:r>
      <w:r w:rsidRPr="0053189F">
        <w:t>дь ве</w:t>
      </w:r>
      <w:r w:rsidR="00D639DB" w:rsidRPr="0053189F">
        <w:t>́</w:t>
      </w:r>
      <w:r w:rsidRPr="0053189F">
        <w:t>рным лю</w:t>
      </w:r>
      <w:r w:rsidR="00D639DB" w:rsidRPr="0053189F">
        <w:t>́</w:t>
      </w:r>
      <w:r w:rsidRPr="0053189F">
        <w:t>дем Свои</w:t>
      </w:r>
      <w:r w:rsidR="00D639DB" w:rsidRPr="0053189F">
        <w:t>́</w:t>
      </w:r>
      <w:r w:rsidRPr="0053189F">
        <w:t>м, вопию</w:t>
      </w:r>
      <w:r w:rsidR="00D639DB" w:rsidRPr="0053189F">
        <w:t>́</w:t>
      </w:r>
      <w:r w:rsidRPr="0053189F">
        <w:t>щим ти такова</w:t>
      </w:r>
      <w:r w:rsidR="00D639DB" w:rsidRPr="0053189F">
        <w:t>́</w:t>
      </w:r>
      <w:r w:rsidRPr="0053189F">
        <w:t>я: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D639DB" w:rsidRPr="0053189F">
        <w:t>́</w:t>
      </w:r>
      <w:r w:rsidRPr="0053189F">
        <w:t>дуйся, се</w:t>
      </w:r>
      <w:r w:rsidR="0009614B" w:rsidRPr="0053189F">
        <w:t>́</w:t>
      </w:r>
      <w:r w:rsidRPr="0053189F">
        <w:t>тей тлетво</w:t>
      </w:r>
      <w:r w:rsidR="00D639DB" w:rsidRPr="0053189F">
        <w:t>́</w:t>
      </w:r>
      <w:r w:rsidRPr="0053189F">
        <w:t>рнаго греха</w:t>
      </w:r>
      <w:r w:rsidR="00D639DB" w:rsidRPr="0053189F">
        <w:t>́</w:t>
      </w:r>
      <w:r w:rsidRPr="0053189F">
        <w:t xml:space="preserve"> избежа</w:t>
      </w:r>
      <w:r w:rsidR="00D639DB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proofErr w:type="spellStart"/>
      <w:r w:rsidRPr="0053189F">
        <w:t>ра</w:t>
      </w:r>
      <w:r w:rsidR="00D639DB" w:rsidRPr="0053189F">
        <w:t>́</w:t>
      </w:r>
      <w:r w:rsidRPr="0053189F">
        <w:t>дуйся</w:t>
      </w:r>
      <w:proofErr w:type="spellEnd"/>
      <w:r w:rsidRPr="0053189F">
        <w:t xml:space="preserve">, </w:t>
      </w:r>
      <w:proofErr w:type="spellStart"/>
      <w:r w:rsidRPr="0053189F">
        <w:t>безстра</w:t>
      </w:r>
      <w:r w:rsidR="00D639DB" w:rsidRPr="0053189F">
        <w:t>́</w:t>
      </w:r>
      <w:r w:rsidRPr="0053189F">
        <w:t>сти</w:t>
      </w:r>
      <w:r w:rsidR="0053189F" w:rsidRPr="0053189F">
        <w:t>ем</w:t>
      </w:r>
      <w:proofErr w:type="spellEnd"/>
      <w:r w:rsidRPr="0053189F">
        <w:t xml:space="preserve"> </w:t>
      </w:r>
      <w:proofErr w:type="spellStart"/>
      <w:proofErr w:type="gramStart"/>
      <w:r w:rsidRPr="0053189F">
        <w:t>ду</w:t>
      </w:r>
      <w:r w:rsidR="00D639DB" w:rsidRPr="0053189F">
        <w:t>́</w:t>
      </w:r>
      <w:r w:rsidRPr="0053189F">
        <w:t>шу</w:t>
      </w:r>
      <w:proofErr w:type="spellEnd"/>
      <w:proofErr w:type="gramEnd"/>
      <w:r w:rsidRPr="0053189F">
        <w:t xml:space="preserve"> </w:t>
      </w:r>
      <w:proofErr w:type="spellStart"/>
      <w:r w:rsidRPr="0053189F">
        <w:t>украси</w:t>
      </w:r>
      <w:r w:rsidR="00D639DB" w:rsidRPr="0053189F">
        <w:t>́</w:t>
      </w:r>
      <w:r w:rsidRPr="0053189F">
        <w:t>вый</w:t>
      </w:r>
      <w:proofErr w:type="spellEnd"/>
      <w:r w:rsidRPr="0053189F">
        <w:t>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D639DB" w:rsidRPr="0053189F">
        <w:t>́</w:t>
      </w:r>
      <w:r w:rsidRPr="0053189F">
        <w:t>дуйся, я</w:t>
      </w:r>
      <w:r w:rsidR="00D639DB" w:rsidRPr="0053189F">
        <w:t>́</w:t>
      </w:r>
      <w:r w:rsidRPr="0053189F">
        <w:t>ко мо</w:t>
      </w:r>
      <w:r w:rsidR="00D639DB" w:rsidRPr="0053189F">
        <w:t>́</w:t>
      </w:r>
      <w:r w:rsidRPr="0053189F">
        <w:t>щи твоя</w:t>
      </w:r>
      <w:r w:rsidR="00D639DB" w:rsidRPr="0053189F">
        <w:t>́</w:t>
      </w:r>
      <w:r w:rsidRPr="0053189F">
        <w:t xml:space="preserve"> </w:t>
      </w:r>
      <w:r w:rsidR="006079FE" w:rsidRPr="0053189F">
        <w:t xml:space="preserve">во укрепле́ние ве́ры </w:t>
      </w:r>
      <w:r w:rsidRPr="0053189F">
        <w:t>нам оста</w:t>
      </w:r>
      <w:r w:rsidR="00D639DB" w:rsidRPr="0053189F">
        <w:t>́</w:t>
      </w:r>
      <w:r w:rsidRPr="0053189F">
        <w:t>вивый;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освяще</w:t>
      </w:r>
      <w:r w:rsidR="00250967" w:rsidRPr="0053189F">
        <w:t>́</w:t>
      </w:r>
      <w:r w:rsidRPr="0053189F">
        <w:t>ние притека</w:t>
      </w:r>
      <w:r w:rsidR="00250967" w:rsidRPr="0053189F">
        <w:t>́</w:t>
      </w:r>
      <w:r w:rsidRPr="0053189F">
        <w:t>ющим к ним подава</w:t>
      </w:r>
      <w:r w:rsidR="00250967" w:rsidRPr="0053189F">
        <w:t>́</w:t>
      </w:r>
      <w:r w:rsidRPr="0053189F">
        <w:t>яй.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в ме</w:t>
      </w:r>
      <w:r w:rsidR="00250967" w:rsidRPr="0053189F">
        <w:t>́</w:t>
      </w:r>
      <w:r w:rsidRPr="0053189F">
        <w:t>ртв</w:t>
      </w:r>
      <w:r w:rsidR="006079FE" w:rsidRPr="0053189F">
        <w:t>еннем</w:t>
      </w:r>
      <w:r w:rsidRPr="0053189F">
        <w:t xml:space="preserve"> телеси</w:t>
      </w:r>
      <w:r w:rsidR="00250967" w:rsidRPr="0053189F">
        <w:t>́</w:t>
      </w:r>
      <w:r w:rsidRPr="0053189F">
        <w:t xml:space="preserve"> жизнь благода</w:t>
      </w:r>
      <w:r w:rsidR="00250967" w:rsidRPr="0053189F">
        <w:t>́</w:t>
      </w:r>
      <w:r w:rsidR="006079FE" w:rsidRPr="0053189F">
        <w:t>тную яв</w:t>
      </w:r>
      <w:r w:rsidR="00162863" w:rsidRPr="0053189F">
        <w:t>ля́я</w:t>
      </w:r>
      <w:r w:rsidRPr="0053189F">
        <w:t>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от моще</w:t>
      </w:r>
      <w:r w:rsidR="00250967" w:rsidRPr="0053189F">
        <w:t>́</w:t>
      </w:r>
      <w:r w:rsidRPr="0053189F">
        <w:t>й твои</w:t>
      </w:r>
      <w:r w:rsidR="00250967" w:rsidRPr="0053189F">
        <w:t>́</w:t>
      </w:r>
      <w:r w:rsidRPr="0053189F">
        <w:t>х чудеса</w:t>
      </w:r>
      <w:r w:rsidR="00250967" w:rsidRPr="0053189F">
        <w:t>́</w:t>
      </w:r>
      <w:r w:rsidRPr="0053189F">
        <w:t xml:space="preserve"> источа</w:t>
      </w:r>
      <w:r w:rsidR="00250967" w:rsidRPr="0053189F">
        <w:t>́</w:t>
      </w:r>
      <w:r w:rsidRPr="0053189F">
        <w:t>яй.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250967" w:rsidRPr="0053189F">
        <w:t>́</w:t>
      </w:r>
      <w:r w:rsidRPr="0053189F">
        <w:t>дуйся, преподо</w:t>
      </w:r>
      <w:r w:rsidR="00250967" w:rsidRPr="0053189F">
        <w:t>́</w:t>
      </w:r>
      <w:r w:rsidRPr="0053189F">
        <w:t>бне кня</w:t>
      </w:r>
      <w:r w:rsidR="00250967" w:rsidRPr="0053189F">
        <w:t>́</w:t>
      </w:r>
      <w:r w:rsidRPr="0053189F">
        <w:t>же Оле</w:t>
      </w:r>
      <w:r w:rsidR="00250967" w:rsidRPr="0053189F">
        <w:t>́</w:t>
      </w:r>
      <w:r w:rsidRPr="0053189F">
        <w:t>же, Бря</w:t>
      </w:r>
      <w:r w:rsidR="00250967" w:rsidRPr="0053189F">
        <w:t>́</w:t>
      </w:r>
      <w:r w:rsidRPr="0053189F">
        <w:t>нский чудотво</w:t>
      </w:r>
      <w:r w:rsidR="00250967" w:rsidRPr="0053189F">
        <w:t>́</w:t>
      </w:r>
      <w:r w:rsidRPr="0053189F">
        <w:t>рче.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Конда</w:t>
      </w:r>
      <w:r w:rsidR="00250967" w:rsidRPr="0053189F">
        <w:t>́</w:t>
      </w:r>
      <w:r w:rsidRPr="0053189F">
        <w:t>к</w:t>
      </w:r>
      <w:r w:rsidR="0022670A" w:rsidRPr="0053189F">
        <w:t xml:space="preserve"> 9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В</w:t>
      </w:r>
      <w:r w:rsidRPr="0053189F">
        <w:rPr>
          <w:szCs w:val="24"/>
        </w:rPr>
        <w:t>ся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кое естество</w:t>
      </w:r>
      <w:r w:rsidR="00250967" w:rsidRPr="0053189F">
        <w:rPr>
          <w:szCs w:val="24"/>
        </w:rPr>
        <w:t>́</w:t>
      </w:r>
      <w:r w:rsidR="00CF25BD" w:rsidRPr="0053189F">
        <w:rPr>
          <w:szCs w:val="24"/>
        </w:rPr>
        <w:t xml:space="preserve"> А́</w:t>
      </w:r>
      <w:r w:rsidRPr="0053189F">
        <w:rPr>
          <w:szCs w:val="24"/>
        </w:rPr>
        <w:t>нгельское удиви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ся кре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пости души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твоея</w:t>
      </w:r>
      <w:r w:rsidR="00250967" w:rsidRPr="0053189F">
        <w:rPr>
          <w:szCs w:val="24"/>
        </w:rPr>
        <w:t>́, б</w:t>
      </w:r>
      <w:r w:rsidRPr="0053189F">
        <w:rPr>
          <w:szCs w:val="24"/>
        </w:rPr>
        <w:t>огому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дре Оле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же, ка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ко соверше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н хотя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бы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ти, бога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тство 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ве и та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йне расточи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нужда</w:t>
      </w:r>
      <w:r w:rsidR="00250967" w:rsidRPr="0053189F">
        <w:rPr>
          <w:szCs w:val="24"/>
        </w:rPr>
        <w:t>́</w:t>
      </w:r>
      <w:r w:rsidR="006079FE" w:rsidRPr="0053189F">
        <w:rPr>
          <w:szCs w:val="24"/>
        </w:rPr>
        <w:t>ющимся</w:t>
      </w:r>
      <w:r w:rsidRPr="0053189F">
        <w:rPr>
          <w:szCs w:val="24"/>
        </w:rPr>
        <w:t xml:space="preserve"> и</w:t>
      </w:r>
      <w:r w:rsidR="006079FE" w:rsidRPr="0053189F">
        <w:rPr>
          <w:szCs w:val="24"/>
        </w:rPr>
        <w:t>,</w:t>
      </w:r>
      <w:r w:rsidRPr="0053189F">
        <w:rPr>
          <w:szCs w:val="24"/>
        </w:rPr>
        <w:t xml:space="preserve"> нището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ю духо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вною обогати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вся, ра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достно Христу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Спаси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телю после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довал еси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, поя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Тому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И</w:t>
      </w:r>
      <w:r w:rsidR="00250967" w:rsidRPr="0053189F">
        <w:t>́</w:t>
      </w:r>
      <w:r w:rsidRPr="0053189F">
        <w:t>кос</w:t>
      </w:r>
      <w:r w:rsidR="0022670A" w:rsidRPr="0053189F">
        <w:t xml:space="preserve"> 9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В</w:t>
      </w:r>
      <w:r w:rsidRPr="0053189F">
        <w:rPr>
          <w:szCs w:val="24"/>
        </w:rPr>
        <w:t>ети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йство челове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ческое не довле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ет по достоя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нию восхвали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ти труды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, боле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зни и по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двиги твоя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, сла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вне кня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же, 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же спасе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ния ра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ди душе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внаго подъя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, чрез все житие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неосла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бно плоть распина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я со страстьми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и похотьми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. Мы же от простоты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се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рдца любо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вию ублажа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ем тя си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це: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lastRenderedPageBreak/>
        <w:t>Р</w:t>
      </w:r>
      <w:r w:rsidRPr="0053189F">
        <w:t>а</w:t>
      </w:r>
      <w:r w:rsidR="00250967" w:rsidRPr="0053189F">
        <w:t>́</w:t>
      </w:r>
      <w:r w:rsidRPr="0053189F">
        <w:t>дуйся, во пло</w:t>
      </w:r>
      <w:r w:rsidR="00250967" w:rsidRPr="0053189F">
        <w:t>́</w:t>
      </w:r>
      <w:r w:rsidRPr="0053189F">
        <w:t>ти а</w:t>
      </w:r>
      <w:r w:rsidR="00250967" w:rsidRPr="0053189F">
        <w:t>́</w:t>
      </w:r>
      <w:r w:rsidRPr="0053189F">
        <w:t>ки безпло</w:t>
      </w:r>
      <w:r w:rsidR="00250967" w:rsidRPr="0053189F">
        <w:t>́</w:t>
      </w:r>
      <w:r w:rsidRPr="0053189F">
        <w:t>тен на земли</w:t>
      </w:r>
      <w:r w:rsidR="00250967" w:rsidRPr="0053189F">
        <w:t>́</w:t>
      </w:r>
      <w:r w:rsidRPr="0053189F">
        <w:t xml:space="preserve"> пожи</w:t>
      </w:r>
      <w:r w:rsidR="00250967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струя</w:t>
      </w:r>
      <w:r w:rsidR="00250967" w:rsidRPr="0053189F">
        <w:t>́</w:t>
      </w:r>
      <w:r w:rsidRPr="0053189F">
        <w:t>ми сле</w:t>
      </w:r>
      <w:r w:rsidR="00250967" w:rsidRPr="0053189F">
        <w:t>́</w:t>
      </w:r>
      <w:r w:rsidRPr="0053189F">
        <w:t>зными огнь страсте</w:t>
      </w:r>
      <w:r w:rsidR="00250967" w:rsidRPr="0053189F">
        <w:t>́</w:t>
      </w:r>
      <w:r w:rsidRPr="0053189F">
        <w:t>й угаси</w:t>
      </w:r>
      <w:r w:rsidR="00250967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терпе</w:t>
      </w:r>
      <w:r w:rsidR="00250967" w:rsidRPr="0053189F">
        <w:t>́</w:t>
      </w:r>
      <w:r w:rsidRPr="0053189F">
        <w:t>нием и кро</w:t>
      </w:r>
      <w:r w:rsidR="00250967" w:rsidRPr="0053189F">
        <w:t>́</w:t>
      </w:r>
      <w:r w:rsidRPr="0053189F">
        <w:t>тостию диа</w:t>
      </w:r>
      <w:r w:rsidR="00250967" w:rsidRPr="0053189F">
        <w:t>́</w:t>
      </w:r>
      <w:r w:rsidRPr="0053189F">
        <w:t>вола победи</w:t>
      </w:r>
      <w:r w:rsidR="00250967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 xml:space="preserve">дуйся, </w:t>
      </w:r>
      <w:r w:rsidR="006079FE" w:rsidRPr="0053189F">
        <w:t>нището́ю духо́вною</w:t>
      </w:r>
      <w:r w:rsidRPr="0053189F">
        <w:t xml:space="preserve"> оде</w:t>
      </w:r>
      <w:r w:rsidR="00250967" w:rsidRPr="0053189F">
        <w:t>́</w:t>
      </w:r>
      <w:r w:rsidRPr="0053189F">
        <w:t>жду нетле</w:t>
      </w:r>
      <w:r w:rsidR="00250967" w:rsidRPr="0053189F">
        <w:t>́</w:t>
      </w:r>
      <w:r w:rsidRPr="0053189F">
        <w:t>ния стяжа</w:t>
      </w:r>
      <w:r w:rsidR="00250967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си</w:t>
      </w:r>
      <w:r w:rsidR="00250967" w:rsidRPr="0053189F">
        <w:t>́лу В</w:t>
      </w:r>
      <w:r w:rsidRPr="0053189F">
        <w:t>оскресе</w:t>
      </w:r>
      <w:r w:rsidR="00250967" w:rsidRPr="0053189F">
        <w:t>́</w:t>
      </w:r>
      <w:r w:rsidRPr="0053189F">
        <w:t>ния Христо</w:t>
      </w:r>
      <w:r w:rsidR="00250967" w:rsidRPr="0053189F">
        <w:t>́</w:t>
      </w:r>
      <w:r w:rsidRPr="0053189F">
        <w:t>ва от моще</w:t>
      </w:r>
      <w:r w:rsidR="00250967" w:rsidRPr="0053189F">
        <w:t>́</w:t>
      </w:r>
      <w:r w:rsidRPr="0053189F">
        <w:t>й твои</w:t>
      </w:r>
      <w:r w:rsidR="00250967" w:rsidRPr="0053189F">
        <w:t>́</w:t>
      </w:r>
      <w:r w:rsidRPr="0053189F">
        <w:t>х проявля</w:t>
      </w:r>
      <w:r w:rsidR="00250967" w:rsidRPr="0053189F">
        <w:t>́</w:t>
      </w:r>
      <w:r w:rsidRPr="0053189F">
        <w:t>яй;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50967" w:rsidRPr="0053189F">
        <w:t>́</w:t>
      </w:r>
      <w:r w:rsidRPr="0053189F">
        <w:t>дуйся, зарю</w:t>
      </w:r>
      <w:r w:rsidR="00250967" w:rsidRPr="0053189F">
        <w:t>́</w:t>
      </w:r>
      <w:r w:rsidRPr="0053189F">
        <w:t xml:space="preserve"> о</w:t>
      </w:r>
      <w:r w:rsidR="00250967" w:rsidRPr="0053189F">
        <w:t xml:space="preserve">́бщаго </w:t>
      </w:r>
      <w:r w:rsidR="0042528F" w:rsidRPr="0053189F">
        <w:t>в</w:t>
      </w:r>
      <w:r w:rsidRPr="0053189F">
        <w:t>оскресе</w:t>
      </w:r>
      <w:r w:rsidR="00250967" w:rsidRPr="0053189F">
        <w:t>́</w:t>
      </w:r>
      <w:r w:rsidRPr="0053189F">
        <w:t xml:space="preserve">ния </w:t>
      </w:r>
      <w:r w:rsidR="006079FE" w:rsidRPr="0053189F">
        <w:t>нетле́нием моще́й показу́яй</w:t>
      </w:r>
      <w:r w:rsidRPr="0053189F">
        <w:t>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250967" w:rsidRPr="0053189F">
        <w:t>́</w:t>
      </w:r>
      <w:r w:rsidRPr="0053189F">
        <w:t>дуйся, преподо</w:t>
      </w:r>
      <w:r w:rsidR="00250967" w:rsidRPr="0053189F">
        <w:t>́</w:t>
      </w:r>
      <w:r w:rsidRPr="0053189F">
        <w:t>бне кня</w:t>
      </w:r>
      <w:r w:rsidR="00250967" w:rsidRPr="0053189F">
        <w:t>́</w:t>
      </w:r>
      <w:r w:rsidRPr="0053189F">
        <w:t>же Оле</w:t>
      </w:r>
      <w:r w:rsidR="00250967" w:rsidRPr="0053189F">
        <w:t>́</w:t>
      </w:r>
      <w:r w:rsidRPr="0053189F">
        <w:t>же, Бря</w:t>
      </w:r>
      <w:r w:rsidR="00250967" w:rsidRPr="0053189F">
        <w:t>́</w:t>
      </w:r>
      <w:r w:rsidRPr="0053189F">
        <w:t>нский чудотво</w:t>
      </w:r>
      <w:r w:rsidR="00250967" w:rsidRPr="0053189F">
        <w:t>́</w:t>
      </w:r>
      <w:r w:rsidRPr="0053189F">
        <w:t>рче.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Конда</w:t>
      </w:r>
      <w:r w:rsidR="00250967" w:rsidRPr="0053189F">
        <w:t>́</w:t>
      </w:r>
      <w:r w:rsidRPr="0053189F">
        <w:t>к</w:t>
      </w:r>
      <w:r w:rsidR="0022670A" w:rsidRPr="0053189F">
        <w:t xml:space="preserve"> 10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С</w:t>
      </w:r>
      <w:r w:rsidRPr="0053189F">
        <w:rPr>
          <w:szCs w:val="24"/>
        </w:rPr>
        <w:t>пасти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ся душа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м на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шим моли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Человеколю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бца Бо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га, свя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те Оле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же, к тебе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бо по Бо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зе и Пресвяте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й Богоро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дице усе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рдно прибега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ем, я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ко ско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рому помо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щнику и те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плому хода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таю о земли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 Бря</w:t>
      </w:r>
      <w:r w:rsidR="00250967" w:rsidRPr="0053189F">
        <w:rPr>
          <w:szCs w:val="24"/>
        </w:rPr>
        <w:t>́</w:t>
      </w:r>
      <w:r w:rsidR="0042528F" w:rsidRPr="0053189F">
        <w:rPr>
          <w:szCs w:val="24"/>
        </w:rPr>
        <w:t>нс</w:t>
      </w:r>
      <w:r w:rsidR="006079FE" w:rsidRPr="0053189F">
        <w:rPr>
          <w:szCs w:val="24"/>
        </w:rPr>
        <w:t>те</w:t>
      </w:r>
      <w:r w:rsidR="0042528F" w:rsidRPr="0053189F">
        <w:rPr>
          <w:szCs w:val="24"/>
        </w:rPr>
        <w:t>й</w:t>
      </w:r>
      <w:r w:rsidR="00CF25BD" w:rsidRPr="0053189F">
        <w:rPr>
          <w:szCs w:val="24"/>
        </w:rPr>
        <w:t xml:space="preserve"> </w:t>
      </w:r>
      <w:r w:rsidRPr="0053189F">
        <w:rPr>
          <w:szCs w:val="24"/>
        </w:rPr>
        <w:t>и о всех правосла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вно в ней живу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щих и </w:t>
      </w:r>
      <w:r w:rsidR="00162863" w:rsidRPr="0053189F">
        <w:rPr>
          <w:szCs w:val="24"/>
        </w:rPr>
        <w:t>воспева́ю</w:t>
      </w:r>
      <w:r w:rsidRPr="0053189F">
        <w:rPr>
          <w:szCs w:val="24"/>
        </w:rPr>
        <w:t>щих Го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 xml:space="preserve">споду: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250967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7E0BCE" w:rsidRPr="0053189F" w:rsidRDefault="007E0BCE" w:rsidP="00676F7C">
      <w:pPr>
        <w:pStyle w:val="akafisthead"/>
        <w:spacing w:line="240" w:lineRule="auto"/>
      </w:pPr>
      <w:r w:rsidRPr="0053189F">
        <w:t>И</w:t>
      </w:r>
      <w:r w:rsidR="00250967" w:rsidRPr="0053189F">
        <w:t>́</w:t>
      </w:r>
      <w:r w:rsidRPr="0053189F">
        <w:t>кос</w:t>
      </w:r>
      <w:r w:rsidR="0022670A" w:rsidRPr="0053189F">
        <w:t xml:space="preserve"> 10</w:t>
      </w:r>
    </w:p>
    <w:p w:rsidR="0022670A" w:rsidRPr="0053189F" w:rsidRDefault="0022670A" w:rsidP="00676F7C">
      <w:pPr>
        <w:pStyle w:val="akafbasic"/>
        <w:spacing w:line="240" w:lineRule="auto"/>
        <w:rPr>
          <w:color w:val="FF0000"/>
        </w:rPr>
      </w:pPr>
      <w:r w:rsidRPr="0053189F">
        <w:rPr>
          <w:rStyle w:val="akafred"/>
        </w:rPr>
        <w:t>С</w:t>
      </w:r>
      <w:r w:rsidRPr="0053189F">
        <w:t>тена</w:t>
      </w:r>
      <w:r w:rsidR="00250967" w:rsidRPr="0053189F">
        <w:t>́</w:t>
      </w:r>
      <w:r w:rsidRPr="0053189F">
        <w:t xml:space="preserve"> тв</w:t>
      </w:r>
      <w:r w:rsidR="00046A58" w:rsidRPr="0053189F">
        <w:t>е</w:t>
      </w:r>
      <w:r w:rsidRPr="0053189F">
        <w:t>рд</w:t>
      </w:r>
      <w:r w:rsidR="00046A58" w:rsidRPr="0053189F">
        <w:t>а́</w:t>
      </w:r>
      <w:r w:rsidRPr="0053189F">
        <w:t xml:space="preserve"> и </w:t>
      </w:r>
      <w:proofErr w:type="spellStart"/>
      <w:r w:rsidRPr="0053189F">
        <w:t>покро</w:t>
      </w:r>
      <w:r w:rsidR="00250967" w:rsidRPr="0053189F">
        <w:t>́</w:t>
      </w:r>
      <w:r w:rsidRPr="0053189F">
        <w:t>в</w:t>
      </w:r>
      <w:proofErr w:type="spellEnd"/>
      <w:r w:rsidRPr="0053189F">
        <w:t xml:space="preserve"> </w:t>
      </w:r>
      <w:proofErr w:type="spellStart"/>
      <w:r w:rsidRPr="0053189F">
        <w:t>изря</w:t>
      </w:r>
      <w:r w:rsidR="00250967" w:rsidRPr="0053189F">
        <w:t>́</w:t>
      </w:r>
      <w:r w:rsidRPr="0053189F">
        <w:t>ден</w:t>
      </w:r>
      <w:proofErr w:type="spellEnd"/>
      <w:r w:rsidRPr="0053189F">
        <w:t xml:space="preserve"> был </w:t>
      </w:r>
      <w:proofErr w:type="spellStart"/>
      <w:r w:rsidRPr="0053189F">
        <w:t>еси</w:t>
      </w:r>
      <w:proofErr w:type="spellEnd"/>
      <w:r w:rsidR="00250967" w:rsidRPr="0053189F">
        <w:t>́</w:t>
      </w:r>
      <w:r w:rsidRPr="0053189F">
        <w:t xml:space="preserve"> в житии</w:t>
      </w:r>
      <w:r w:rsidR="00250967" w:rsidRPr="0053189F">
        <w:t>́</w:t>
      </w:r>
      <w:r w:rsidRPr="0053189F">
        <w:t xml:space="preserve"> твое</w:t>
      </w:r>
      <w:r w:rsidR="00250967" w:rsidRPr="0053189F">
        <w:t>́</w:t>
      </w:r>
      <w:r w:rsidRPr="0053189F">
        <w:t>м и</w:t>
      </w:r>
      <w:r w:rsidR="00250967" w:rsidRPr="0053189F">
        <w:t>́</w:t>
      </w:r>
      <w:r w:rsidRPr="0053189F">
        <w:t>ноком оби</w:t>
      </w:r>
      <w:r w:rsidR="00250967" w:rsidRPr="0053189F">
        <w:t>́</w:t>
      </w:r>
      <w:r w:rsidRPr="0053189F">
        <w:t>тели твоея</w:t>
      </w:r>
      <w:r w:rsidR="00250967" w:rsidRPr="0053189F">
        <w:t>́</w:t>
      </w:r>
      <w:r w:rsidRPr="0053189F">
        <w:t>: о</w:t>
      </w:r>
      <w:r w:rsidR="00250967" w:rsidRPr="0053189F">
        <w:t>́</w:t>
      </w:r>
      <w:r w:rsidRPr="0053189F">
        <w:t>ваго у</w:t>
      </w:r>
      <w:r w:rsidR="00250967" w:rsidRPr="0053189F">
        <w:t>́</w:t>
      </w:r>
      <w:r w:rsidRPr="0053189F">
        <w:t>бо оте</w:t>
      </w:r>
      <w:r w:rsidR="00250967" w:rsidRPr="0053189F">
        <w:t>́</w:t>
      </w:r>
      <w:r w:rsidRPr="0053189F">
        <w:t>чески назида</w:t>
      </w:r>
      <w:r w:rsidR="00250967" w:rsidRPr="0053189F">
        <w:t>́</w:t>
      </w:r>
      <w:r w:rsidRPr="0053189F">
        <w:t>я, о</w:t>
      </w:r>
      <w:r w:rsidR="00250967" w:rsidRPr="0053189F">
        <w:t>́</w:t>
      </w:r>
      <w:r w:rsidRPr="0053189F">
        <w:t>ваго кро</w:t>
      </w:r>
      <w:r w:rsidR="00250967" w:rsidRPr="0053189F">
        <w:t>́</w:t>
      </w:r>
      <w:r w:rsidRPr="0053189F">
        <w:t>тце облича</w:t>
      </w:r>
      <w:r w:rsidR="00250967" w:rsidRPr="0053189F">
        <w:t>́</w:t>
      </w:r>
      <w:r w:rsidRPr="0053189F">
        <w:t>я, ины</w:t>
      </w:r>
      <w:r w:rsidR="00250967" w:rsidRPr="0053189F">
        <w:t>́</w:t>
      </w:r>
      <w:r w:rsidRPr="0053189F">
        <w:t>я же с любо</w:t>
      </w:r>
      <w:r w:rsidR="00250967" w:rsidRPr="0053189F">
        <w:t>́</w:t>
      </w:r>
      <w:r w:rsidRPr="0053189F">
        <w:t>вию увещава</w:t>
      </w:r>
      <w:r w:rsidR="00250967" w:rsidRPr="0053189F">
        <w:t>́</w:t>
      </w:r>
      <w:r w:rsidR="005A4862" w:rsidRPr="0053189F">
        <w:t xml:space="preserve">я, </w:t>
      </w:r>
      <w:r w:rsidR="00250967" w:rsidRPr="0053189F">
        <w:t>не́ки</w:t>
      </w:r>
      <w:r w:rsidR="00CF25BD" w:rsidRPr="0053189F">
        <w:t>и</w:t>
      </w:r>
      <w:r w:rsidR="005A4862" w:rsidRPr="0053189F">
        <w:t>х</w:t>
      </w:r>
      <w:r w:rsidR="00250967" w:rsidRPr="0053189F">
        <w:t xml:space="preserve"> </w:t>
      </w:r>
      <w:r w:rsidRPr="0053189F">
        <w:t>стра</w:t>
      </w:r>
      <w:r w:rsidR="00250967" w:rsidRPr="0053189F">
        <w:t>́</w:t>
      </w:r>
      <w:r w:rsidRPr="0053189F">
        <w:t>хом спаса</w:t>
      </w:r>
      <w:r w:rsidR="00250967" w:rsidRPr="0053189F">
        <w:t>́</w:t>
      </w:r>
      <w:r w:rsidRPr="0053189F">
        <w:t>я, наипа</w:t>
      </w:r>
      <w:r w:rsidR="00250967" w:rsidRPr="0053189F">
        <w:t>́</w:t>
      </w:r>
      <w:r w:rsidRPr="0053189F">
        <w:t>че же пред кончи</w:t>
      </w:r>
      <w:r w:rsidR="00250967" w:rsidRPr="0053189F">
        <w:t>́</w:t>
      </w:r>
      <w:r w:rsidRPr="0053189F">
        <w:t>ною твое</w:t>
      </w:r>
      <w:r w:rsidR="00250967" w:rsidRPr="0053189F">
        <w:t>́</w:t>
      </w:r>
      <w:r w:rsidRPr="0053189F">
        <w:t>ю вся ко спасе</w:t>
      </w:r>
      <w:r w:rsidR="00250967" w:rsidRPr="0053189F">
        <w:t>́</w:t>
      </w:r>
      <w:r w:rsidRPr="0053189F">
        <w:t>нию потре</w:t>
      </w:r>
      <w:r w:rsidR="00250967" w:rsidRPr="0053189F">
        <w:t>́</w:t>
      </w:r>
      <w:r w:rsidRPr="0053189F">
        <w:t xml:space="preserve">бная </w:t>
      </w:r>
      <w:proofErr w:type="gramStart"/>
      <w:r w:rsidRPr="0053189F">
        <w:t>запове</w:t>
      </w:r>
      <w:r w:rsidR="00250967" w:rsidRPr="0053189F">
        <w:t>́</w:t>
      </w:r>
      <w:r w:rsidRPr="0053189F">
        <w:t>дал</w:t>
      </w:r>
      <w:proofErr w:type="gramEnd"/>
      <w:r w:rsidRPr="0053189F">
        <w:t xml:space="preserve"> еси</w:t>
      </w:r>
      <w:r w:rsidR="00250967" w:rsidRPr="0053189F">
        <w:t>́</w:t>
      </w:r>
      <w:r w:rsidRPr="0053189F">
        <w:t xml:space="preserve"> им. </w:t>
      </w:r>
      <w:proofErr w:type="spellStart"/>
      <w:r w:rsidRPr="0053189F">
        <w:t>Те</w:t>
      </w:r>
      <w:r w:rsidR="00250967" w:rsidRPr="0053189F">
        <w:t>́</w:t>
      </w:r>
      <w:r w:rsidRPr="0053189F">
        <w:t>мже</w:t>
      </w:r>
      <w:proofErr w:type="spellEnd"/>
      <w:r w:rsidRPr="0053189F">
        <w:t xml:space="preserve"> и нас </w:t>
      </w:r>
      <w:proofErr w:type="spellStart"/>
      <w:r w:rsidRPr="0053189F">
        <w:t>гре</w:t>
      </w:r>
      <w:r w:rsidR="00C6441E" w:rsidRPr="0053189F">
        <w:t>́</w:t>
      </w:r>
      <w:r w:rsidRPr="0053189F">
        <w:t>шных</w:t>
      </w:r>
      <w:proofErr w:type="spellEnd"/>
      <w:r w:rsidRPr="0053189F">
        <w:t xml:space="preserve"> упаси</w:t>
      </w:r>
      <w:r w:rsidR="00C6441E" w:rsidRPr="0053189F">
        <w:t>́</w:t>
      </w:r>
      <w:r w:rsidRPr="0053189F">
        <w:t xml:space="preserve">, да </w:t>
      </w:r>
      <w:r w:rsidR="006079FE" w:rsidRPr="0053189F">
        <w:t xml:space="preserve">с </w:t>
      </w:r>
      <w:proofErr w:type="spellStart"/>
      <w:r w:rsidR="006079FE" w:rsidRPr="0053189F">
        <w:t>любо́вию</w:t>
      </w:r>
      <w:proofErr w:type="spellEnd"/>
      <w:r w:rsidRPr="0053189F">
        <w:t xml:space="preserve"> </w:t>
      </w:r>
      <w:proofErr w:type="spellStart"/>
      <w:r w:rsidRPr="0053189F">
        <w:t>зове</w:t>
      </w:r>
      <w:r w:rsidR="00C6441E" w:rsidRPr="0053189F">
        <w:t>́</w:t>
      </w:r>
      <w:r w:rsidRPr="0053189F">
        <w:t>м</w:t>
      </w:r>
      <w:proofErr w:type="spellEnd"/>
      <w:r w:rsidRPr="0053189F">
        <w:t xml:space="preserve"> </w:t>
      </w:r>
      <w:proofErr w:type="spellStart"/>
      <w:r w:rsidRPr="0053189F">
        <w:t>ти</w:t>
      </w:r>
      <w:proofErr w:type="spellEnd"/>
      <w:r w:rsidRPr="0053189F">
        <w:t>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C6441E" w:rsidRPr="0053189F">
        <w:t>́</w:t>
      </w:r>
      <w:r w:rsidRPr="0053189F">
        <w:t>дуйся, слове</w:t>
      </w:r>
      <w:r w:rsidR="00C6441E" w:rsidRPr="0053189F">
        <w:t>́</w:t>
      </w:r>
      <w:r w:rsidRPr="0053189F">
        <w:t>сное ста</w:t>
      </w:r>
      <w:r w:rsidR="00C6441E" w:rsidRPr="0053189F">
        <w:t>́</w:t>
      </w:r>
      <w:r w:rsidRPr="0053189F">
        <w:t>до от волко</w:t>
      </w:r>
      <w:r w:rsidR="00C6441E" w:rsidRPr="0053189F">
        <w:t>́</w:t>
      </w:r>
      <w:r w:rsidRPr="0053189F">
        <w:t>в охраня</w:t>
      </w:r>
      <w:r w:rsidR="00C6441E" w:rsidRPr="0053189F">
        <w:t>́</w:t>
      </w:r>
      <w:r w:rsidRPr="0053189F">
        <w:t>яй;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C6441E" w:rsidRPr="0053189F">
        <w:t>́</w:t>
      </w:r>
      <w:r w:rsidRPr="0053189F">
        <w:t>дуйся, заблу</w:t>
      </w:r>
      <w:r w:rsidR="00C6441E" w:rsidRPr="0053189F">
        <w:t>́</w:t>
      </w:r>
      <w:r w:rsidRPr="0053189F">
        <w:t>ждшия о</w:t>
      </w:r>
      <w:r w:rsidR="00C6441E" w:rsidRPr="0053189F">
        <w:t>́</w:t>
      </w:r>
      <w:r w:rsidRPr="0053189F">
        <w:t>вцы усе</w:t>
      </w:r>
      <w:r w:rsidR="00C6441E" w:rsidRPr="0053189F">
        <w:t>́</w:t>
      </w:r>
      <w:r w:rsidRPr="0053189F">
        <w:t>рдно взыску</w:t>
      </w:r>
      <w:r w:rsidR="00C6441E" w:rsidRPr="0053189F">
        <w:t>́</w:t>
      </w:r>
      <w:r w:rsidRPr="0053189F">
        <w:t>яй.</w:t>
      </w:r>
    </w:p>
    <w:p w:rsidR="0022670A" w:rsidRPr="0053189F" w:rsidRDefault="0022670A" w:rsidP="00676F7C">
      <w:pPr>
        <w:pStyle w:val="akafbasic"/>
        <w:spacing w:line="240" w:lineRule="auto"/>
      </w:pPr>
      <w:proofErr w:type="spellStart"/>
      <w:r w:rsidRPr="0053189F">
        <w:t>Ра</w:t>
      </w:r>
      <w:r w:rsidR="00C6441E" w:rsidRPr="0053189F">
        <w:t>́</w:t>
      </w:r>
      <w:r w:rsidRPr="0053189F">
        <w:t>дуйся</w:t>
      </w:r>
      <w:proofErr w:type="spellEnd"/>
      <w:r w:rsidRPr="0053189F">
        <w:t>, мечу</w:t>
      </w:r>
      <w:r w:rsidR="00C6441E" w:rsidRPr="0053189F">
        <w:t>́</w:t>
      </w:r>
      <w:r w:rsidRPr="0053189F">
        <w:t xml:space="preserve"> </w:t>
      </w:r>
      <w:proofErr w:type="spellStart"/>
      <w:proofErr w:type="gramStart"/>
      <w:r w:rsidRPr="0053189F">
        <w:t>Бо</w:t>
      </w:r>
      <w:r w:rsidR="00C6441E" w:rsidRPr="0053189F">
        <w:t>́</w:t>
      </w:r>
      <w:r w:rsidRPr="0053189F">
        <w:t>жий</w:t>
      </w:r>
      <w:proofErr w:type="spellEnd"/>
      <w:proofErr w:type="gramEnd"/>
      <w:r w:rsidRPr="0053189F">
        <w:t xml:space="preserve">, </w:t>
      </w:r>
      <w:proofErr w:type="spellStart"/>
      <w:r w:rsidR="006C068C" w:rsidRPr="0053189F">
        <w:t>душевре́дныя</w:t>
      </w:r>
      <w:proofErr w:type="spellEnd"/>
      <w:r w:rsidR="006C068C" w:rsidRPr="0053189F">
        <w:t xml:space="preserve"> </w:t>
      </w:r>
      <w:proofErr w:type="spellStart"/>
      <w:r w:rsidR="006079FE" w:rsidRPr="0053189F">
        <w:t>стра́сти</w:t>
      </w:r>
      <w:proofErr w:type="spellEnd"/>
      <w:r w:rsidRPr="0053189F">
        <w:t xml:space="preserve"> </w:t>
      </w:r>
      <w:proofErr w:type="spellStart"/>
      <w:r w:rsidRPr="0053189F">
        <w:t>посеца</w:t>
      </w:r>
      <w:r w:rsidR="00C6441E" w:rsidRPr="0053189F">
        <w:t>́</w:t>
      </w:r>
      <w:r w:rsidRPr="0053189F">
        <w:t>яй</w:t>
      </w:r>
      <w:proofErr w:type="spellEnd"/>
      <w:r w:rsidRPr="0053189F">
        <w:t>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C6441E" w:rsidRPr="0053189F">
        <w:t>́</w:t>
      </w:r>
      <w:r w:rsidRPr="0053189F">
        <w:t>дуйся, щито</w:t>
      </w:r>
      <w:r w:rsidR="00C6441E" w:rsidRPr="0053189F">
        <w:t>́</w:t>
      </w:r>
      <w:r w:rsidRPr="0053189F">
        <w:t>м твои</w:t>
      </w:r>
      <w:r w:rsidR="00C6441E" w:rsidRPr="0053189F">
        <w:t>́</w:t>
      </w:r>
      <w:r w:rsidRPr="0053189F">
        <w:t>х моли</w:t>
      </w:r>
      <w:r w:rsidR="00C6441E" w:rsidRPr="0053189F">
        <w:t>́</w:t>
      </w:r>
      <w:r w:rsidRPr="0053189F">
        <w:t>тв нас огражда</w:t>
      </w:r>
      <w:r w:rsidR="00C6441E" w:rsidRPr="0053189F">
        <w:t>́</w:t>
      </w:r>
      <w:r w:rsidRPr="0053189F">
        <w:t>яй.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C6441E" w:rsidRPr="0053189F">
        <w:t>́</w:t>
      </w:r>
      <w:r w:rsidRPr="0053189F">
        <w:t>дуйся, мона</w:t>
      </w:r>
      <w:r w:rsidR="00C6441E" w:rsidRPr="0053189F">
        <w:t>́</w:t>
      </w:r>
      <w:r w:rsidRPr="0053189F">
        <w:t>хом в по</w:t>
      </w:r>
      <w:r w:rsidR="00C6441E" w:rsidRPr="0053189F">
        <w:t>́</w:t>
      </w:r>
      <w:r w:rsidRPr="0053189F">
        <w:t>двизех укрепле</w:t>
      </w:r>
      <w:r w:rsidR="00C6441E" w:rsidRPr="0053189F">
        <w:t>́</w:t>
      </w:r>
      <w:r w:rsidRPr="0053189F">
        <w:t>ние;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C6441E" w:rsidRPr="0053189F">
        <w:t>́</w:t>
      </w:r>
      <w:r w:rsidRPr="0053189F">
        <w:t>дуйся, всем ве</w:t>
      </w:r>
      <w:r w:rsidR="00C6441E" w:rsidRPr="0053189F">
        <w:t>́</w:t>
      </w:r>
      <w:r w:rsidRPr="0053189F">
        <w:t>рным лю</w:t>
      </w:r>
      <w:r w:rsidR="00C6441E" w:rsidRPr="0053189F">
        <w:t>́</w:t>
      </w:r>
      <w:r w:rsidRPr="0053189F">
        <w:t>дем поможе</w:t>
      </w:r>
      <w:r w:rsidR="00C6441E" w:rsidRPr="0053189F">
        <w:t>́</w:t>
      </w:r>
      <w:r w:rsidRPr="0053189F">
        <w:t>ние.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C6441E" w:rsidRPr="0053189F">
        <w:t>́</w:t>
      </w:r>
      <w:r w:rsidRPr="0053189F">
        <w:t>дуйся, преподо</w:t>
      </w:r>
      <w:r w:rsidR="00C6441E" w:rsidRPr="0053189F">
        <w:t>́</w:t>
      </w:r>
      <w:r w:rsidRPr="0053189F">
        <w:t>бне кня</w:t>
      </w:r>
      <w:r w:rsidR="00C6441E" w:rsidRPr="0053189F">
        <w:t>́</w:t>
      </w:r>
      <w:r w:rsidRPr="0053189F">
        <w:t>же Оле</w:t>
      </w:r>
      <w:r w:rsidR="00C6441E" w:rsidRPr="0053189F">
        <w:t>́</w:t>
      </w:r>
      <w:r w:rsidRPr="0053189F">
        <w:t>же, Бря</w:t>
      </w:r>
      <w:r w:rsidR="00C6441E" w:rsidRPr="0053189F">
        <w:t>́</w:t>
      </w:r>
      <w:r w:rsidRPr="0053189F">
        <w:t>нский чудотво</w:t>
      </w:r>
      <w:r w:rsidR="00C6441E" w:rsidRPr="0053189F">
        <w:t>́</w:t>
      </w:r>
      <w:r w:rsidRPr="0053189F">
        <w:t>рче.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Конда</w:t>
      </w:r>
      <w:r w:rsidR="00C6441E" w:rsidRPr="0053189F">
        <w:t>́</w:t>
      </w:r>
      <w:r w:rsidRPr="0053189F">
        <w:t>к</w:t>
      </w:r>
      <w:r w:rsidR="0022670A" w:rsidRPr="0053189F">
        <w:t xml:space="preserve"> 11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П</w:t>
      </w:r>
      <w:r w:rsidRPr="0053189F">
        <w:rPr>
          <w:szCs w:val="24"/>
        </w:rPr>
        <w:t>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ние умиле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нное прине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сл еси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Пресвяте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й Тро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ице в час кончи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ны твоея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, досточу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дне кня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же</w:t>
      </w:r>
      <w:r w:rsidR="009C7402" w:rsidRPr="0053189F">
        <w:rPr>
          <w:szCs w:val="24"/>
        </w:rPr>
        <w:t xml:space="preserve">. </w:t>
      </w:r>
      <w:r w:rsidRPr="0053189F">
        <w:rPr>
          <w:szCs w:val="24"/>
        </w:rPr>
        <w:t>Хвала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Бо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гу благоде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йствующу, — глаго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лал еси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, возлежа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на сме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ртном одре</w:t>
      </w:r>
      <w:r w:rsidR="00C6441E" w:rsidRPr="0053189F">
        <w:rPr>
          <w:szCs w:val="24"/>
        </w:rPr>
        <w:t>́</w:t>
      </w:r>
      <w:r w:rsidR="009C7402" w:rsidRPr="0053189F">
        <w:rPr>
          <w:szCs w:val="24"/>
        </w:rPr>
        <w:t>,</w:t>
      </w:r>
      <w:r w:rsidRPr="0053189F">
        <w:rPr>
          <w:szCs w:val="24"/>
        </w:rPr>
        <w:t xml:space="preserve"> зрю уже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брег мо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ря жите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йскаго, 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мже досе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ле ноша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шеся моя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у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тлая ладия</w:t>
      </w:r>
      <w:r w:rsidR="00C6441E" w:rsidRPr="0053189F">
        <w:rPr>
          <w:szCs w:val="24"/>
        </w:rPr>
        <w:t>́</w:t>
      </w:r>
      <w:r w:rsidR="009C7402" w:rsidRPr="0053189F">
        <w:rPr>
          <w:szCs w:val="24"/>
        </w:rPr>
        <w:t>.</w:t>
      </w:r>
      <w:r w:rsidRPr="0053189F">
        <w:rPr>
          <w:szCs w:val="24"/>
        </w:rPr>
        <w:t xml:space="preserve"> И со словесы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си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ми ра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достно преше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л еси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 во оби</w:t>
      </w:r>
      <w:r w:rsidR="00C6441E" w:rsidRPr="0053189F">
        <w:rPr>
          <w:szCs w:val="24"/>
        </w:rPr>
        <w:t>́</w:t>
      </w:r>
      <w:r w:rsidR="00CF25BD" w:rsidRPr="0053189F">
        <w:rPr>
          <w:szCs w:val="24"/>
        </w:rPr>
        <w:t>тели Г</w:t>
      </w:r>
      <w:r w:rsidRPr="0053189F">
        <w:rPr>
          <w:szCs w:val="24"/>
        </w:rPr>
        <w:t>о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рния, иде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же со А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нгельскими ли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ки пое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ши песнь вели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 xml:space="preserve">кую: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C6441E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И</w:t>
      </w:r>
      <w:r w:rsidR="00C6441E" w:rsidRPr="0053189F">
        <w:t>́</w:t>
      </w:r>
      <w:r w:rsidRPr="0053189F">
        <w:t>кос</w:t>
      </w:r>
      <w:r w:rsidR="0022670A" w:rsidRPr="0053189F">
        <w:t xml:space="preserve"> 11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С</w:t>
      </w:r>
      <w:r w:rsidRPr="0053189F">
        <w:rPr>
          <w:szCs w:val="24"/>
        </w:rPr>
        <w:t>ветоприе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мную свещу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, у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глем благода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ти возжже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нную, ви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деша ученицы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лице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твое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, уго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дниче Бо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жий, во свято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м преставле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нии све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том Небе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сным осия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нное. Сего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ра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ди</w:t>
      </w:r>
      <w:proofErr w:type="spellEnd"/>
      <w:r w:rsidR="00A235FA" w:rsidRPr="0053189F">
        <w:rPr>
          <w:szCs w:val="24"/>
        </w:rPr>
        <w:t>,</w:t>
      </w:r>
      <w:r w:rsidRPr="0053189F">
        <w:rPr>
          <w:szCs w:val="24"/>
        </w:rPr>
        <w:t xml:space="preserve"> скорбь </w:t>
      </w:r>
      <w:proofErr w:type="spellStart"/>
      <w:r w:rsidRPr="0053189F">
        <w:rPr>
          <w:szCs w:val="24"/>
        </w:rPr>
        <w:t>разлуче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ния</w:t>
      </w:r>
      <w:proofErr w:type="spellEnd"/>
      <w:r w:rsidRPr="0053189F">
        <w:rPr>
          <w:szCs w:val="24"/>
        </w:rPr>
        <w:t xml:space="preserve"> с тобо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ю ди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вным сим утеше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нием раствори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вше, с тре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петом и ра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достию взира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ху на пречестны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я мо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щи твоя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и отше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ствие твое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просла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виша зва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нии си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ми: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20352D" w:rsidRPr="0053189F">
        <w:t>́</w:t>
      </w:r>
      <w:r w:rsidRPr="0053189F">
        <w:t>дуйся, земно</w:t>
      </w:r>
      <w:r w:rsidR="0020352D" w:rsidRPr="0053189F">
        <w:t>́</w:t>
      </w:r>
      <w:r w:rsidRPr="0053189F">
        <w:t>е тече</w:t>
      </w:r>
      <w:r w:rsidR="0020352D" w:rsidRPr="0053189F">
        <w:t>́</w:t>
      </w:r>
      <w:r w:rsidRPr="0053189F">
        <w:t>ние достохва</w:t>
      </w:r>
      <w:r w:rsidR="0020352D" w:rsidRPr="0053189F">
        <w:t>́</w:t>
      </w:r>
      <w:r w:rsidRPr="0053189F">
        <w:t>льне сконча</w:t>
      </w:r>
      <w:r w:rsidR="0020352D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0352D" w:rsidRPr="0053189F">
        <w:t>́</w:t>
      </w:r>
      <w:r w:rsidRPr="0053189F">
        <w:t>дуйся, по труде</w:t>
      </w:r>
      <w:r w:rsidR="0020352D" w:rsidRPr="0053189F">
        <w:t>́</w:t>
      </w:r>
      <w:r w:rsidRPr="0053189F">
        <w:t>х вре</w:t>
      </w:r>
      <w:r w:rsidR="0020352D" w:rsidRPr="0053189F">
        <w:t>́</w:t>
      </w:r>
      <w:r w:rsidRPr="0053189F">
        <w:t>менных поко</w:t>
      </w:r>
      <w:r w:rsidR="0020352D" w:rsidRPr="0053189F">
        <w:t>́</w:t>
      </w:r>
      <w:r w:rsidRPr="0053189F">
        <w:t>й ве</w:t>
      </w:r>
      <w:r w:rsidR="0020352D" w:rsidRPr="0053189F">
        <w:t>́</w:t>
      </w:r>
      <w:r w:rsidRPr="0053189F">
        <w:t>чный улучи</w:t>
      </w:r>
      <w:r w:rsidR="0020352D" w:rsidRPr="0053189F">
        <w:t>́</w:t>
      </w:r>
      <w:r w:rsidRPr="0053189F">
        <w:t>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0352D" w:rsidRPr="0053189F">
        <w:t>́</w:t>
      </w:r>
      <w:r w:rsidRPr="0053189F">
        <w:t>дуйся, вене</w:t>
      </w:r>
      <w:r w:rsidR="0020352D" w:rsidRPr="0053189F">
        <w:t>́</w:t>
      </w:r>
      <w:r w:rsidRPr="0053189F">
        <w:t>ц безсме</w:t>
      </w:r>
      <w:r w:rsidR="0020352D" w:rsidRPr="0053189F">
        <w:t>́</w:t>
      </w:r>
      <w:r w:rsidRPr="0053189F">
        <w:t>ртныя жи</w:t>
      </w:r>
      <w:r w:rsidR="0020352D" w:rsidRPr="0053189F">
        <w:t>́</w:t>
      </w:r>
      <w:r w:rsidRPr="0053189F">
        <w:t>зни прие</w:t>
      </w:r>
      <w:r w:rsidR="0020352D" w:rsidRPr="0053189F">
        <w:t>́</w:t>
      </w:r>
      <w:r w:rsidRPr="0053189F">
        <w:t>мый;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lastRenderedPageBreak/>
        <w:t>ра</w:t>
      </w:r>
      <w:r w:rsidR="0020352D" w:rsidRPr="0053189F">
        <w:t>́</w:t>
      </w:r>
      <w:r w:rsidRPr="0053189F">
        <w:t>дуйся, Престо</w:t>
      </w:r>
      <w:r w:rsidR="0020352D" w:rsidRPr="0053189F">
        <w:t>́</w:t>
      </w:r>
      <w:r w:rsidRPr="0053189F">
        <w:t>лу Вседержи</w:t>
      </w:r>
      <w:r w:rsidR="0020352D" w:rsidRPr="0053189F">
        <w:t>́</w:t>
      </w:r>
      <w:r w:rsidRPr="0053189F">
        <w:t>теля предстоя</w:t>
      </w:r>
      <w:r w:rsidR="0020352D" w:rsidRPr="0053189F">
        <w:t>́</w:t>
      </w:r>
      <w:r w:rsidRPr="0053189F">
        <w:t>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0352D" w:rsidRPr="0053189F">
        <w:t>́</w:t>
      </w:r>
      <w:r w:rsidRPr="0053189F">
        <w:t>дуйся, любо</w:t>
      </w:r>
      <w:r w:rsidR="0020352D" w:rsidRPr="0053189F">
        <w:t>́</w:t>
      </w:r>
      <w:r w:rsidRPr="0053189F">
        <w:t>вию твое</w:t>
      </w:r>
      <w:r w:rsidR="0020352D" w:rsidRPr="0053189F">
        <w:t>́</w:t>
      </w:r>
      <w:r w:rsidRPr="0053189F">
        <w:t>ю нас не оставля</w:t>
      </w:r>
      <w:r w:rsidR="0020352D" w:rsidRPr="0053189F">
        <w:t>́</w:t>
      </w:r>
      <w:r w:rsidRPr="0053189F">
        <w:t>яй;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20352D" w:rsidRPr="0053189F">
        <w:t>́</w:t>
      </w:r>
      <w:r w:rsidRPr="0053189F">
        <w:t>дуйся, чту</w:t>
      </w:r>
      <w:r w:rsidR="0020352D" w:rsidRPr="0053189F">
        <w:t>́</w:t>
      </w:r>
      <w:r w:rsidRPr="0053189F">
        <w:t>щия тя ми</w:t>
      </w:r>
      <w:r w:rsidR="0020352D" w:rsidRPr="0053189F">
        <w:t>́</w:t>
      </w:r>
      <w:r w:rsidRPr="0053189F">
        <w:t>лостивно посеща</w:t>
      </w:r>
      <w:r w:rsidR="0020352D" w:rsidRPr="0053189F">
        <w:t>́</w:t>
      </w:r>
      <w:r w:rsidRPr="0053189F">
        <w:t>яй.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20352D" w:rsidRPr="0053189F">
        <w:t>́</w:t>
      </w:r>
      <w:r w:rsidRPr="0053189F">
        <w:t>дуйся, преподо</w:t>
      </w:r>
      <w:r w:rsidR="0020352D" w:rsidRPr="0053189F">
        <w:t>́</w:t>
      </w:r>
      <w:r w:rsidRPr="0053189F">
        <w:t>бне кня</w:t>
      </w:r>
      <w:r w:rsidR="0020352D" w:rsidRPr="0053189F">
        <w:t>́</w:t>
      </w:r>
      <w:r w:rsidRPr="0053189F">
        <w:t>же Оле</w:t>
      </w:r>
      <w:r w:rsidR="0020352D" w:rsidRPr="0053189F">
        <w:t>́</w:t>
      </w:r>
      <w:r w:rsidRPr="0053189F">
        <w:t>же, Бря</w:t>
      </w:r>
      <w:r w:rsidR="0020352D" w:rsidRPr="0053189F">
        <w:t>́</w:t>
      </w:r>
      <w:r w:rsidRPr="0053189F">
        <w:t>нский чудотво</w:t>
      </w:r>
      <w:r w:rsidR="0020352D" w:rsidRPr="0053189F">
        <w:t>́</w:t>
      </w:r>
      <w:r w:rsidRPr="0053189F">
        <w:t>рче.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Конда</w:t>
      </w:r>
      <w:r w:rsidR="0020352D" w:rsidRPr="0053189F">
        <w:t>́</w:t>
      </w:r>
      <w:r w:rsidRPr="0053189F">
        <w:t>к</w:t>
      </w:r>
      <w:r w:rsidR="0022670A" w:rsidRPr="0053189F">
        <w:t xml:space="preserve"> 12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Б</w:t>
      </w:r>
      <w:r w:rsidRPr="0053189F">
        <w:rPr>
          <w:szCs w:val="24"/>
        </w:rPr>
        <w:t>лагода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ть, да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нную ти, 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тче наш Оле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же, и ве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лие твое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дерзнове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ние пред Бо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гом ве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дуще, приле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жно мо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лим тя: моли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Ми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лостиваго Бо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га, да сохрани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т Святу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ю Це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рковь от ересе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й, раско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лов и нестрое</w:t>
      </w:r>
      <w:r w:rsidR="0020352D" w:rsidRPr="0053189F">
        <w:rPr>
          <w:szCs w:val="24"/>
        </w:rPr>
        <w:t>́ний, о</w:t>
      </w:r>
      <w:r w:rsidRPr="0053189F">
        <w:rPr>
          <w:szCs w:val="24"/>
        </w:rPr>
        <w:t>те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честву на</w:t>
      </w:r>
      <w:r w:rsidR="0020352D" w:rsidRPr="0053189F">
        <w:rPr>
          <w:szCs w:val="24"/>
        </w:rPr>
        <w:t xml:space="preserve">́шему мир и </w:t>
      </w:r>
      <w:r w:rsidR="00162863" w:rsidRPr="0053189F">
        <w:rPr>
          <w:szCs w:val="24"/>
        </w:rPr>
        <w:t xml:space="preserve">благоде́нствие </w:t>
      </w:r>
      <w:r w:rsidRPr="0053189F">
        <w:rPr>
          <w:szCs w:val="24"/>
        </w:rPr>
        <w:t>да да</w:t>
      </w:r>
      <w:r w:rsidR="0020352D" w:rsidRPr="0053189F">
        <w:rPr>
          <w:szCs w:val="24"/>
        </w:rPr>
        <w:t>́</w:t>
      </w:r>
      <w:r w:rsidR="003904E3" w:rsidRPr="0053189F">
        <w:rPr>
          <w:szCs w:val="24"/>
        </w:rPr>
        <w:t xml:space="preserve">рует, </w:t>
      </w:r>
      <w:r w:rsidR="006C6DAE" w:rsidRPr="0053189F">
        <w:t>ве́рных</w:t>
      </w:r>
      <w:r w:rsidR="00162863" w:rsidRPr="0053189F">
        <w:rPr>
          <w:i/>
        </w:rPr>
        <w:t xml:space="preserve"> </w:t>
      </w:r>
      <w:r w:rsidR="003904E3" w:rsidRPr="0053189F">
        <w:rPr>
          <w:szCs w:val="24"/>
        </w:rPr>
        <w:t>же в П</w:t>
      </w:r>
      <w:r w:rsidRPr="0053189F">
        <w:rPr>
          <w:szCs w:val="24"/>
        </w:rPr>
        <w:t>равосла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вии и единомы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слии </w:t>
      </w:r>
      <w:r w:rsidR="00162863" w:rsidRPr="0053189F">
        <w:rPr>
          <w:szCs w:val="24"/>
        </w:rPr>
        <w:t>да утверд</w:t>
      </w:r>
      <w:r w:rsidRPr="0053189F">
        <w:rPr>
          <w:szCs w:val="24"/>
        </w:rPr>
        <w:t>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т, пою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щих Ему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: </w:t>
      </w:r>
      <w:r w:rsidRPr="0053189F">
        <w:rPr>
          <w:rStyle w:val="akafred"/>
        </w:rPr>
        <w:t>А</w:t>
      </w:r>
      <w:r w:rsidRPr="0053189F">
        <w:rPr>
          <w:szCs w:val="24"/>
        </w:rPr>
        <w:t>ллилу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И</w:t>
      </w:r>
      <w:r w:rsidR="0020352D" w:rsidRPr="0053189F">
        <w:t>́</w:t>
      </w:r>
      <w:r w:rsidRPr="0053189F">
        <w:t>кос</w:t>
      </w:r>
      <w:r w:rsidR="0022670A" w:rsidRPr="0053189F">
        <w:t xml:space="preserve"> 12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П</w:t>
      </w:r>
      <w:r w:rsidRPr="0053189F">
        <w:rPr>
          <w:szCs w:val="24"/>
        </w:rPr>
        <w:t>ою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ще ди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вное житие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твое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 xml:space="preserve"> и честно</w:t>
      </w:r>
      <w:r w:rsidR="0020352D" w:rsidRPr="0053189F">
        <w:rPr>
          <w:szCs w:val="24"/>
        </w:rPr>
        <w:t>́</w:t>
      </w:r>
      <w:r w:rsidRPr="0053189F">
        <w:rPr>
          <w:szCs w:val="24"/>
        </w:rPr>
        <w:t>е преставле</w:t>
      </w:r>
      <w:r w:rsidR="006549E1" w:rsidRPr="0053189F">
        <w:rPr>
          <w:szCs w:val="24"/>
        </w:rPr>
        <w:t>́ние, б</w:t>
      </w:r>
      <w:r w:rsidRPr="0053189F">
        <w:rPr>
          <w:szCs w:val="24"/>
        </w:rPr>
        <w:t>огоно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сне 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тче Оле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же, чтим святу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ю па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мять твою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, я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 xml:space="preserve">ко </w:t>
      </w:r>
      <w:proofErr w:type="spellStart"/>
      <w:r w:rsidRPr="0053189F">
        <w:rPr>
          <w:szCs w:val="24"/>
        </w:rPr>
        <w:t>Небе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снаго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предста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теля</w:t>
      </w:r>
      <w:proofErr w:type="spellEnd"/>
      <w:r w:rsidRPr="0053189F">
        <w:rPr>
          <w:szCs w:val="24"/>
        </w:rPr>
        <w:t xml:space="preserve"> и </w:t>
      </w:r>
      <w:proofErr w:type="spellStart"/>
      <w:r w:rsidRPr="0053189F">
        <w:rPr>
          <w:szCs w:val="24"/>
        </w:rPr>
        <w:t>засту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пника</w:t>
      </w:r>
      <w:proofErr w:type="spellEnd"/>
      <w:r w:rsidRPr="0053189F">
        <w:rPr>
          <w:szCs w:val="24"/>
        </w:rPr>
        <w:t xml:space="preserve">, от </w:t>
      </w:r>
      <w:proofErr w:type="spellStart"/>
      <w:r w:rsidRPr="0053189F">
        <w:rPr>
          <w:szCs w:val="24"/>
        </w:rPr>
        <w:t>Бо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га</w:t>
      </w:r>
      <w:proofErr w:type="spellEnd"/>
      <w:r w:rsidRPr="0053189F">
        <w:rPr>
          <w:szCs w:val="24"/>
        </w:rPr>
        <w:t xml:space="preserve"> нам </w:t>
      </w:r>
      <w:proofErr w:type="spellStart"/>
      <w:r w:rsidRPr="0053189F">
        <w:rPr>
          <w:szCs w:val="24"/>
        </w:rPr>
        <w:t>дарова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ннаго</w:t>
      </w:r>
      <w:proofErr w:type="spellEnd"/>
      <w:r w:rsidRPr="0053189F">
        <w:rPr>
          <w:szCs w:val="24"/>
        </w:rPr>
        <w:t>, и</w:t>
      </w:r>
      <w:r w:rsidR="00A235FA" w:rsidRPr="0053189F">
        <w:rPr>
          <w:szCs w:val="24"/>
        </w:rPr>
        <w:t>,</w:t>
      </w:r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припа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дающе</w:t>
      </w:r>
      <w:proofErr w:type="spellEnd"/>
      <w:r w:rsidRPr="0053189F">
        <w:rPr>
          <w:szCs w:val="24"/>
        </w:rPr>
        <w:t xml:space="preserve"> к </w:t>
      </w:r>
      <w:proofErr w:type="spellStart"/>
      <w:r w:rsidRPr="0053189F">
        <w:rPr>
          <w:szCs w:val="24"/>
        </w:rPr>
        <w:t>честны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м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моще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м</w:t>
      </w:r>
      <w:proofErr w:type="spellEnd"/>
      <w:r w:rsidRPr="0053189F">
        <w:rPr>
          <w:szCs w:val="24"/>
        </w:rPr>
        <w:t xml:space="preserve"> </w:t>
      </w:r>
      <w:proofErr w:type="spellStart"/>
      <w:r w:rsidRPr="0053189F">
        <w:rPr>
          <w:szCs w:val="24"/>
        </w:rPr>
        <w:t>твои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м</w:t>
      </w:r>
      <w:proofErr w:type="spellEnd"/>
      <w:r w:rsidRPr="0053189F">
        <w:rPr>
          <w:szCs w:val="24"/>
        </w:rPr>
        <w:t xml:space="preserve">, </w:t>
      </w:r>
      <w:proofErr w:type="spellStart"/>
      <w:r w:rsidRPr="0053189F">
        <w:rPr>
          <w:szCs w:val="24"/>
        </w:rPr>
        <w:t>прино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сим</w:t>
      </w:r>
      <w:proofErr w:type="spellEnd"/>
      <w:r w:rsidRPr="0053189F">
        <w:rPr>
          <w:szCs w:val="24"/>
        </w:rPr>
        <w:t xml:space="preserve"> ти сицевы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я хвалы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: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6549E1" w:rsidRPr="0053189F">
        <w:t>́</w:t>
      </w:r>
      <w:r w:rsidRPr="0053189F">
        <w:t>дуйся, в житии</w:t>
      </w:r>
      <w:r w:rsidR="006549E1" w:rsidRPr="0053189F">
        <w:t>́</w:t>
      </w:r>
      <w:r w:rsidRPr="0053189F">
        <w:t xml:space="preserve"> сем Бо</w:t>
      </w:r>
      <w:r w:rsidR="006549E1" w:rsidRPr="0053189F">
        <w:t>́</w:t>
      </w:r>
      <w:r w:rsidRPr="0053189F">
        <w:t>гу угоди</w:t>
      </w:r>
      <w:r w:rsidR="006549E1" w:rsidRPr="0053189F">
        <w:t>́</w:t>
      </w:r>
      <w:r w:rsidRPr="0053189F">
        <w:t>вый;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549E1" w:rsidRPr="0053189F">
        <w:t>́</w:t>
      </w:r>
      <w:r w:rsidRPr="0053189F">
        <w:t>дуйся, Ца</w:t>
      </w:r>
      <w:r w:rsidR="006549E1" w:rsidRPr="0053189F">
        <w:t>́</w:t>
      </w:r>
      <w:r w:rsidRPr="0053189F">
        <w:t>рствие Небе</w:t>
      </w:r>
      <w:r w:rsidR="006549E1" w:rsidRPr="0053189F">
        <w:t>́</w:t>
      </w:r>
      <w:r w:rsidRPr="0053189F">
        <w:t>сное насле</w:t>
      </w:r>
      <w:r w:rsidR="006549E1" w:rsidRPr="0053189F">
        <w:t>́</w:t>
      </w:r>
      <w:r w:rsidRPr="0053189F">
        <w:t>дивый.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549E1" w:rsidRPr="0053189F">
        <w:t>́</w:t>
      </w:r>
      <w:r w:rsidRPr="0053189F">
        <w:t>дуйся, я</w:t>
      </w:r>
      <w:r w:rsidR="006549E1" w:rsidRPr="0053189F">
        <w:t>́</w:t>
      </w:r>
      <w:r w:rsidRPr="0053189F">
        <w:t>ко с Го</w:t>
      </w:r>
      <w:r w:rsidR="006549E1" w:rsidRPr="0053189F">
        <w:t>́</w:t>
      </w:r>
      <w:r w:rsidRPr="0053189F">
        <w:t>рних высо</w:t>
      </w:r>
      <w:r w:rsidR="006549E1" w:rsidRPr="0053189F">
        <w:t>́</w:t>
      </w:r>
      <w:r w:rsidRPr="0053189F">
        <w:t>т на ны призира</w:t>
      </w:r>
      <w:r w:rsidR="006549E1" w:rsidRPr="0053189F">
        <w:t>́</w:t>
      </w:r>
      <w:r w:rsidRPr="0053189F">
        <w:t>еши;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549E1" w:rsidRPr="0053189F">
        <w:t>́</w:t>
      </w:r>
      <w:r w:rsidRPr="0053189F">
        <w:t>дуйся, я</w:t>
      </w:r>
      <w:r w:rsidR="006549E1" w:rsidRPr="0053189F">
        <w:t>́</w:t>
      </w:r>
      <w:r w:rsidRPr="0053189F">
        <w:t>ко град Брянск и оби</w:t>
      </w:r>
      <w:r w:rsidR="006549E1" w:rsidRPr="0053189F">
        <w:t>́</w:t>
      </w:r>
      <w:r w:rsidRPr="0053189F">
        <w:t>тель твою</w:t>
      </w:r>
      <w:r w:rsidR="006549E1" w:rsidRPr="0053189F">
        <w:t>́</w:t>
      </w:r>
      <w:r w:rsidRPr="0053189F">
        <w:t xml:space="preserve"> покрыва</w:t>
      </w:r>
      <w:r w:rsidR="006549E1" w:rsidRPr="0053189F">
        <w:t>́</w:t>
      </w:r>
      <w:r w:rsidRPr="0053189F">
        <w:t>еши.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549E1" w:rsidRPr="0053189F">
        <w:t>́</w:t>
      </w:r>
      <w:r w:rsidRPr="0053189F">
        <w:t>дуйся, преде</w:t>
      </w:r>
      <w:r w:rsidR="006549E1" w:rsidRPr="0053189F">
        <w:t>́лов о</w:t>
      </w:r>
      <w:r w:rsidRPr="0053189F">
        <w:t>те</w:t>
      </w:r>
      <w:r w:rsidR="006549E1" w:rsidRPr="0053189F">
        <w:t>́</w:t>
      </w:r>
      <w:r w:rsidRPr="0053189F">
        <w:t>чества на</w:t>
      </w:r>
      <w:r w:rsidR="006549E1" w:rsidRPr="0053189F">
        <w:t>́</w:t>
      </w:r>
      <w:r w:rsidRPr="0053189F">
        <w:t>шего защи</w:t>
      </w:r>
      <w:r w:rsidR="006549E1" w:rsidRPr="0053189F">
        <w:t>́</w:t>
      </w:r>
      <w:r w:rsidRPr="0053189F">
        <w:t>тниче;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t>ра</w:t>
      </w:r>
      <w:r w:rsidR="006549E1" w:rsidRPr="0053189F">
        <w:t>́</w:t>
      </w:r>
      <w:r w:rsidRPr="0053189F">
        <w:t>дуйся, христолюби</w:t>
      </w:r>
      <w:r w:rsidR="006549E1" w:rsidRPr="0053189F">
        <w:t>́</w:t>
      </w:r>
      <w:r w:rsidRPr="0053189F">
        <w:t>вому во</w:t>
      </w:r>
      <w:r w:rsidR="006549E1" w:rsidRPr="0053189F">
        <w:t>́</w:t>
      </w:r>
      <w:r w:rsidRPr="0053189F">
        <w:t>инству побо</w:t>
      </w:r>
      <w:r w:rsidR="006549E1" w:rsidRPr="0053189F">
        <w:t>́</w:t>
      </w:r>
      <w:r w:rsidRPr="0053189F">
        <w:t>рниче.</w:t>
      </w:r>
    </w:p>
    <w:p w:rsidR="0022670A" w:rsidRPr="0053189F" w:rsidRDefault="0022670A" w:rsidP="00676F7C">
      <w:pPr>
        <w:pStyle w:val="akafbasic"/>
        <w:spacing w:line="240" w:lineRule="auto"/>
      </w:pPr>
      <w:r w:rsidRPr="0053189F">
        <w:rPr>
          <w:rStyle w:val="akafred"/>
        </w:rPr>
        <w:t>Р</w:t>
      </w:r>
      <w:r w:rsidRPr="0053189F">
        <w:t>а</w:t>
      </w:r>
      <w:r w:rsidR="006549E1" w:rsidRPr="0053189F">
        <w:t>́</w:t>
      </w:r>
      <w:r w:rsidRPr="0053189F">
        <w:t>дуйся, преподо</w:t>
      </w:r>
      <w:r w:rsidR="006549E1" w:rsidRPr="0053189F">
        <w:t>́</w:t>
      </w:r>
      <w:r w:rsidRPr="0053189F">
        <w:t>бне кня</w:t>
      </w:r>
      <w:r w:rsidR="006549E1" w:rsidRPr="0053189F">
        <w:t>́</w:t>
      </w:r>
      <w:r w:rsidRPr="0053189F">
        <w:t>же Оле</w:t>
      </w:r>
      <w:r w:rsidR="006549E1" w:rsidRPr="0053189F">
        <w:t>́</w:t>
      </w:r>
      <w:r w:rsidRPr="0053189F">
        <w:t>же, Бря</w:t>
      </w:r>
      <w:r w:rsidR="006549E1" w:rsidRPr="0053189F">
        <w:t>́</w:t>
      </w:r>
      <w:r w:rsidRPr="0053189F">
        <w:t>нский чудотво</w:t>
      </w:r>
      <w:r w:rsidR="006549E1" w:rsidRPr="0053189F">
        <w:t>́</w:t>
      </w:r>
      <w:r w:rsidRPr="0053189F">
        <w:t>рче.</w:t>
      </w:r>
    </w:p>
    <w:p w:rsidR="0022670A" w:rsidRPr="0053189F" w:rsidRDefault="007E0BCE" w:rsidP="00676F7C">
      <w:pPr>
        <w:pStyle w:val="akafisthead"/>
        <w:spacing w:line="240" w:lineRule="auto"/>
      </w:pPr>
      <w:r w:rsidRPr="0053189F">
        <w:t>Конда</w:t>
      </w:r>
      <w:r w:rsidR="006549E1" w:rsidRPr="0053189F">
        <w:t>́</w:t>
      </w:r>
      <w:r w:rsidRPr="0053189F">
        <w:t>к</w:t>
      </w:r>
      <w:r w:rsidR="0022670A" w:rsidRPr="0053189F">
        <w:t xml:space="preserve"> 13</w:t>
      </w:r>
    </w:p>
    <w:p w:rsidR="0022670A" w:rsidRPr="0053189F" w:rsidRDefault="0022670A" w:rsidP="00676F7C">
      <w:pPr>
        <w:pStyle w:val="akafbasic"/>
        <w:spacing w:line="240" w:lineRule="auto"/>
        <w:rPr>
          <w:szCs w:val="24"/>
        </w:rPr>
      </w:pPr>
      <w:r w:rsidRPr="0053189F">
        <w:rPr>
          <w:rStyle w:val="akafred"/>
        </w:rPr>
        <w:t>О</w:t>
      </w:r>
      <w:r w:rsidRPr="0053189F">
        <w:rPr>
          <w:szCs w:val="24"/>
        </w:rPr>
        <w:t xml:space="preserve"> свяще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нная главо</w:t>
      </w:r>
      <w:r w:rsidR="006549E1" w:rsidRPr="0053189F">
        <w:rPr>
          <w:szCs w:val="24"/>
        </w:rPr>
        <w:t>́,</w:t>
      </w:r>
      <w:r w:rsidRPr="0053189F">
        <w:rPr>
          <w:szCs w:val="24"/>
        </w:rPr>
        <w:t>/ преподо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бне благове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рне кня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же Оле</w:t>
      </w:r>
      <w:r w:rsidR="006549E1" w:rsidRPr="0053189F">
        <w:rPr>
          <w:szCs w:val="24"/>
        </w:rPr>
        <w:t>́же,</w:t>
      </w:r>
      <w:r w:rsidRPr="0053189F">
        <w:rPr>
          <w:szCs w:val="24"/>
        </w:rPr>
        <w:t>/ приими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 xml:space="preserve"> сие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 xml:space="preserve"> ма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лое хвале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ние от недосто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йных чад твои</w:t>
      </w:r>
      <w:r w:rsidR="006549E1" w:rsidRPr="0053189F">
        <w:rPr>
          <w:szCs w:val="24"/>
        </w:rPr>
        <w:t>́х,</w:t>
      </w:r>
      <w:r w:rsidRPr="0053189F">
        <w:rPr>
          <w:szCs w:val="24"/>
        </w:rPr>
        <w:t>/ и моли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твами твои</w:t>
      </w:r>
      <w:r w:rsidR="006549E1" w:rsidRPr="0053189F">
        <w:rPr>
          <w:szCs w:val="24"/>
        </w:rPr>
        <w:t>́ми б</w:t>
      </w:r>
      <w:r w:rsidRPr="0053189F">
        <w:rPr>
          <w:szCs w:val="24"/>
        </w:rPr>
        <w:t>огоприя</w:t>
      </w:r>
      <w:r w:rsidR="006549E1" w:rsidRPr="0053189F">
        <w:rPr>
          <w:szCs w:val="24"/>
        </w:rPr>
        <w:t>́тными</w:t>
      </w:r>
      <w:r w:rsidRPr="0053189F">
        <w:rPr>
          <w:szCs w:val="24"/>
        </w:rPr>
        <w:t>/ Правосла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вие в земли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 xml:space="preserve"> Ру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сской утверди</w:t>
      </w:r>
      <w:r w:rsidR="006549E1" w:rsidRPr="0053189F">
        <w:rPr>
          <w:szCs w:val="24"/>
        </w:rPr>
        <w:t>́,</w:t>
      </w:r>
      <w:r w:rsidRPr="0053189F">
        <w:rPr>
          <w:szCs w:val="24"/>
        </w:rPr>
        <w:t>/ град Брянск и оби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тель твою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 xml:space="preserve"> сохрани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/ и душа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м на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шим спасе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ние испроси</w:t>
      </w:r>
      <w:r w:rsidR="006549E1" w:rsidRPr="0053189F">
        <w:rPr>
          <w:szCs w:val="24"/>
        </w:rPr>
        <w:t>́,</w:t>
      </w:r>
      <w:r w:rsidRPr="0053189F">
        <w:rPr>
          <w:szCs w:val="24"/>
        </w:rPr>
        <w:t>/ да с тобо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ю ны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не и во ве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ки воспева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ем Бо</w:t>
      </w:r>
      <w:r w:rsidR="006549E1" w:rsidRPr="0053189F">
        <w:rPr>
          <w:szCs w:val="24"/>
        </w:rPr>
        <w:t>́гу:</w:t>
      </w:r>
      <w:r w:rsidRPr="0053189F">
        <w:rPr>
          <w:rStyle w:val="akafred"/>
        </w:rPr>
        <w:t>/ А</w:t>
      </w:r>
      <w:r w:rsidRPr="0053189F">
        <w:rPr>
          <w:szCs w:val="24"/>
        </w:rPr>
        <w:t>ллилу</w:t>
      </w:r>
      <w:r w:rsidR="006549E1" w:rsidRPr="0053189F">
        <w:rPr>
          <w:szCs w:val="24"/>
        </w:rPr>
        <w:t>́</w:t>
      </w:r>
      <w:r w:rsidRPr="0053189F">
        <w:rPr>
          <w:szCs w:val="24"/>
        </w:rPr>
        <w:t>иа.</w:t>
      </w:r>
    </w:p>
    <w:p w:rsidR="0022670A" w:rsidRPr="0053189F" w:rsidRDefault="0022670A" w:rsidP="00676F7C">
      <w:pPr>
        <w:pStyle w:val="akafbasic"/>
        <w:spacing w:line="240" w:lineRule="auto"/>
      </w:pPr>
    </w:p>
    <w:p w:rsidR="0022670A" w:rsidRDefault="0022670A" w:rsidP="00676F7C">
      <w:pPr>
        <w:pStyle w:val="akafbasic"/>
        <w:spacing w:line="240" w:lineRule="auto"/>
        <w:rPr>
          <w:i/>
        </w:rPr>
      </w:pPr>
      <w:r w:rsidRPr="0053189F">
        <w:rPr>
          <w:i/>
        </w:rPr>
        <w:t>МОЛИТВА ИЗ МИНЕИ ИЗДАТЕЛЬСТВА МОСКОВСКОЙ ПАТРИАРХИИ.</w:t>
      </w:r>
    </w:p>
    <w:p w:rsidR="00972502" w:rsidRPr="0022670A" w:rsidRDefault="00972502" w:rsidP="00676F7C">
      <w:pPr>
        <w:pStyle w:val="akafbasic"/>
        <w:spacing w:line="240" w:lineRule="auto"/>
      </w:pPr>
    </w:p>
    <w:sectPr w:rsidR="00972502" w:rsidRPr="0022670A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C9" w:rsidRDefault="001447C9" w:rsidP="00972502">
      <w:pPr>
        <w:spacing w:after="0" w:line="240" w:lineRule="auto"/>
      </w:pPr>
      <w:r>
        <w:separator/>
      </w:r>
    </w:p>
  </w:endnote>
  <w:endnote w:type="continuationSeparator" w:id="0">
    <w:p w:rsidR="001447C9" w:rsidRDefault="001447C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C9" w:rsidRDefault="001447C9" w:rsidP="00972502">
      <w:pPr>
        <w:spacing w:after="0" w:line="240" w:lineRule="auto"/>
      </w:pPr>
      <w:r>
        <w:separator/>
      </w:r>
    </w:p>
  </w:footnote>
  <w:footnote w:type="continuationSeparator" w:id="0">
    <w:p w:rsidR="001447C9" w:rsidRDefault="001447C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426876"/>
      <w:docPartObj>
        <w:docPartGallery w:val="Page Numbers (Top of Page)"/>
        <w:docPartUnique/>
      </w:docPartObj>
    </w:sdtPr>
    <w:sdtContent>
      <w:p w:rsidR="00250967" w:rsidRDefault="00250967" w:rsidP="00AB3D5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744804">
          <w:fldChar w:fldCharType="begin"/>
        </w:r>
        <w:r w:rsidR="007E70FC">
          <w:instrText>PAGE   \* MERGEFORMAT</w:instrText>
        </w:r>
        <w:r w:rsidR="00744804">
          <w:fldChar w:fldCharType="separate"/>
        </w:r>
        <w:r w:rsidR="0053189F">
          <w:rPr>
            <w:noProof/>
          </w:rPr>
          <w:t>6</w:t>
        </w:r>
        <w:r w:rsidR="00744804">
          <w:rPr>
            <w:noProof/>
          </w:rPr>
          <w:fldChar w:fldCharType="end"/>
        </w:r>
      </w:p>
    </w:sdtContent>
  </w:sdt>
  <w:p w:rsidR="00250967" w:rsidRPr="00972502" w:rsidRDefault="0025096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8610"/>
      <w:docPartObj>
        <w:docPartGallery w:val="Page Numbers (Top of Page)"/>
        <w:docPartUnique/>
      </w:docPartObj>
    </w:sdtPr>
    <w:sdtContent>
      <w:p w:rsidR="00DD6106" w:rsidRDefault="00744804">
        <w:pPr>
          <w:pStyle w:val="a3"/>
          <w:jc w:val="right"/>
        </w:pPr>
        <w:r>
          <w:fldChar w:fldCharType="begin"/>
        </w:r>
        <w:r w:rsidR="007E70FC">
          <w:instrText xml:space="preserve"> PAGE   \* MERGEFORMAT </w:instrText>
        </w:r>
        <w:r>
          <w:fldChar w:fldCharType="separate"/>
        </w:r>
        <w:r w:rsidR="005318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0967" w:rsidRDefault="00250967" w:rsidP="0097250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3D53"/>
    <w:rsid w:val="000176DD"/>
    <w:rsid w:val="00046A58"/>
    <w:rsid w:val="0009614B"/>
    <w:rsid w:val="001447C9"/>
    <w:rsid w:val="00155C8A"/>
    <w:rsid w:val="00162863"/>
    <w:rsid w:val="0020352D"/>
    <w:rsid w:val="0022670A"/>
    <w:rsid w:val="00250967"/>
    <w:rsid w:val="00274663"/>
    <w:rsid w:val="00280C5A"/>
    <w:rsid w:val="00290A31"/>
    <w:rsid w:val="002B7FE5"/>
    <w:rsid w:val="002C3405"/>
    <w:rsid w:val="002F641D"/>
    <w:rsid w:val="00343B72"/>
    <w:rsid w:val="00372FD7"/>
    <w:rsid w:val="003731DA"/>
    <w:rsid w:val="003904E3"/>
    <w:rsid w:val="00422BC6"/>
    <w:rsid w:val="0042528F"/>
    <w:rsid w:val="00426975"/>
    <w:rsid w:val="004D1DD0"/>
    <w:rsid w:val="0053189F"/>
    <w:rsid w:val="00574F7B"/>
    <w:rsid w:val="005A4862"/>
    <w:rsid w:val="005D5258"/>
    <w:rsid w:val="00605B3D"/>
    <w:rsid w:val="006079FE"/>
    <w:rsid w:val="006549E1"/>
    <w:rsid w:val="00676F7C"/>
    <w:rsid w:val="00693114"/>
    <w:rsid w:val="006A401B"/>
    <w:rsid w:val="006C068C"/>
    <w:rsid w:val="006C665F"/>
    <w:rsid w:val="006C6DAE"/>
    <w:rsid w:val="00721DB6"/>
    <w:rsid w:val="00744804"/>
    <w:rsid w:val="00763A54"/>
    <w:rsid w:val="00776947"/>
    <w:rsid w:val="00796608"/>
    <w:rsid w:val="007E0BCE"/>
    <w:rsid w:val="007E70FC"/>
    <w:rsid w:val="00831C89"/>
    <w:rsid w:val="00896CDC"/>
    <w:rsid w:val="009226E6"/>
    <w:rsid w:val="009449ED"/>
    <w:rsid w:val="009647E6"/>
    <w:rsid w:val="00971417"/>
    <w:rsid w:val="00972502"/>
    <w:rsid w:val="009C7402"/>
    <w:rsid w:val="00A235FA"/>
    <w:rsid w:val="00A255AE"/>
    <w:rsid w:val="00AB3D53"/>
    <w:rsid w:val="00B16605"/>
    <w:rsid w:val="00B2044E"/>
    <w:rsid w:val="00B36919"/>
    <w:rsid w:val="00B40047"/>
    <w:rsid w:val="00BA2941"/>
    <w:rsid w:val="00C05E5D"/>
    <w:rsid w:val="00C41633"/>
    <w:rsid w:val="00C461DA"/>
    <w:rsid w:val="00C6441E"/>
    <w:rsid w:val="00C73BC1"/>
    <w:rsid w:val="00CF25BD"/>
    <w:rsid w:val="00D54D71"/>
    <w:rsid w:val="00D639DB"/>
    <w:rsid w:val="00DD6106"/>
    <w:rsid w:val="00E10624"/>
    <w:rsid w:val="00E13F24"/>
    <w:rsid w:val="00E442F2"/>
    <w:rsid w:val="00E64B9B"/>
    <w:rsid w:val="00E741D0"/>
    <w:rsid w:val="00EA1366"/>
    <w:rsid w:val="00EF76D3"/>
    <w:rsid w:val="00F050AD"/>
    <w:rsid w:val="00F258F5"/>
    <w:rsid w:val="00FB0858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71"/>
  </w:style>
  <w:style w:type="paragraph" w:styleId="1">
    <w:name w:val="heading 1"/>
    <w:basedOn w:val="a"/>
    <w:next w:val="a"/>
    <w:link w:val="10"/>
    <w:uiPriority w:val="9"/>
    <w:qFormat/>
    <w:rsid w:val="00226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iPriority w:val="99"/>
    <w:semiHidden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26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6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422B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2B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2B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2B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2BC6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6C6D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3966B-F3D9-4894-8FEF-8B37D18C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241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2016-10-03T09:08:00Z</cp:lastPrinted>
  <dcterms:created xsi:type="dcterms:W3CDTF">2016-02-02T10:35:00Z</dcterms:created>
  <dcterms:modified xsi:type="dcterms:W3CDTF">2016-12-27T14:18:00Z</dcterms:modified>
</cp:coreProperties>
</file>