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74" w:rsidRPr="00290A1B" w:rsidRDefault="004C39A0" w:rsidP="00290A1B">
      <w:pPr>
        <w:pStyle w:val="nbtservheadCAP"/>
        <w:spacing w:line="240" w:lineRule="auto"/>
        <w:rPr>
          <w:sz w:val="26"/>
        </w:rPr>
      </w:pPr>
      <w:r w:rsidRPr="00290A1B">
        <w:rPr>
          <w:sz w:val="26"/>
        </w:rPr>
        <w:t>Ме</w:t>
      </w:r>
      <w:r w:rsidR="00A75C88" w:rsidRPr="00290A1B">
        <w:rPr>
          <w:sz w:val="26"/>
        </w:rPr>
        <w:t>́</w:t>
      </w:r>
      <w:r w:rsidR="008E7874" w:rsidRPr="00290A1B">
        <w:rPr>
          <w:sz w:val="26"/>
        </w:rPr>
        <w:t>сяца а</w:t>
      </w:r>
      <w:r w:rsidR="008E32F5" w:rsidRPr="00290A1B">
        <w:rPr>
          <w:sz w:val="26"/>
        </w:rPr>
        <w:t>пре́ля</w:t>
      </w:r>
      <w:r w:rsidRPr="00290A1B">
        <w:rPr>
          <w:sz w:val="26"/>
        </w:rPr>
        <w:t xml:space="preserve"> в </w:t>
      </w:r>
      <w:r w:rsidR="008E32F5" w:rsidRPr="00290A1B">
        <w:rPr>
          <w:sz w:val="26"/>
        </w:rPr>
        <w:t>4</w:t>
      </w:r>
      <w:r w:rsidRPr="00290A1B">
        <w:rPr>
          <w:sz w:val="26"/>
        </w:rPr>
        <w:t>-й день</w:t>
      </w:r>
    </w:p>
    <w:p w:rsidR="004C39A0" w:rsidRPr="00290A1B" w:rsidRDefault="008E32F5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Преподобн</w:t>
      </w:r>
      <w:r w:rsidR="008E7874" w:rsidRPr="00290A1B">
        <w:rPr>
          <w:sz w:val="26"/>
        </w:rPr>
        <w:t>о</w:t>
      </w:r>
      <w:r w:rsidRPr="00290A1B">
        <w:rPr>
          <w:sz w:val="26"/>
        </w:rPr>
        <w:t>му́чеников</w:t>
      </w:r>
      <w:r w:rsidR="008E7874" w:rsidRPr="00290A1B">
        <w:rPr>
          <w:sz w:val="26"/>
        </w:rPr>
        <w:t xml:space="preserve"> </w:t>
      </w:r>
      <w:r w:rsidRPr="00290A1B">
        <w:rPr>
          <w:sz w:val="26"/>
        </w:rPr>
        <w:t>Вениами́на архимандри́та и Ники́фора иеромона́ха</w:t>
      </w:r>
      <w:r w:rsidR="008E7874" w:rsidRPr="00290A1B">
        <w:rPr>
          <w:sz w:val="26"/>
        </w:rPr>
        <w:t xml:space="preserve"> </w:t>
      </w:r>
      <w:r w:rsidRPr="00290A1B">
        <w:rPr>
          <w:sz w:val="26"/>
        </w:rPr>
        <w:t>Солове́цких</w:t>
      </w:r>
    </w:p>
    <w:p w:rsidR="004C39A0" w:rsidRPr="00290A1B" w:rsidRDefault="00425811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На велицей вечерни</w:t>
      </w:r>
    </w:p>
    <w:p w:rsidR="004C39A0" w:rsidRPr="00290A1B" w:rsidRDefault="004C39A0" w:rsidP="00290A1B">
      <w:pPr>
        <w:pStyle w:val="nbtservheadblack"/>
        <w:spacing w:before="0"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На Г</w:t>
      </w:r>
      <w:r w:rsidRPr="00290A1B">
        <w:rPr>
          <w:sz w:val="26"/>
          <w:szCs w:val="26"/>
        </w:rPr>
        <w:t>о</w:t>
      </w:r>
      <w:r w:rsidR="00A75C88" w:rsidRPr="00290A1B">
        <w:rPr>
          <w:rFonts w:cs="Times New Roman"/>
          <w:sz w:val="26"/>
          <w:szCs w:val="26"/>
        </w:rPr>
        <w:t>́</w:t>
      </w:r>
      <w:r w:rsidRPr="00290A1B">
        <w:rPr>
          <w:sz w:val="26"/>
          <w:szCs w:val="26"/>
        </w:rPr>
        <w:t>споди, воззва</w:t>
      </w:r>
      <w:r w:rsidR="00A75C88" w:rsidRPr="00290A1B">
        <w:rPr>
          <w:rFonts w:cs="Times New Roman"/>
          <w:sz w:val="26"/>
          <w:szCs w:val="26"/>
        </w:rPr>
        <w:t>́</w:t>
      </w:r>
      <w:r w:rsidRPr="00290A1B">
        <w:rPr>
          <w:sz w:val="26"/>
          <w:szCs w:val="26"/>
        </w:rPr>
        <w:t xml:space="preserve">х: </w:t>
      </w:r>
      <w:r w:rsidRPr="00290A1B">
        <w:rPr>
          <w:rStyle w:val="nbtservred"/>
          <w:sz w:val="26"/>
          <w:szCs w:val="26"/>
        </w:rPr>
        <w:t>стихи</w:t>
      </w:r>
      <w:r w:rsidR="00A75C88" w:rsidRPr="00290A1B">
        <w:rPr>
          <w:rStyle w:val="nbtservred"/>
          <w:rFonts w:cs="Times New Roman"/>
          <w:sz w:val="26"/>
          <w:szCs w:val="26"/>
        </w:rPr>
        <w:t>́</w:t>
      </w:r>
      <w:r w:rsidRPr="00290A1B">
        <w:rPr>
          <w:rStyle w:val="nbtservred"/>
          <w:sz w:val="26"/>
          <w:szCs w:val="26"/>
        </w:rPr>
        <w:t>ры</w:t>
      </w:r>
      <w:r w:rsidR="008E7874" w:rsidRPr="00290A1B">
        <w:rPr>
          <w:color w:val="FF0000"/>
          <w:sz w:val="26"/>
          <w:szCs w:val="26"/>
        </w:rPr>
        <w:t xml:space="preserve">, глас </w:t>
      </w:r>
      <w:r w:rsidR="001076E8" w:rsidRPr="00290A1B">
        <w:rPr>
          <w:color w:val="FF0000"/>
          <w:sz w:val="26"/>
          <w:szCs w:val="26"/>
        </w:rPr>
        <w:t>5</w:t>
      </w:r>
      <w:r w:rsidR="008E7874" w:rsidRPr="00290A1B">
        <w:rPr>
          <w:color w:val="FF0000"/>
          <w:sz w:val="26"/>
          <w:szCs w:val="26"/>
        </w:rPr>
        <w:t>:</w:t>
      </w:r>
    </w:p>
    <w:p w:rsidR="008D76F5" w:rsidRPr="00290A1B" w:rsidRDefault="008D76F5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П</w:t>
      </w:r>
      <w:r w:rsidRPr="00290A1B">
        <w:rPr>
          <w:sz w:val="26"/>
          <w:szCs w:val="26"/>
        </w:rPr>
        <w:t xml:space="preserve">рииди́те, христолюби́вии </w:t>
      </w:r>
      <w:proofErr w:type="gramStart"/>
      <w:r w:rsidRPr="00290A1B">
        <w:rPr>
          <w:sz w:val="26"/>
          <w:szCs w:val="26"/>
        </w:rPr>
        <w:t>лю́дие,/</w:t>
      </w:r>
      <w:proofErr w:type="gramEnd"/>
      <w:r w:rsidRPr="00290A1B">
        <w:rPr>
          <w:sz w:val="26"/>
          <w:szCs w:val="26"/>
        </w:rPr>
        <w:t xml:space="preserve"> восхва́лим ревни́телей и защи́тителей до́блественных обители Соловецкия,/ Вениами́на, нача́льника ея́ после́дняго/ вкупе и Ники́фора, его́ сподви́жника</w:t>
      </w:r>
      <w:r w:rsidR="0080177E" w:rsidRPr="00290A1B">
        <w:rPr>
          <w:sz w:val="26"/>
          <w:szCs w:val="26"/>
        </w:rPr>
        <w:t>,</w:t>
      </w:r>
      <w:r w:rsidR="00DC5720" w:rsidRPr="00290A1B">
        <w:rPr>
          <w:sz w:val="26"/>
          <w:szCs w:val="26"/>
        </w:rPr>
        <w:t>/</w:t>
      </w:r>
      <w:r w:rsidRPr="00290A1B">
        <w:rPr>
          <w:sz w:val="26"/>
          <w:szCs w:val="26"/>
        </w:rPr>
        <w:t xml:space="preserve"> </w:t>
      </w:r>
      <w:r w:rsidR="0080177E" w:rsidRPr="00290A1B">
        <w:rPr>
          <w:sz w:val="26"/>
          <w:szCs w:val="26"/>
        </w:rPr>
        <w:t>т</w:t>
      </w:r>
      <w:r w:rsidRPr="00290A1B">
        <w:rPr>
          <w:sz w:val="26"/>
          <w:szCs w:val="26"/>
        </w:rPr>
        <w:t>и́и бо ве́лию скорбь разорения обители</w:t>
      </w:r>
      <w:r w:rsidR="006F6D14" w:rsidRPr="00290A1B">
        <w:rPr>
          <w:sz w:val="26"/>
          <w:szCs w:val="26"/>
        </w:rPr>
        <w:t xml:space="preserve"> прия́ша,</w:t>
      </w:r>
      <w:r w:rsidRPr="00290A1B">
        <w:rPr>
          <w:sz w:val="26"/>
          <w:szCs w:val="26"/>
        </w:rPr>
        <w:t xml:space="preserve">/ во времена́ </w:t>
      </w:r>
      <w:r w:rsidR="006F6D14" w:rsidRPr="00290A1B">
        <w:rPr>
          <w:sz w:val="26"/>
          <w:szCs w:val="26"/>
        </w:rPr>
        <w:t xml:space="preserve">же </w:t>
      </w:r>
      <w:r w:rsidR="0080177E" w:rsidRPr="00290A1B">
        <w:rPr>
          <w:sz w:val="26"/>
          <w:szCs w:val="26"/>
        </w:rPr>
        <w:t>гонений на Церковь Русскую</w:t>
      </w:r>
      <w:r w:rsidRPr="00290A1B">
        <w:rPr>
          <w:sz w:val="26"/>
          <w:szCs w:val="26"/>
        </w:rPr>
        <w:t xml:space="preserve">/ сонму новому́чеников Солове́цких </w:t>
      </w:r>
      <w:r w:rsidR="006F6D14" w:rsidRPr="00290A1B">
        <w:rPr>
          <w:sz w:val="26"/>
          <w:szCs w:val="26"/>
        </w:rPr>
        <w:t>сопричтени быша</w:t>
      </w:r>
      <w:r w:rsidRPr="00290A1B">
        <w:rPr>
          <w:sz w:val="26"/>
          <w:szCs w:val="26"/>
        </w:rPr>
        <w:t>./ Ны́не же предстоя́т Престо́лу Госпо́дню/ и мо́лятся о спасении душ на́ших</w:t>
      </w:r>
      <w:r w:rsidR="00425811" w:rsidRPr="00290A1B">
        <w:rPr>
          <w:sz w:val="26"/>
          <w:szCs w:val="26"/>
        </w:rPr>
        <w:t>.</w:t>
      </w:r>
    </w:p>
    <w:p w:rsidR="00DC5720" w:rsidRPr="00290A1B" w:rsidRDefault="00DC5720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К</w:t>
      </w:r>
      <w:r w:rsidRPr="00290A1B">
        <w:rPr>
          <w:sz w:val="26"/>
          <w:szCs w:val="26"/>
        </w:rPr>
        <w:t xml:space="preserve">ре́ст страданий дан бысть ти свы́ше, богоизбра́нне </w:t>
      </w:r>
      <w:proofErr w:type="gramStart"/>
      <w:r w:rsidRPr="00290A1B">
        <w:rPr>
          <w:sz w:val="26"/>
          <w:szCs w:val="26"/>
        </w:rPr>
        <w:t>Вениами́не,/</w:t>
      </w:r>
      <w:proofErr w:type="gramEnd"/>
      <w:r w:rsidRPr="00290A1B">
        <w:rPr>
          <w:sz w:val="26"/>
          <w:szCs w:val="26"/>
        </w:rPr>
        <w:t xml:space="preserve"> еже оби́тель Солове́цкую от беззако́ний и бу́йства безбо́жных храни́ти,/ ты же, </w:t>
      </w:r>
      <w:r w:rsidR="00425811" w:rsidRPr="00290A1B">
        <w:rPr>
          <w:sz w:val="26"/>
          <w:szCs w:val="26"/>
        </w:rPr>
        <w:t xml:space="preserve">преподо́бне, заступа́я вве́ренную ти святы́ню,/ </w:t>
      </w:r>
      <w:r w:rsidRPr="00290A1B">
        <w:rPr>
          <w:sz w:val="26"/>
          <w:szCs w:val="26"/>
        </w:rPr>
        <w:t>тверд и непрекло́нен яви́лся еси́/ и</w:t>
      </w:r>
      <w:r w:rsidR="00425811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</w:t>
      </w:r>
      <w:r w:rsidR="00425811" w:rsidRPr="00290A1B">
        <w:rPr>
          <w:sz w:val="26"/>
          <w:szCs w:val="26"/>
        </w:rPr>
        <w:t xml:space="preserve">вся́чески утесня́емь и изгоня́емь от враг быв,/ все </w:t>
      </w:r>
      <w:r w:rsidRPr="00290A1B">
        <w:rPr>
          <w:sz w:val="26"/>
          <w:szCs w:val="26"/>
        </w:rPr>
        <w:t xml:space="preserve">упова́ние на Го́спода </w:t>
      </w:r>
      <w:r w:rsidR="00425811" w:rsidRPr="00290A1B">
        <w:rPr>
          <w:sz w:val="26"/>
          <w:szCs w:val="26"/>
        </w:rPr>
        <w:t>возлага́л еси́,</w:t>
      </w:r>
      <w:r w:rsidRPr="00290A1B">
        <w:rPr>
          <w:sz w:val="26"/>
          <w:szCs w:val="26"/>
        </w:rPr>
        <w:t xml:space="preserve">/ </w:t>
      </w:r>
      <w:r w:rsidR="00425811" w:rsidRPr="00290A1B">
        <w:rPr>
          <w:sz w:val="26"/>
          <w:szCs w:val="26"/>
        </w:rPr>
        <w:t xml:space="preserve">оби́тели </w:t>
      </w:r>
      <w:r w:rsidRPr="00290A1B">
        <w:rPr>
          <w:sz w:val="26"/>
          <w:szCs w:val="26"/>
        </w:rPr>
        <w:t xml:space="preserve">Солове́цкия </w:t>
      </w:r>
      <w:r w:rsidR="00425811" w:rsidRPr="00290A1B">
        <w:rPr>
          <w:sz w:val="26"/>
          <w:szCs w:val="26"/>
        </w:rPr>
        <w:t xml:space="preserve">после́дний </w:t>
      </w:r>
      <w:r w:rsidRPr="00290A1B">
        <w:rPr>
          <w:sz w:val="26"/>
          <w:szCs w:val="26"/>
        </w:rPr>
        <w:t xml:space="preserve">нача́льниче/ и </w:t>
      </w:r>
      <w:r w:rsidR="006F6D14" w:rsidRPr="00290A1B">
        <w:rPr>
          <w:sz w:val="26"/>
          <w:szCs w:val="26"/>
        </w:rPr>
        <w:t>славн</w:t>
      </w:r>
      <w:r w:rsidRPr="00290A1B">
        <w:rPr>
          <w:sz w:val="26"/>
          <w:szCs w:val="26"/>
        </w:rPr>
        <w:t>ый страстоте́рпче.</w:t>
      </w:r>
    </w:p>
    <w:p w:rsidR="00DA6689" w:rsidRPr="00290A1B" w:rsidRDefault="00425811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Я</w:t>
      </w:r>
      <w:r w:rsidRPr="00290A1B">
        <w:rPr>
          <w:sz w:val="26"/>
          <w:szCs w:val="26"/>
        </w:rPr>
        <w:t xml:space="preserve">́коже пла́мень зло́бный попали́ во дни гоне́ний/ сла́вную оби́тель </w:t>
      </w:r>
      <w:proofErr w:type="gramStart"/>
      <w:r w:rsidRPr="00290A1B">
        <w:rPr>
          <w:sz w:val="26"/>
          <w:szCs w:val="26"/>
        </w:rPr>
        <w:t>Солове́цкую</w:t>
      </w:r>
      <w:r w:rsidR="007D1430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>/</w:t>
      </w:r>
      <w:proofErr w:type="gramEnd"/>
      <w:r w:rsidRPr="00290A1B">
        <w:rPr>
          <w:sz w:val="26"/>
          <w:szCs w:val="26"/>
        </w:rPr>
        <w:t xml:space="preserve"> та́ко </w:t>
      </w:r>
      <w:r w:rsidR="007D1430" w:rsidRPr="00290A1B">
        <w:rPr>
          <w:sz w:val="26"/>
          <w:szCs w:val="26"/>
        </w:rPr>
        <w:t xml:space="preserve">и </w:t>
      </w:r>
      <w:r w:rsidR="00E614CE" w:rsidRPr="00290A1B">
        <w:rPr>
          <w:sz w:val="26"/>
          <w:szCs w:val="26"/>
        </w:rPr>
        <w:t xml:space="preserve">Вениами́н многострада́льный,/ строи́тель сея́ оби́тели прехва́льный,/ </w:t>
      </w:r>
      <w:r w:rsidR="007E6F60" w:rsidRPr="00290A1B">
        <w:rPr>
          <w:sz w:val="26"/>
          <w:szCs w:val="26"/>
        </w:rPr>
        <w:t>вкупе с преподобномучеником Ники́фором</w:t>
      </w:r>
      <w:r w:rsidR="00A5194C" w:rsidRPr="00290A1B">
        <w:rPr>
          <w:sz w:val="26"/>
          <w:szCs w:val="26"/>
        </w:rPr>
        <w:t>,</w:t>
      </w:r>
      <w:r w:rsidR="007E6F60" w:rsidRPr="00290A1B">
        <w:rPr>
          <w:sz w:val="26"/>
          <w:szCs w:val="26"/>
        </w:rPr>
        <w:t xml:space="preserve">/ </w:t>
      </w:r>
      <w:r w:rsidR="00E614CE" w:rsidRPr="00290A1B">
        <w:rPr>
          <w:sz w:val="26"/>
          <w:szCs w:val="26"/>
        </w:rPr>
        <w:t>ду́ш</w:t>
      </w:r>
      <w:r w:rsidR="007E6F60" w:rsidRPr="00290A1B">
        <w:rPr>
          <w:sz w:val="26"/>
          <w:szCs w:val="26"/>
        </w:rPr>
        <w:t>и</w:t>
      </w:r>
      <w:r w:rsidR="00E614CE" w:rsidRPr="00290A1B">
        <w:rPr>
          <w:sz w:val="26"/>
          <w:szCs w:val="26"/>
        </w:rPr>
        <w:t xml:space="preserve"> скорбьми́ тя́жкими очи́стив</w:t>
      </w:r>
      <w:r w:rsidR="007E6F60" w:rsidRPr="00290A1B">
        <w:rPr>
          <w:sz w:val="26"/>
          <w:szCs w:val="26"/>
        </w:rPr>
        <w:t>ше</w:t>
      </w:r>
      <w:r w:rsidR="00E614CE" w:rsidRPr="00290A1B">
        <w:rPr>
          <w:sz w:val="26"/>
          <w:szCs w:val="26"/>
        </w:rPr>
        <w:t xml:space="preserve">,/ паля́щим огне́м </w:t>
      </w:r>
      <w:r w:rsidRPr="00290A1B">
        <w:rPr>
          <w:sz w:val="26"/>
          <w:szCs w:val="26"/>
        </w:rPr>
        <w:t>смерть прия́</w:t>
      </w:r>
      <w:r w:rsidR="007E6F60" w:rsidRPr="00290A1B">
        <w:rPr>
          <w:sz w:val="26"/>
          <w:szCs w:val="26"/>
        </w:rPr>
        <w:t>ша</w:t>
      </w:r>
      <w:r w:rsidR="00DA6689" w:rsidRPr="00290A1B">
        <w:rPr>
          <w:sz w:val="26"/>
          <w:szCs w:val="26"/>
        </w:rPr>
        <w:t>.</w:t>
      </w:r>
      <w:r w:rsidRPr="00290A1B">
        <w:rPr>
          <w:sz w:val="26"/>
          <w:szCs w:val="26"/>
        </w:rPr>
        <w:t xml:space="preserve">/ </w:t>
      </w:r>
      <w:r w:rsidR="00E614CE" w:rsidRPr="00290A1B">
        <w:rPr>
          <w:sz w:val="26"/>
          <w:szCs w:val="26"/>
        </w:rPr>
        <w:t>Тем</w:t>
      </w:r>
      <w:r w:rsidR="00DA6689" w:rsidRPr="00290A1B">
        <w:rPr>
          <w:sz w:val="26"/>
          <w:szCs w:val="26"/>
        </w:rPr>
        <w:t>же, венцы му́ченически</w:t>
      </w:r>
      <w:r w:rsidR="00E614CE" w:rsidRPr="00290A1B">
        <w:rPr>
          <w:sz w:val="26"/>
          <w:szCs w:val="26"/>
        </w:rPr>
        <w:t>я</w:t>
      </w:r>
      <w:r w:rsidR="00DA6689" w:rsidRPr="00290A1B">
        <w:rPr>
          <w:sz w:val="26"/>
          <w:szCs w:val="26"/>
        </w:rPr>
        <w:t xml:space="preserve"> </w:t>
      </w:r>
      <w:r w:rsidR="00E614CE" w:rsidRPr="00290A1B">
        <w:rPr>
          <w:sz w:val="26"/>
          <w:szCs w:val="26"/>
        </w:rPr>
        <w:t>от Господа приемше,</w:t>
      </w:r>
      <w:r w:rsidR="00DA6689" w:rsidRPr="00290A1B">
        <w:rPr>
          <w:sz w:val="26"/>
          <w:szCs w:val="26"/>
        </w:rPr>
        <w:t xml:space="preserve">/ </w:t>
      </w:r>
      <w:r w:rsidR="00E614CE" w:rsidRPr="00290A1B">
        <w:rPr>
          <w:sz w:val="26"/>
          <w:szCs w:val="26"/>
        </w:rPr>
        <w:t xml:space="preserve">ныне </w:t>
      </w:r>
      <w:r w:rsidR="00DA6689" w:rsidRPr="00290A1B">
        <w:rPr>
          <w:sz w:val="26"/>
          <w:szCs w:val="26"/>
        </w:rPr>
        <w:t>Престолу Божию во Ца́рствии Небеснем предстоят/ и молятся о душах наших.</w:t>
      </w:r>
    </w:p>
    <w:p w:rsidR="004538F9" w:rsidRPr="00290A1B" w:rsidRDefault="00E614CE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М</w:t>
      </w:r>
      <w:r w:rsidRPr="00290A1B">
        <w:rPr>
          <w:sz w:val="26"/>
          <w:szCs w:val="26"/>
        </w:rPr>
        <w:t>ногия ско́рби и страда́ния на земли́ претерпе́вше/</w:t>
      </w:r>
      <w:r w:rsidR="004538F9" w:rsidRPr="00290A1B">
        <w:rPr>
          <w:sz w:val="26"/>
          <w:szCs w:val="26"/>
        </w:rPr>
        <w:t xml:space="preserve"> и</w:t>
      </w:r>
      <w:r w:rsidRPr="00290A1B">
        <w:rPr>
          <w:sz w:val="26"/>
          <w:szCs w:val="26"/>
        </w:rPr>
        <w:t xml:space="preserve"> </w:t>
      </w:r>
      <w:r w:rsidR="004538F9" w:rsidRPr="00290A1B">
        <w:rPr>
          <w:sz w:val="26"/>
          <w:szCs w:val="26"/>
        </w:rPr>
        <w:t xml:space="preserve">крест му́ченический со смире́нием и любо́вию в житии́ </w:t>
      </w:r>
      <w:proofErr w:type="gramStart"/>
      <w:r w:rsidR="004538F9" w:rsidRPr="00290A1B">
        <w:rPr>
          <w:sz w:val="26"/>
          <w:szCs w:val="26"/>
        </w:rPr>
        <w:t>поне́сше,/</w:t>
      </w:r>
      <w:proofErr w:type="gramEnd"/>
      <w:r w:rsidR="004538F9" w:rsidRPr="00290A1B">
        <w:rPr>
          <w:sz w:val="26"/>
          <w:szCs w:val="26"/>
        </w:rPr>
        <w:t xml:space="preserve"> </w:t>
      </w:r>
      <w:r w:rsidRPr="00290A1B">
        <w:rPr>
          <w:sz w:val="26"/>
          <w:szCs w:val="26"/>
        </w:rPr>
        <w:t>ны́не на Небе́си ра́дости</w:t>
      </w:r>
      <w:r w:rsidR="004538F9" w:rsidRPr="00290A1B">
        <w:rPr>
          <w:sz w:val="26"/>
          <w:szCs w:val="26"/>
        </w:rPr>
        <w:t xml:space="preserve"> неизреченныя наслаждаетеся</w:t>
      </w:r>
      <w:r w:rsidR="00D6214F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>/</w:t>
      </w:r>
      <w:r w:rsidR="004538F9" w:rsidRPr="00290A1B">
        <w:rPr>
          <w:sz w:val="26"/>
          <w:szCs w:val="26"/>
        </w:rPr>
        <w:t xml:space="preserve"> </w:t>
      </w:r>
      <w:r w:rsidR="00D6214F" w:rsidRPr="00290A1B">
        <w:rPr>
          <w:sz w:val="26"/>
          <w:szCs w:val="26"/>
        </w:rPr>
        <w:t xml:space="preserve">преподобномученицы Вениами́не и Ники́форе,/ </w:t>
      </w:r>
      <w:r w:rsidR="004538F9" w:rsidRPr="00290A1B">
        <w:rPr>
          <w:sz w:val="26"/>
          <w:szCs w:val="26"/>
        </w:rPr>
        <w:t>и</w:t>
      </w:r>
      <w:r w:rsidRPr="00290A1B">
        <w:rPr>
          <w:sz w:val="26"/>
          <w:szCs w:val="26"/>
        </w:rPr>
        <w:t xml:space="preserve"> в со́нме святы́х Го́спода </w:t>
      </w:r>
      <w:r w:rsidR="004538F9" w:rsidRPr="00290A1B">
        <w:rPr>
          <w:sz w:val="26"/>
          <w:szCs w:val="26"/>
        </w:rPr>
        <w:t xml:space="preserve">воспеваете./ </w:t>
      </w:r>
      <w:r w:rsidR="00D6214F" w:rsidRPr="00290A1B">
        <w:rPr>
          <w:sz w:val="26"/>
          <w:szCs w:val="26"/>
        </w:rPr>
        <w:t>Того молите и нам поприще земное достойно совершити/ и Царстви</w:t>
      </w:r>
      <w:r w:rsidR="00E56162" w:rsidRPr="00290A1B">
        <w:rPr>
          <w:sz w:val="26"/>
          <w:szCs w:val="26"/>
        </w:rPr>
        <w:t>е</w:t>
      </w:r>
      <w:r w:rsidR="00D6214F" w:rsidRPr="00290A1B">
        <w:rPr>
          <w:sz w:val="26"/>
          <w:szCs w:val="26"/>
        </w:rPr>
        <w:t xml:space="preserve"> Божи</w:t>
      </w:r>
      <w:r w:rsidR="00E56162" w:rsidRPr="00290A1B">
        <w:rPr>
          <w:sz w:val="26"/>
          <w:szCs w:val="26"/>
        </w:rPr>
        <w:t>е</w:t>
      </w:r>
      <w:r w:rsidR="00D6214F" w:rsidRPr="00290A1B">
        <w:rPr>
          <w:sz w:val="26"/>
          <w:szCs w:val="26"/>
        </w:rPr>
        <w:t xml:space="preserve"> наследовати. </w:t>
      </w:r>
    </w:p>
    <w:p w:rsidR="00136415" w:rsidRPr="00290A1B" w:rsidRDefault="00136415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Сла́ва, глас 8:</w:t>
      </w:r>
    </w:p>
    <w:p w:rsidR="005F2605" w:rsidRPr="00290A1B" w:rsidRDefault="00D6214F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В</w:t>
      </w:r>
      <w:r w:rsidRPr="00290A1B">
        <w:rPr>
          <w:sz w:val="26"/>
          <w:szCs w:val="26"/>
        </w:rPr>
        <w:t>о изгна́нии су́ще,</w:t>
      </w:r>
      <w:r w:rsidR="005F2605" w:rsidRPr="00290A1B">
        <w:rPr>
          <w:sz w:val="26"/>
          <w:szCs w:val="26"/>
        </w:rPr>
        <w:t>/</w:t>
      </w:r>
      <w:r w:rsidRPr="00290A1B">
        <w:rPr>
          <w:sz w:val="26"/>
          <w:szCs w:val="26"/>
        </w:rPr>
        <w:t xml:space="preserve"> </w:t>
      </w:r>
      <w:r w:rsidR="005F2605" w:rsidRPr="00290A1B">
        <w:rPr>
          <w:sz w:val="26"/>
          <w:szCs w:val="26"/>
        </w:rPr>
        <w:t>молитву</w:t>
      </w:r>
      <w:r w:rsidRPr="00290A1B">
        <w:rPr>
          <w:sz w:val="26"/>
          <w:szCs w:val="26"/>
        </w:rPr>
        <w:t xml:space="preserve"> непреста́нн</w:t>
      </w:r>
      <w:r w:rsidR="005F2605" w:rsidRPr="00290A1B">
        <w:rPr>
          <w:sz w:val="26"/>
          <w:szCs w:val="26"/>
        </w:rPr>
        <w:t>ую слезами растворяли</w:t>
      </w:r>
      <w:r w:rsidRPr="00290A1B">
        <w:rPr>
          <w:sz w:val="26"/>
          <w:szCs w:val="26"/>
        </w:rPr>
        <w:t xml:space="preserve"> есте́/ о оби́тели </w:t>
      </w:r>
      <w:r w:rsidR="005F2605" w:rsidRPr="00290A1B">
        <w:rPr>
          <w:sz w:val="26"/>
          <w:szCs w:val="26"/>
        </w:rPr>
        <w:t>Соловецтей, от безбожных разоряемей</w:t>
      </w:r>
      <w:r w:rsidRPr="00290A1B">
        <w:rPr>
          <w:sz w:val="26"/>
          <w:szCs w:val="26"/>
        </w:rPr>
        <w:t xml:space="preserve">,/ </w:t>
      </w:r>
      <w:r w:rsidR="00560385" w:rsidRPr="00290A1B">
        <w:rPr>
          <w:sz w:val="26"/>
          <w:szCs w:val="26"/>
        </w:rPr>
        <w:t xml:space="preserve">святии </w:t>
      </w:r>
      <w:r w:rsidRPr="00290A1B">
        <w:rPr>
          <w:sz w:val="26"/>
          <w:szCs w:val="26"/>
        </w:rPr>
        <w:t xml:space="preserve">Вениами́не и Ники́форе,/ </w:t>
      </w:r>
      <w:r w:rsidR="00560385" w:rsidRPr="00290A1B">
        <w:rPr>
          <w:sz w:val="26"/>
          <w:szCs w:val="26"/>
        </w:rPr>
        <w:t>в нейже многия подвиги и труды понесли есте./ Во дни же Свята́го Воскресе́ния,/ смерть му́ченическую за Христа прии́мше,/ Того победоносне просла́вили есте́./ Ныне же</w:t>
      </w:r>
      <w:r w:rsidR="00E56162" w:rsidRPr="00290A1B">
        <w:rPr>
          <w:sz w:val="26"/>
          <w:szCs w:val="26"/>
        </w:rPr>
        <w:t>,</w:t>
      </w:r>
      <w:r w:rsidR="00560385" w:rsidRPr="00290A1B">
        <w:rPr>
          <w:sz w:val="26"/>
          <w:szCs w:val="26"/>
        </w:rPr>
        <w:t xml:space="preserve"> Престолу </w:t>
      </w:r>
      <w:r w:rsidR="00755EAF" w:rsidRPr="00290A1B">
        <w:rPr>
          <w:sz w:val="26"/>
          <w:szCs w:val="26"/>
        </w:rPr>
        <w:t xml:space="preserve">Божию </w:t>
      </w:r>
      <w:r w:rsidR="00560385" w:rsidRPr="00290A1B">
        <w:rPr>
          <w:sz w:val="26"/>
          <w:szCs w:val="26"/>
        </w:rPr>
        <w:t>предстояще</w:t>
      </w:r>
      <w:r w:rsidR="00755EAF" w:rsidRPr="00290A1B">
        <w:rPr>
          <w:sz w:val="26"/>
          <w:szCs w:val="26"/>
        </w:rPr>
        <w:t>,/ прославляете Отца и Сына и Святаго Духа,/ Троицу Единосущную и Нераздельную.</w:t>
      </w:r>
    </w:p>
    <w:p w:rsidR="00A740D3" w:rsidRPr="00290A1B" w:rsidRDefault="00A740D3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И ны́не, Богоро́дичен:</w:t>
      </w:r>
      <w:r w:rsidR="001F0250" w:rsidRPr="00290A1B">
        <w:rPr>
          <w:sz w:val="26"/>
        </w:rPr>
        <w:t xml:space="preserve"> Ц</w:t>
      </w:r>
      <w:r w:rsidR="001F0250" w:rsidRPr="00290A1B">
        <w:rPr>
          <w:color w:val="auto"/>
          <w:sz w:val="26"/>
        </w:rPr>
        <w:t>арь Небе́сный:</w:t>
      </w:r>
    </w:p>
    <w:p w:rsidR="00170D93" w:rsidRPr="00290A1B" w:rsidRDefault="007A6896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Таже в</w:t>
      </w:r>
      <w:r w:rsidR="00170D93" w:rsidRPr="00290A1B">
        <w:rPr>
          <w:sz w:val="26"/>
        </w:rPr>
        <w:t>ход. Проки́мен дне.</w:t>
      </w:r>
      <w:r w:rsidR="00546774" w:rsidRPr="00290A1B">
        <w:rPr>
          <w:sz w:val="26"/>
        </w:rPr>
        <w:t xml:space="preserve"> Чте́ния </w:t>
      </w:r>
      <w:r w:rsidRPr="00290A1B">
        <w:rPr>
          <w:sz w:val="26"/>
        </w:rPr>
        <w:t>мученическая.</w:t>
      </w:r>
    </w:p>
    <w:p w:rsidR="00DD0D6B" w:rsidRPr="00290A1B" w:rsidRDefault="00DD0D6B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На лити́и стихи́р</w:t>
      </w:r>
      <w:r w:rsidR="005853C6" w:rsidRPr="00290A1B">
        <w:rPr>
          <w:sz w:val="26"/>
        </w:rPr>
        <w:t>а</w:t>
      </w:r>
      <w:r w:rsidRPr="00290A1B">
        <w:rPr>
          <w:sz w:val="26"/>
        </w:rPr>
        <w:t xml:space="preserve">, глас </w:t>
      </w:r>
      <w:r w:rsidR="00DE3A9D" w:rsidRPr="00290A1B">
        <w:rPr>
          <w:sz w:val="26"/>
        </w:rPr>
        <w:t>1</w:t>
      </w:r>
      <w:r w:rsidRPr="00290A1B">
        <w:rPr>
          <w:sz w:val="26"/>
        </w:rPr>
        <w:t>:</w:t>
      </w:r>
    </w:p>
    <w:p w:rsidR="001F0250" w:rsidRPr="00290A1B" w:rsidRDefault="00DC480F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О</w:t>
      </w:r>
      <w:r w:rsidRPr="00290A1B">
        <w:rPr>
          <w:sz w:val="26"/>
          <w:szCs w:val="26"/>
        </w:rPr>
        <w:t>гнем</w:t>
      </w:r>
      <w:r w:rsidR="00DE3A9D" w:rsidRPr="00290A1B">
        <w:rPr>
          <w:sz w:val="26"/>
          <w:szCs w:val="26"/>
        </w:rPr>
        <w:t xml:space="preserve"> </w:t>
      </w:r>
      <w:r w:rsidRPr="00290A1B">
        <w:rPr>
          <w:sz w:val="26"/>
          <w:szCs w:val="26"/>
        </w:rPr>
        <w:t xml:space="preserve">вещественным смерть </w:t>
      </w:r>
      <w:proofErr w:type="gramStart"/>
      <w:r w:rsidRPr="00290A1B">
        <w:rPr>
          <w:sz w:val="26"/>
          <w:szCs w:val="26"/>
        </w:rPr>
        <w:t>приемше</w:t>
      </w:r>
      <w:r w:rsidR="00DE3A9D" w:rsidRPr="00290A1B">
        <w:rPr>
          <w:sz w:val="26"/>
          <w:szCs w:val="26"/>
        </w:rPr>
        <w:t>,/</w:t>
      </w:r>
      <w:proofErr w:type="gramEnd"/>
      <w:r w:rsidR="00DE3A9D" w:rsidRPr="00290A1B">
        <w:rPr>
          <w:sz w:val="26"/>
          <w:szCs w:val="26"/>
        </w:rPr>
        <w:t xml:space="preserve"> пла́мене гее́нскаго избе́гли есте́,</w:t>
      </w:r>
      <w:r w:rsidR="003D77F9" w:rsidRPr="00290A1B">
        <w:rPr>
          <w:sz w:val="26"/>
          <w:szCs w:val="26"/>
        </w:rPr>
        <w:t>/</w:t>
      </w:r>
      <w:r w:rsidR="00DE3A9D" w:rsidRPr="00290A1B">
        <w:rPr>
          <w:sz w:val="26"/>
          <w:szCs w:val="26"/>
        </w:rPr>
        <w:t xml:space="preserve"> </w:t>
      </w:r>
      <w:r w:rsidR="00E56162" w:rsidRPr="00290A1B">
        <w:rPr>
          <w:sz w:val="26"/>
          <w:szCs w:val="26"/>
        </w:rPr>
        <w:t xml:space="preserve">богоблаженнии </w:t>
      </w:r>
      <w:r w:rsidR="00DE3A9D" w:rsidRPr="00290A1B">
        <w:rPr>
          <w:sz w:val="26"/>
          <w:szCs w:val="26"/>
        </w:rPr>
        <w:t>Вениами́не и Ники́форе</w:t>
      </w:r>
      <w:r w:rsidR="00A76B39" w:rsidRPr="00290A1B">
        <w:rPr>
          <w:sz w:val="26"/>
          <w:szCs w:val="26"/>
        </w:rPr>
        <w:t>,</w:t>
      </w:r>
      <w:r w:rsidR="00DE3A9D" w:rsidRPr="00290A1B">
        <w:rPr>
          <w:sz w:val="26"/>
          <w:szCs w:val="26"/>
        </w:rPr>
        <w:t>/ ли́ку</w:t>
      </w:r>
      <w:r w:rsidR="00730415" w:rsidRPr="00290A1B">
        <w:rPr>
          <w:sz w:val="26"/>
          <w:szCs w:val="26"/>
        </w:rPr>
        <w:t xml:space="preserve"> же</w:t>
      </w:r>
      <w:r w:rsidR="00DE3A9D" w:rsidRPr="00290A1B">
        <w:rPr>
          <w:sz w:val="26"/>
          <w:szCs w:val="26"/>
        </w:rPr>
        <w:t xml:space="preserve"> неисче́тному </w:t>
      </w:r>
      <w:r w:rsidR="00021771" w:rsidRPr="00290A1B">
        <w:rPr>
          <w:sz w:val="26"/>
          <w:szCs w:val="26"/>
        </w:rPr>
        <w:t xml:space="preserve">до́блественных </w:t>
      </w:r>
      <w:r w:rsidR="00DE3A9D" w:rsidRPr="00290A1B">
        <w:rPr>
          <w:sz w:val="26"/>
          <w:szCs w:val="26"/>
        </w:rPr>
        <w:t xml:space="preserve">му́чеников </w:t>
      </w:r>
      <w:r w:rsidR="00730415" w:rsidRPr="00290A1B">
        <w:rPr>
          <w:sz w:val="26"/>
          <w:szCs w:val="26"/>
        </w:rPr>
        <w:t>приобщившеся</w:t>
      </w:r>
      <w:r w:rsidR="00DE3A9D" w:rsidRPr="00290A1B">
        <w:rPr>
          <w:sz w:val="26"/>
          <w:szCs w:val="26"/>
        </w:rPr>
        <w:t xml:space="preserve">/ </w:t>
      </w:r>
      <w:r w:rsidR="00730415" w:rsidRPr="00290A1B">
        <w:rPr>
          <w:sz w:val="26"/>
          <w:szCs w:val="26"/>
        </w:rPr>
        <w:t xml:space="preserve">и собо́ру </w:t>
      </w:r>
      <w:r w:rsidR="00A5194C" w:rsidRPr="00290A1B">
        <w:rPr>
          <w:sz w:val="26"/>
          <w:szCs w:val="26"/>
        </w:rPr>
        <w:t>С</w:t>
      </w:r>
      <w:r w:rsidR="00730415" w:rsidRPr="00290A1B">
        <w:rPr>
          <w:sz w:val="26"/>
          <w:szCs w:val="26"/>
        </w:rPr>
        <w:t xml:space="preserve">олове́цких новому́чеников основа́ние тве́рдо положи́вше,/ </w:t>
      </w:r>
      <w:r w:rsidR="00DE3A9D" w:rsidRPr="00290A1B">
        <w:rPr>
          <w:sz w:val="26"/>
          <w:szCs w:val="26"/>
        </w:rPr>
        <w:t xml:space="preserve">с те́ми </w:t>
      </w:r>
      <w:r w:rsidR="00730415" w:rsidRPr="00290A1B">
        <w:rPr>
          <w:sz w:val="26"/>
          <w:szCs w:val="26"/>
        </w:rPr>
        <w:t xml:space="preserve">ныне </w:t>
      </w:r>
      <w:r w:rsidR="00DE3A9D" w:rsidRPr="00290A1B">
        <w:rPr>
          <w:sz w:val="26"/>
          <w:szCs w:val="26"/>
        </w:rPr>
        <w:t xml:space="preserve">песнь побе́дную на </w:t>
      </w:r>
      <w:r w:rsidR="00021771" w:rsidRPr="00290A1B">
        <w:rPr>
          <w:sz w:val="26"/>
          <w:szCs w:val="26"/>
        </w:rPr>
        <w:t>Н</w:t>
      </w:r>
      <w:r w:rsidR="00DE3A9D" w:rsidRPr="00290A1B">
        <w:rPr>
          <w:sz w:val="26"/>
          <w:szCs w:val="26"/>
        </w:rPr>
        <w:t>ебеси́</w:t>
      </w:r>
      <w:r w:rsidR="00730415" w:rsidRPr="00290A1B">
        <w:rPr>
          <w:sz w:val="26"/>
          <w:szCs w:val="26"/>
        </w:rPr>
        <w:t xml:space="preserve"> воспеваете</w:t>
      </w:r>
      <w:r w:rsidR="00786AAC" w:rsidRPr="00290A1B">
        <w:rPr>
          <w:sz w:val="26"/>
          <w:szCs w:val="26"/>
        </w:rPr>
        <w:t>,</w:t>
      </w:r>
      <w:r w:rsidR="00DE3A9D" w:rsidRPr="00290A1B">
        <w:rPr>
          <w:sz w:val="26"/>
          <w:szCs w:val="26"/>
        </w:rPr>
        <w:t xml:space="preserve">/ </w:t>
      </w:r>
      <w:r w:rsidR="00786AAC" w:rsidRPr="00290A1B">
        <w:rPr>
          <w:sz w:val="26"/>
          <w:szCs w:val="26"/>
        </w:rPr>
        <w:t>сего ради к вам умильно вопием:/ м</w:t>
      </w:r>
      <w:r w:rsidR="00DE3A9D" w:rsidRPr="00290A1B">
        <w:rPr>
          <w:sz w:val="26"/>
          <w:szCs w:val="26"/>
        </w:rPr>
        <w:t>оли́те Го́</w:t>
      </w:r>
      <w:r w:rsidR="00DE6BD4" w:rsidRPr="00290A1B">
        <w:rPr>
          <w:sz w:val="26"/>
          <w:szCs w:val="26"/>
        </w:rPr>
        <w:t xml:space="preserve">спода </w:t>
      </w:r>
      <w:r w:rsidR="00DE3A9D" w:rsidRPr="00290A1B">
        <w:rPr>
          <w:sz w:val="26"/>
          <w:szCs w:val="26"/>
        </w:rPr>
        <w:t>о спасе́нии душ на́ших.</w:t>
      </w:r>
    </w:p>
    <w:p w:rsidR="001F0250" w:rsidRPr="00290A1B" w:rsidRDefault="001F0250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 xml:space="preserve">Сла́ва, глас </w:t>
      </w:r>
      <w:r w:rsidR="005853C6" w:rsidRPr="00290A1B">
        <w:rPr>
          <w:sz w:val="26"/>
        </w:rPr>
        <w:t>4</w:t>
      </w:r>
      <w:r w:rsidRPr="00290A1B">
        <w:rPr>
          <w:sz w:val="26"/>
        </w:rPr>
        <w:t xml:space="preserve">: </w:t>
      </w:r>
    </w:p>
    <w:p w:rsidR="001F0250" w:rsidRPr="00290A1B" w:rsidRDefault="002976DE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>В</w:t>
      </w:r>
      <w:r w:rsidRPr="00290A1B">
        <w:rPr>
          <w:sz w:val="26"/>
          <w:szCs w:val="26"/>
        </w:rPr>
        <w:t>о оби́тели преподо́бных Зоси́мы, Савва́тия и Ге́рмана,/ и́хже труды́ и моли́твами/ цве́том благоче́стия от</w:t>
      </w:r>
      <w:r w:rsidR="00547BB6" w:rsidRPr="00290A1B">
        <w:rPr>
          <w:sz w:val="26"/>
          <w:szCs w:val="26"/>
        </w:rPr>
        <w:t>о</w:t>
      </w:r>
      <w:r w:rsidR="000F3DB3" w:rsidRPr="00290A1B">
        <w:rPr>
          <w:sz w:val="26"/>
          <w:szCs w:val="26"/>
        </w:rPr>
        <w:t>к</w:t>
      </w:r>
      <w:r w:rsidRPr="00290A1B">
        <w:rPr>
          <w:sz w:val="26"/>
          <w:szCs w:val="26"/>
        </w:rPr>
        <w:t xml:space="preserve"> пусты́нный Солове́цкий процвете́,/</w:t>
      </w:r>
      <w:r w:rsidRPr="00290A1B">
        <w:rPr>
          <w:color w:val="FF0000"/>
          <w:sz w:val="26"/>
          <w:szCs w:val="26"/>
        </w:rPr>
        <w:t xml:space="preserve"> </w:t>
      </w:r>
      <w:r w:rsidRPr="00290A1B">
        <w:rPr>
          <w:sz w:val="26"/>
          <w:szCs w:val="26"/>
        </w:rPr>
        <w:t>п</w:t>
      </w:r>
      <w:r w:rsidR="009B4663" w:rsidRPr="00290A1B">
        <w:rPr>
          <w:sz w:val="26"/>
          <w:szCs w:val="26"/>
        </w:rPr>
        <w:t>о́двигом и́ноческим до́бре подвиза́стеся</w:t>
      </w:r>
      <w:r w:rsidRPr="00290A1B">
        <w:rPr>
          <w:sz w:val="26"/>
          <w:szCs w:val="26"/>
        </w:rPr>
        <w:t>,</w:t>
      </w:r>
      <w:r w:rsidR="009B4663" w:rsidRPr="00290A1B">
        <w:rPr>
          <w:sz w:val="26"/>
          <w:szCs w:val="26"/>
        </w:rPr>
        <w:t xml:space="preserve">/ </w:t>
      </w:r>
      <w:r w:rsidR="00E56162" w:rsidRPr="00290A1B">
        <w:rPr>
          <w:sz w:val="26"/>
          <w:szCs w:val="26"/>
        </w:rPr>
        <w:t xml:space="preserve">славнии </w:t>
      </w:r>
      <w:r w:rsidRPr="00290A1B">
        <w:rPr>
          <w:sz w:val="26"/>
          <w:szCs w:val="26"/>
        </w:rPr>
        <w:t xml:space="preserve">Вениами́не и Ники́форе,/ и, </w:t>
      </w:r>
      <w:r w:rsidR="009B4663" w:rsidRPr="00290A1B">
        <w:rPr>
          <w:sz w:val="26"/>
          <w:szCs w:val="26"/>
        </w:rPr>
        <w:t>досто́йно зва́нию ходи́</w:t>
      </w:r>
      <w:r w:rsidRPr="00290A1B">
        <w:rPr>
          <w:sz w:val="26"/>
          <w:szCs w:val="26"/>
        </w:rPr>
        <w:t>вше</w:t>
      </w:r>
      <w:r w:rsidR="00A5194C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>/</w:t>
      </w:r>
      <w:r w:rsidR="009B4663" w:rsidRPr="00290A1B">
        <w:rPr>
          <w:sz w:val="26"/>
          <w:szCs w:val="26"/>
        </w:rPr>
        <w:t xml:space="preserve"> преподо́бия</w:t>
      </w:r>
      <w:r w:rsidR="00A5194C" w:rsidRPr="00290A1B">
        <w:rPr>
          <w:sz w:val="26"/>
          <w:szCs w:val="26"/>
        </w:rPr>
        <w:t xml:space="preserve"> же</w:t>
      </w:r>
      <w:r w:rsidR="009B4663" w:rsidRPr="00290A1B">
        <w:rPr>
          <w:sz w:val="26"/>
          <w:szCs w:val="26"/>
        </w:rPr>
        <w:t xml:space="preserve"> о́браз чи́сте сохрани́вше,/ па́че по́двиг страстоте́рпчества во времена́ гоне́ний му́жественне подъя́ли есте́/ и </w:t>
      </w:r>
      <w:r w:rsidR="00D606B6" w:rsidRPr="00290A1B">
        <w:rPr>
          <w:sz w:val="26"/>
          <w:szCs w:val="26"/>
        </w:rPr>
        <w:t xml:space="preserve"> </w:t>
      </w:r>
      <w:r w:rsidR="009B4663" w:rsidRPr="00290A1B">
        <w:rPr>
          <w:sz w:val="26"/>
          <w:szCs w:val="26"/>
        </w:rPr>
        <w:t xml:space="preserve"> му́ченичества красото́ю све́тло </w:t>
      </w:r>
      <w:r w:rsidR="009B4663" w:rsidRPr="00290A1B">
        <w:rPr>
          <w:sz w:val="26"/>
          <w:szCs w:val="26"/>
        </w:rPr>
        <w:lastRenderedPageBreak/>
        <w:t>просия́ли есте́./ Сего́ ра́ди</w:t>
      </w:r>
      <w:r w:rsidRPr="00290A1B">
        <w:rPr>
          <w:sz w:val="26"/>
          <w:szCs w:val="26"/>
        </w:rPr>
        <w:t>,</w:t>
      </w:r>
      <w:r w:rsidR="009B4663" w:rsidRPr="00290A1B">
        <w:rPr>
          <w:sz w:val="26"/>
          <w:szCs w:val="26"/>
        </w:rPr>
        <w:t xml:space="preserve"> преподобному́ченицы наре́</w:t>
      </w:r>
      <w:r w:rsidRPr="00290A1B">
        <w:rPr>
          <w:sz w:val="26"/>
          <w:szCs w:val="26"/>
        </w:rPr>
        <w:t>кшеся/</w:t>
      </w:r>
      <w:r w:rsidR="009B4663" w:rsidRPr="00290A1B">
        <w:rPr>
          <w:sz w:val="26"/>
          <w:szCs w:val="26"/>
        </w:rPr>
        <w:t xml:space="preserve"> и от Христа́ Бо́га увенча́вшеся,/ о оби́тели ва́шей Того́ приле́жно моли́</w:t>
      </w:r>
      <w:r w:rsidRPr="00290A1B">
        <w:rPr>
          <w:sz w:val="26"/>
          <w:szCs w:val="26"/>
        </w:rPr>
        <w:t>те</w:t>
      </w:r>
      <w:r w:rsidR="009B4663" w:rsidRPr="00290A1B">
        <w:rPr>
          <w:sz w:val="26"/>
          <w:szCs w:val="26"/>
        </w:rPr>
        <w:t>/ и нам проси́те ми́ра и ве́лия ми́лости</w:t>
      </w:r>
      <w:r w:rsidR="001F0250" w:rsidRPr="00290A1B">
        <w:rPr>
          <w:sz w:val="26"/>
          <w:szCs w:val="26"/>
        </w:rPr>
        <w:t>.</w:t>
      </w:r>
    </w:p>
    <w:p w:rsidR="001F0250" w:rsidRPr="00290A1B" w:rsidRDefault="001F0250" w:rsidP="00290A1B">
      <w:pPr>
        <w:pStyle w:val="nbtservheadred"/>
        <w:spacing w:before="0" w:line="240" w:lineRule="auto"/>
        <w:rPr>
          <w:color w:val="auto"/>
          <w:sz w:val="26"/>
        </w:rPr>
      </w:pPr>
      <w:r w:rsidRPr="00290A1B">
        <w:rPr>
          <w:sz w:val="26"/>
        </w:rPr>
        <w:t>И ны́не, Богоро́дичен: П</w:t>
      </w:r>
      <w:r w:rsidRPr="00290A1B">
        <w:rPr>
          <w:color w:val="auto"/>
          <w:sz w:val="26"/>
        </w:rPr>
        <w:t>ри́зри на моле́ни</w:t>
      </w:r>
      <w:r w:rsidR="0095393A" w:rsidRPr="00290A1B">
        <w:rPr>
          <w:color w:val="auto"/>
          <w:sz w:val="26"/>
        </w:rPr>
        <w:t>е</w:t>
      </w:r>
      <w:r w:rsidRPr="00290A1B">
        <w:rPr>
          <w:color w:val="auto"/>
          <w:sz w:val="26"/>
        </w:rPr>
        <w:t>:</w:t>
      </w:r>
    </w:p>
    <w:p w:rsidR="00E03F6C" w:rsidRPr="00290A1B" w:rsidRDefault="001F0250" w:rsidP="00290A1B">
      <w:pPr>
        <w:pStyle w:val="nbtservheadblack"/>
        <w:spacing w:before="0"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 xml:space="preserve">На стихо́вне стихи́ры, глас </w:t>
      </w:r>
      <w:r w:rsidR="00E03F6C" w:rsidRPr="00290A1B">
        <w:rPr>
          <w:color w:val="FF0000"/>
          <w:sz w:val="26"/>
          <w:szCs w:val="26"/>
        </w:rPr>
        <w:t>1</w:t>
      </w:r>
      <w:r w:rsidR="00E03F6C" w:rsidRPr="00290A1B">
        <w:rPr>
          <w:rStyle w:val="nbtservred"/>
          <w:sz w:val="26"/>
          <w:szCs w:val="26"/>
        </w:rPr>
        <w:t>.</w:t>
      </w:r>
      <w:r w:rsidR="00E03F6C" w:rsidRPr="00290A1B">
        <w:rPr>
          <w:sz w:val="26"/>
          <w:szCs w:val="26"/>
        </w:rPr>
        <w:t xml:space="preserve"> </w:t>
      </w:r>
    </w:p>
    <w:p w:rsidR="001F0250" w:rsidRPr="00290A1B" w:rsidRDefault="00E03F6C" w:rsidP="00290A1B">
      <w:pPr>
        <w:pStyle w:val="nbtservpodoben"/>
        <w:spacing w:before="0" w:after="0"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Подо</w:t>
      </w:r>
      <w:r w:rsidRPr="00290A1B">
        <w:rPr>
          <w:rStyle w:val="nbtservred"/>
          <w:rFonts w:cs="Times New Roman"/>
          <w:sz w:val="26"/>
          <w:szCs w:val="26"/>
        </w:rPr>
        <w:t>́</w:t>
      </w:r>
      <w:r w:rsidRPr="00290A1B">
        <w:rPr>
          <w:rStyle w:val="nbtservred"/>
          <w:sz w:val="26"/>
          <w:szCs w:val="26"/>
        </w:rPr>
        <w:t>бен: Н</w:t>
      </w:r>
      <w:r w:rsidRPr="00290A1B">
        <w:rPr>
          <w:sz w:val="26"/>
          <w:szCs w:val="26"/>
        </w:rPr>
        <w:t>ебе</w:t>
      </w:r>
      <w:r w:rsidRPr="00290A1B">
        <w:rPr>
          <w:rFonts w:cs="Times New Roman"/>
          <w:sz w:val="26"/>
          <w:szCs w:val="26"/>
        </w:rPr>
        <w:t>́сных чино</w:t>
      </w:r>
      <w:r w:rsidRPr="00290A1B">
        <w:rPr>
          <w:sz w:val="26"/>
          <w:szCs w:val="26"/>
        </w:rPr>
        <w:t>́в:</w:t>
      </w:r>
    </w:p>
    <w:p w:rsidR="00D55F49" w:rsidRPr="00290A1B" w:rsidRDefault="00577CFC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П</w:t>
      </w:r>
      <w:r w:rsidRPr="00290A1B">
        <w:rPr>
          <w:sz w:val="26"/>
          <w:szCs w:val="26"/>
        </w:rPr>
        <w:t>о днех поста́ прише́д</w:t>
      </w:r>
      <w:r w:rsidR="002C7793" w:rsidRPr="00290A1B">
        <w:rPr>
          <w:sz w:val="26"/>
          <w:szCs w:val="26"/>
        </w:rPr>
        <w:t>шу П</w:t>
      </w:r>
      <w:r w:rsidRPr="00290A1B">
        <w:rPr>
          <w:sz w:val="26"/>
          <w:szCs w:val="26"/>
        </w:rPr>
        <w:t xml:space="preserve">ра́зднику </w:t>
      </w:r>
      <w:r w:rsidR="002C7793" w:rsidRPr="00290A1B">
        <w:rPr>
          <w:sz w:val="26"/>
          <w:szCs w:val="26"/>
        </w:rPr>
        <w:t>В</w:t>
      </w:r>
      <w:r w:rsidRPr="00290A1B">
        <w:rPr>
          <w:sz w:val="26"/>
          <w:szCs w:val="26"/>
        </w:rPr>
        <w:t xml:space="preserve">ели́кому и </w:t>
      </w:r>
      <w:proofErr w:type="gramStart"/>
      <w:r w:rsidR="002C7793" w:rsidRPr="00290A1B">
        <w:rPr>
          <w:sz w:val="26"/>
          <w:szCs w:val="26"/>
        </w:rPr>
        <w:t>С</w:t>
      </w:r>
      <w:r w:rsidRPr="00290A1B">
        <w:rPr>
          <w:sz w:val="26"/>
          <w:szCs w:val="26"/>
        </w:rPr>
        <w:t>ве́тлому,/</w:t>
      </w:r>
      <w:proofErr w:type="gramEnd"/>
      <w:r w:rsidR="0013131D" w:rsidRPr="00290A1B">
        <w:rPr>
          <w:sz w:val="26"/>
          <w:szCs w:val="26"/>
        </w:rPr>
        <w:t xml:space="preserve"> наста́ вам</w:t>
      </w:r>
      <w:r w:rsidR="007716DC" w:rsidRPr="00290A1B">
        <w:rPr>
          <w:sz w:val="26"/>
          <w:szCs w:val="26"/>
        </w:rPr>
        <w:t>,</w:t>
      </w:r>
      <w:r w:rsidR="0013131D" w:rsidRPr="00290A1B">
        <w:rPr>
          <w:sz w:val="26"/>
          <w:szCs w:val="26"/>
        </w:rPr>
        <w:t xml:space="preserve"> </w:t>
      </w:r>
      <w:r w:rsidR="00786AAC" w:rsidRPr="00290A1B">
        <w:rPr>
          <w:sz w:val="26"/>
          <w:szCs w:val="26"/>
        </w:rPr>
        <w:t xml:space="preserve">преподобномученицы, </w:t>
      </w:r>
      <w:r w:rsidR="007716DC" w:rsidRPr="00290A1B">
        <w:rPr>
          <w:sz w:val="26"/>
          <w:szCs w:val="26"/>
        </w:rPr>
        <w:t xml:space="preserve">путь кре́стный соверши́вшым,/ </w:t>
      </w:r>
      <w:r w:rsidR="0013131D" w:rsidRPr="00290A1B">
        <w:rPr>
          <w:sz w:val="26"/>
          <w:szCs w:val="26"/>
        </w:rPr>
        <w:t xml:space="preserve">вре́мя к До́му О́тчу преселе́ния,/ </w:t>
      </w:r>
      <w:r w:rsidR="007716DC" w:rsidRPr="00290A1B">
        <w:rPr>
          <w:sz w:val="26"/>
          <w:szCs w:val="26"/>
        </w:rPr>
        <w:t xml:space="preserve">темже, </w:t>
      </w:r>
      <w:r w:rsidR="00450B31" w:rsidRPr="00290A1B">
        <w:rPr>
          <w:sz w:val="26"/>
          <w:szCs w:val="26"/>
        </w:rPr>
        <w:t>смертию</w:t>
      </w:r>
      <w:r w:rsidR="0013131D" w:rsidRPr="00290A1B">
        <w:rPr>
          <w:sz w:val="26"/>
          <w:szCs w:val="26"/>
        </w:rPr>
        <w:t xml:space="preserve"> мучи́тельн</w:t>
      </w:r>
      <w:r w:rsidR="00450B31" w:rsidRPr="00290A1B">
        <w:rPr>
          <w:sz w:val="26"/>
          <w:szCs w:val="26"/>
        </w:rPr>
        <w:t>ою</w:t>
      </w:r>
      <w:r w:rsidR="0013131D" w:rsidRPr="00290A1B">
        <w:rPr>
          <w:sz w:val="26"/>
          <w:szCs w:val="26"/>
        </w:rPr>
        <w:t xml:space="preserve"> </w:t>
      </w:r>
      <w:r w:rsidR="00E56162" w:rsidRPr="00290A1B">
        <w:rPr>
          <w:sz w:val="26"/>
          <w:szCs w:val="26"/>
        </w:rPr>
        <w:t>предочистившеся</w:t>
      </w:r>
      <w:r w:rsidR="0013131D" w:rsidRPr="00290A1B">
        <w:rPr>
          <w:sz w:val="26"/>
          <w:szCs w:val="26"/>
        </w:rPr>
        <w:t xml:space="preserve">,/ </w:t>
      </w:r>
      <w:r w:rsidR="007716DC" w:rsidRPr="00290A1B">
        <w:rPr>
          <w:sz w:val="26"/>
          <w:szCs w:val="26"/>
        </w:rPr>
        <w:t xml:space="preserve">с </w:t>
      </w:r>
      <w:r w:rsidR="0013131D" w:rsidRPr="00290A1B">
        <w:rPr>
          <w:sz w:val="26"/>
          <w:szCs w:val="26"/>
        </w:rPr>
        <w:t>весе́лием во след Христу́ воскре́сшу на Не́бо вознесо́стеся./ Сия́ после́дняя земна́я ва́ша па́сха/ в Небе́сную и Ве́чную вам преложи́ся</w:t>
      </w:r>
      <w:r w:rsidR="00D55F49" w:rsidRPr="00290A1B">
        <w:rPr>
          <w:sz w:val="26"/>
          <w:szCs w:val="26"/>
        </w:rPr>
        <w:t>.</w:t>
      </w:r>
    </w:p>
    <w:p w:rsidR="00D55F49" w:rsidRPr="00290A1B" w:rsidRDefault="00D55F49" w:rsidP="00290A1B">
      <w:pPr>
        <w:pStyle w:val="nbtservstih"/>
        <w:spacing w:before="0" w:after="0"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С</w:t>
      </w:r>
      <w:r w:rsidR="005F18BF" w:rsidRPr="00290A1B">
        <w:rPr>
          <w:rStyle w:val="nbtservred"/>
          <w:sz w:val="26"/>
          <w:szCs w:val="26"/>
        </w:rPr>
        <w:t>тих: П</w:t>
      </w:r>
      <w:r w:rsidR="005F18BF" w:rsidRPr="00290A1B">
        <w:rPr>
          <w:sz w:val="26"/>
          <w:szCs w:val="26"/>
        </w:rPr>
        <w:t xml:space="preserve">роидо́хом сквозе́ огнь и </w:t>
      </w:r>
      <w:proofErr w:type="gramStart"/>
      <w:r w:rsidR="005F18BF" w:rsidRPr="00290A1B">
        <w:rPr>
          <w:sz w:val="26"/>
          <w:szCs w:val="26"/>
        </w:rPr>
        <w:t>во́ду,</w:t>
      </w:r>
      <w:r w:rsidRPr="00290A1B">
        <w:rPr>
          <w:rStyle w:val="nbtservred"/>
          <w:color w:val="auto"/>
          <w:sz w:val="26"/>
          <w:szCs w:val="26"/>
        </w:rPr>
        <w:t>/</w:t>
      </w:r>
      <w:proofErr w:type="gramEnd"/>
      <w:r w:rsidR="005F18BF" w:rsidRPr="00290A1B">
        <w:rPr>
          <w:sz w:val="26"/>
          <w:szCs w:val="26"/>
        </w:rPr>
        <w:t xml:space="preserve"> и изве́л еси́ ны в поко́й.</w:t>
      </w:r>
    </w:p>
    <w:p w:rsidR="00D55F49" w:rsidRPr="00290A1B" w:rsidRDefault="005055E5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В</w:t>
      </w:r>
      <w:r w:rsidR="000D54BB" w:rsidRPr="00290A1B">
        <w:rPr>
          <w:sz w:val="26"/>
          <w:szCs w:val="26"/>
        </w:rPr>
        <w:t>оскресе́ние Христо́во</w:t>
      </w:r>
      <w:r w:rsidRPr="00290A1B">
        <w:rPr>
          <w:sz w:val="26"/>
          <w:szCs w:val="26"/>
        </w:rPr>
        <w:t xml:space="preserve"> вам светло</w:t>
      </w:r>
      <w:r w:rsidR="000D54BB" w:rsidRPr="00290A1B">
        <w:rPr>
          <w:sz w:val="26"/>
          <w:szCs w:val="26"/>
        </w:rPr>
        <w:t xml:space="preserve"> </w:t>
      </w:r>
      <w:proofErr w:type="gramStart"/>
      <w:r w:rsidR="000D54BB" w:rsidRPr="00290A1B">
        <w:rPr>
          <w:sz w:val="26"/>
          <w:szCs w:val="26"/>
        </w:rPr>
        <w:t>сла́вящым,/</w:t>
      </w:r>
      <w:proofErr w:type="gramEnd"/>
      <w:r w:rsidR="000D54BB" w:rsidRPr="00290A1B">
        <w:rPr>
          <w:sz w:val="26"/>
          <w:szCs w:val="26"/>
        </w:rPr>
        <w:t xml:space="preserve"> Сам </w:t>
      </w:r>
      <w:r w:rsidR="00DB58C7" w:rsidRPr="00290A1B">
        <w:rPr>
          <w:sz w:val="26"/>
          <w:szCs w:val="26"/>
        </w:rPr>
        <w:t xml:space="preserve">Господь, </w:t>
      </w:r>
      <w:r w:rsidR="000D54BB" w:rsidRPr="00290A1B">
        <w:rPr>
          <w:sz w:val="26"/>
          <w:szCs w:val="26"/>
        </w:rPr>
        <w:t>Воскресы́й из ме́ртвых</w:t>
      </w:r>
      <w:r w:rsidRPr="00290A1B">
        <w:rPr>
          <w:sz w:val="26"/>
          <w:szCs w:val="26"/>
        </w:rPr>
        <w:t>,/</w:t>
      </w:r>
      <w:r w:rsidR="000D54BB" w:rsidRPr="00290A1B">
        <w:rPr>
          <w:sz w:val="26"/>
          <w:szCs w:val="26"/>
        </w:rPr>
        <w:t xml:space="preserve"> </w:t>
      </w:r>
      <w:r w:rsidRPr="00290A1B">
        <w:rPr>
          <w:sz w:val="26"/>
          <w:szCs w:val="26"/>
        </w:rPr>
        <w:t xml:space="preserve">страда́ния коне́чная ва́ша предваря́я,/ </w:t>
      </w:r>
      <w:r w:rsidR="000D54BB" w:rsidRPr="00290A1B">
        <w:rPr>
          <w:sz w:val="26"/>
          <w:szCs w:val="26"/>
        </w:rPr>
        <w:t xml:space="preserve">посреде́ вас неви́димо пребы́сть/ </w:t>
      </w:r>
      <w:r w:rsidRPr="00290A1B">
        <w:rPr>
          <w:sz w:val="26"/>
          <w:szCs w:val="26"/>
        </w:rPr>
        <w:t xml:space="preserve">и, </w:t>
      </w:r>
      <w:r w:rsidR="000D54BB" w:rsidRPr="00290A1B">
        <w:rPr>
          <w:sz w:val="26"/>
          <w:szCs w:val="26"/>
        </w:rPr>
        <w:t>си́лу к терпе́нию му́ки о́гненныя</w:t>
      </w:r>
      <w:r w:rsidRPr="00290A1B">
        <w:rPr>
          <w:sz w:val="26"/>
          <w:szCs w:val="26"/>
        </w:rPr>
        <w:t xml:space="preserve"> подавая́</w:t>
      </w:r>
      <w:r w:rsidR="000D54BB" w:rsidRPr="00290A1B">
        <w:rPr>
          <w:sz w:val="26"/>
          <w:szCs w:val="26"/>
        </w:rPr>
        <w:t xml:space="preserve">,/ от юдо́ли сме́ртныя </w:t>
      </w:r>
      <w:r w:rsidR="00DB58C7" w:rsidRPr="00290A1B">
        <w:rPr>
          <w:sz w:val="26"/>
          <w:szCs w:val="26"/>
        </w:rPr>
        <w:t xml:space="preserve">вас </w:t>
      </w:r>
      <w:r w:rsidR="000D54BB" w:rsidRPr="00290A1B">
        <w:rPr>
          <w:sz w:val="26"/>
          <w:szCs w:val="26"/>
        </w:rPr>
        <w:t>возведе́</w:t>
      </w:r>
      <w:r w:rsidR="00DB58C7" w:rsidRPr="00290A1B">
        <w:rPr>
          <w:sz w:val="26"/>
          <w:szCs w:val="26"/>
        </w:rPr>
        <w:t>/</w:t>
      </w:r>
      <w:r w:rsidR="000D54BB" w:rsidRPr="00290A1B">
        <w:rPr>
          <w:sz w:val="26"/>
          <w:szCs w:val="26"/>
        </w:rPr>
        <w:t xml:space="preserve"> в </w:t>
      </w:r>
      <w:r w:rsidR="006C513E" w:rsidRPr="00290A1B">
        <w:rPr>
          <w:sz w:val="26"/>
          <w:szCs w:val="26"/>
        </w:rPr>
        <w:t>В</w:t>
      </w:r>
      <w:r w:rsidR="000D54BB" w:rsidRPr="00290A1B">
        <w:rPr>
          <w:sz w:val="26"/>
          <w:szCs w:val="26"/>
        </w:rPr>
        <w:t xml:space="preserve">ы́шняя </w:t>
      </w:r>
      <w:r w:rsidR="00DB58C7" w:rsidRPr="00290A1B">
        <w:rPr>
          <w:sz w:val="26"/>
          <w:szCs w:val="26"/>
        </w:rPr>
        <w:t xml:space="preserve">Небесная </w:t>
      </w:r>
      <w:r w:rsidR="000D54BB" w:rsidRPr="00290A1B">
        <w:rPr>
          <w:sz w:val="26"/>
          <w:szCs w:val="26"/>
        </w:rPr>
        <w:t>селе́ния</w:t>
      </w:r>
      <w:r w:rsidR="00D55F49" w:rsidRPr="00290A1B">
        <w:rPr>
          <w:sz w:val="26"/>
          <w:szCs w:val="26"/>
        </w:rPr>
        <w:t>.</w:t>
      </w:r>
    </w:p>
    <w:p w:rsidR="00D55F49" w:rsidRPr="00290A1B" w:rsidRDefault="00990988" w:rsidP="00290A1B">
      <w:pPr>
        <w:pStyle w:val="nbtservstih"/>
        <w:spacing w:before="0" w:after="0"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Стих:</w:t>
      </w:r>
      <w:r w:rsidR="002F74DF" w:rsidRPr="00290A1B">
        <w:rPr>
          <w:rStyle w:val="nbtservred"/>
          <w:sz w:val="26"/>
          <w:szCs w:val="26"/>
        </w:rPr>
        <w:t xml:space="preserve"> С</w:t>
      </w:r>
      <w:r w:rsidR="002F74DF" w:rsidRPr="00290A1B">
        <w:rPr>
          <w:sz w:val="26"/>
          <w:szCs w:val="26"/>
        </w:rPr>
        <w:t>в</w:t>
      </w:r>
      <w:r w:rsidRPr="00290A1B">
        <w:rPr>
          <w:sz w:val="26"/>
          <w:szCs w:val="26"/>
        </w:rPr>
        <w:t>е́</w:t>
      </w:r>
      <w:r w:rsidR="002F74DF" w:rsidRPr="00290A1B">
        <w:rPr>
          <w:sz w:val="26"/>
          <w:szCs w:val="26"/>
        </w:rPr>
        <w:t>т</w:t>
      </w:r>
      <w:r w:rsidRPr="00290A1B">
        <w:rPr>
          <w:sz w:val="26"/>
          <w:szCs w:val="26"/>
        </w:rPr>
        <w:t xml:space="preserve"> </w:t>
      </w:r>
      <w:r w:rsidR="002F74DF" w:rsidRPr="00290A1B">
        <w:rPr>
          <w:sz w:val="26"/>
          <w:szCs w:val="26"/>
        </w:rPr>
        <w:t xml:space="preserve">возсия́ </w:t>
      </w:r>
      <w:proofErr w:type="gramStart"/>
      <w:r w:rsidR="002F74DF" w:rsidRPr="00290A1B">
        <w:rPr>
          <w:sz w:val="26"/>
          <w:szCs w:val="26"/>
        </w:rPr>
        <w:t>пра́веднику,</w:t>
      </w:r>
      <w:r w:rsidR="00D55F49" w:rsidRPr="00290A1B">
        <w:rPr>
          <w:rStyle w:val="nbtservred"/>
          <w:sz w:val="26"/>
          <w:szCs w:val="26"/>
        </w:rPr>
        <w:t>/</w:t>
      </w:r>
      <w:proofErr w:type="gramEnd"/>
      <w:r w:rsidR="00D55F49" w:rsidRPr="00290A1B">
        <w:rPr>
          <w:sz w:val="26"/>
          <w:szCs w:val="26"/>
        </w:rPr>
        <w:t xml:space="preserve"> </w:t>
      </w:r>
      <w:r w:rsidR="002F74DF" w:rsidRPr="00290A1B">
        <w:rPr>
          <w:sz w:val="26"/>
          <w:szCs w:val="26"/>
        </w:rPr>
        <w:t>и пра́вым</w:t>
      </w:r>
      <w:r w:rsidRPr="00290A1B">
        <w:rPr>
          <w:sz w:val="26"/>
          <w:szCs w:val="26"/>
        </w:rPr>
        <w:t xml:space="preserve"> </w:t>
      </w:r>
      <w:r w:rsidR="002F74DF" w:rsidRPr="00290A1B">
        <w:rPr>
          <w:sz w:val="26"/>
          <w:szCs w:val="26"/>
        </w:rPr>
        <w:t>се́рдцем весе́лие</w:t>
      </w:r>
      <w:r w:rsidRPr="00290A1B">
        <w:rPr>
          <w:sz w:val="26"/>
          <w:szCs w:val="26"/>
        </w:rPr>
        <w:t>.</w:t>
      </w:r>
    </w:p>
    <w:p w:rsidR="00716E04" w:rsidRPr="00290A1B" w:rsidRDefault="00FC57F2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В</w:t>
      </w:r>
      <w:r w:rsidRPr="00290A1B">
        <w:rPr>
          <w:sz w:val="26"/>
          <w:szCs w:val="26"/>
        </w:rPr>
        <w:t xml:space="preserve">е́рою нетще́тною во Христа́ </w:t>
      </w:r>
      <w:proofErr w:type="gramStart"/>
      <w:r w:rsidRPr="00290A1B">
        <w:rPr>
          <w:sz w:val="26"/>
          <w:szCs w:val="26"/>
        </w:rPr>
        <w:t>окриля́еми,/</w:t>
      </w:r>
      <w:proofErr w:type="gramEnd"/>
      <w:r w:rsidRPr="00290A1B">
        <w:rPr>
          <w:sz w:val="26"/>
          <w:szCs w:val="26"/>
        </w:rPr>
        <w:t xml:space="preserve"> все упова́ние на Него возло́жили есте,</w:t>
      </w:r>
      <w:r w:rsidR="00663608" w:rsidRPr="00290A1B">
        <w:rPr>
          <w:sz w:val="26"/>
          <w:szCs w:val="26"/>
        </w:rPr>
        <w:t>/</w:t>
      </w:r>
      <w:r w:rsidRPr="00290A1B">
        <w:rPr>
          <w:sz w:val="26"/>
          <w:szCs w:val="26"/>
        </w:rPr>
        <w:t xml:space="preserve"> преподобномученицы Вениамине и Никифоре,/ и сердца́ ваша</w:t>
      </w:r>
      <w:r w:rsidR="00663608" w:rsidRPr="00290A1B">
        <w:rPr>
          <w:sz w:val="26"/>
          <w:szCs w:val="26"/>
        </w:rPr>
        <w:t>, радости пасхальныя исполнен</w:t>
      </w:r>
      <w:r w:rsidR="00786AAC" w:rsidRPr="00290A1B">
        <w:rPr>
          <w:sz w:val="26"/>
          <w:szCs w:val="26"/>
        </w:rPr>
        <w:t>а</w:t>
      </w:r>
      <w:r w:rsidR="00663608" w:rsidRPr="00290A1B">
        <w:rPr>
          <w:sz w:val="26"/>
          <w:szCs w:val="26"/>
        </w:rPr>
        <w:t>,/</w:t>
      </w:r>
      <w:r w:rsidRPr="00290A1B">
        <w:rPr>
          <w:sz w:val="26"/>
          <w:szCs w:val="26"/>
        </w:rPr>
        <w:t xml:space="preserve"> на по́двиг му́ченический угото́вали есте́./ Темже</w:t>
      </w:r>
      <w:r w:rsidR="00663608" w:rsidRPr="00290A1B">
        <w:rPr>
          <w:sz w:val="26"/>
          <w:szCs w:val="26"/>
        </w:rPr>
        <w:t>, Царю Христу</w:t>
      </w:r>
      <w:r w:rsidRPr="00290A1B">
        <w:rPr>
          <w:sz w:val="26"/>
          <w:szCs w:val="26"/>
        </w:rPr>
        <w:t xml:space="preserve"> воскресш</w:t>
      </w:r>
      <w:r w:rsidR="00663608" w:rsidRPr="00290A1B">
        <w:rPr>
          <w:sz w:val="26"/>
          <w:szCs w:val="26"/>
        </w:rPr>
        <w:t>у</w:t>
      </w:r>
      <w:r w:rsidRPr="00290A1B">
        <w:rPr>
          <w:sz w:val="26"/>
          <w:szCs w:val="26"/>
        </w:rPr>
        <w:t>,/ ду́шы своя́</w:t>
      </w:r>
      <w:r w:rsidR="00663608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</w:t>
      </w:r>
      <w:r w:rsidR="00663608" w:rsidRPr="00290A1B">
        <w:rPr>
          <w:sz w:val="26"/>
          <w:szCs w:val="26"/>
        </w:rPr>
        <w:t xml:space="preserve">радующеся, </w:t>
      </w:r>
      <w:r w:rsidRPr="00290A1B">
        <w:rPr>
          <w:sz w:val="26"/>
          <w:szCs w:val="26"/>
        </w:rPr>
        <w:t>преда́ли есте́.</w:t>
      </w:r>
    </w:p>
    <w:p w:rsidR="00716E04" w:rsidRPr="00290A1B" w:rsidRDefault="00716E04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 xml:space="preserve">Сла́ва, глас </w:t>
      </w:r>
      <w:r w:rsidR="002A4F26" w:rsidRPr="00290A1B">
        <w:rPr>
          <w:sz w:val="26"/>
        </w:rPr>
        <w:t>6</w:t>
      </w:r>
      <w:r w:rsidRPr="00290A1B">
        <w:rPr>
          <w:sz w:val="26"/>
        </w:rPr>
        <w:t>:</w:t>
      </w:r>
    </w:p>
    <w:p w:rsidR="00716E04" w:rsidRPr="00290A1B" w:rsidRDefault="002A4F26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Р</w:t>
      </w:r>
      <w:r w:rsidR="00D065B9" w:rsidRPr="00290A1B">
        <w:rPr>
          <w:sz w:val="26"/>
          <w:szCs w:val="26"/>
        </w:rPr>
        <w:t xml:space="preserve">аспе́ншемуся за ны Христу́ </w:t>
      </w:r>
      <w:proofErr w:type="gramStart"/>
      <w:r w:rsidR="00D065B9" w:rsidRPr="00290A1B">
        <w:rPr>
          <w:sz w:val="26"/>
          <w:szCs w:val="26"/>
        </w:rPr>
        <w:t>Бо́гу,/</w:t>
      </w:r>
      <w:proofErr w:type="gramEnd"/>
      <w:r w:rsidR="00D065B9" w:rsidRPr="00290A1B">
        <w:rPr>
          <w:sz w:val="26"/>
          <w:szCs w:val="26"/>
        </w:rPr>
        <w:t xml:space="preserve"> смерть попра́вшему и ад плени́вшему,/ сораспина́лися есте́, страстоте́рпцы приснопа́мятнии,/ страда́ния мно́гая претерпе́вше да́же до сме́рти му́ченическия,/ ны́не в невече́рнем дни Ца́рства Бо́жия сла́дость ра́йскую вкуша́ете,/ исполне́ние наде́жды ва́шея улучи́вше./ И нам, Христо́ву Воскресе́нию покланя́ющымся</w:t>
      </w:r>
      <w:r w:rsidR="006C513E" w:rsidRPr="00290A1B">
        <w:rPr>
          <w:sz w:val="26"/>
          <w:szCs w:val="26"/>
        </w:rPr>
        <w:t>/</w:t>
      </w:r>
      <w:r w:rsidR="00D065B9" w:rsidRPr="00290A1B">
        <w:rPr>
          <w:sz w:val="26"/>
          <w:szCs w:val="26"/>
        </w:rPr>
        <w:t xml:space="preserve"> и па́мять ва́шу пра́зднующым,/ всегда́ сию́ наде́жду п</w:t>
      </w:r>
      <w:r w:rsidR="000E0F81" w:rsidRPr="00290A1B">
        <w:rPr>
          <w:sz w:val="26"/>
          <w:szCs w:val="26"/>
        </w:rPr>
        <w:t>о</w:t>
      </w:r>
      <w:r w:rsidR="00D065B9" w:rsidRPr="00290A1B">
        <w:rPr>
          <w:sz w:val="26"/>
          <w:szCs w:val="26"/>
        </w:rPr>
        <w:t>дава́йте</w:t>
      </w:r>
      <w:r w:rsidRPr="00290A1B">
        <w:rPr>
          <w:sz w:val="26"/>
          <w:szCs w:val="26"/>
        </w:rPr>
        <w:t>.</w:t>
      </w:r>
      <w:r w:rsidR="00716E04" w:rsidRPr="00290A1B">
        <w:rPr>
          <w:sz w:val="26"/>
          <w:szCs w:val="26"/>
        </w:rPr>
        <w:t xml:space="preserve"> </w:t>
      </w:r>
    </w:p>
    <w:p w:rsidR="00716E04" w:rsidRPr="00290A1B" w:rsidRDefault="00716E04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И ны́не, Богоро́дичен:</w:t>
      </w:r>
      <w:r w:rsidR="007564E2" w:rsidRPr="00290A1B">
        <w:rPr>
          <w:sz w:val="26"/>
        </w:rPr>
        <w:t xml:space="preserve"> Т</w:t>
      </w:r>
      <w:r w:rsidR="007564E2" w:rsidRPr="00290A1B">
        <w:rPr>
          <w:color w:val="auto"/>
          <w:sz w:val="26"/>
        </w:rPr>
        <w:t>воре́ц и Изба́витель:</w:t>
      </w:r>
    </w:p>
    <w:p w:rsidR="00716E04" w:rsidRPr="00290A1B" w:rsidRDefault="00716E04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 xml:space="preserve">Тропа́рь, глас </w:t>
      </w:r>
      <w:r w:rsidR="007564E2" w:rsidRPr="00290A1B">
        <w:rPr>
          <w:sz w:val="26"/>
        </w:rPr>
        <w:t>5</w:t>
      </w:r>
      <w:r w:rsidRPr="00290A1B">
        <w:rPr>
          <w:sz w:val="26"/>
        </w:rPr>
        <w:t>:</w:t>
      </w:r>
    </w:p>
    <w:p w:rsidR="004C39A0" w:rsidRPr="00290A1B" w:rsidRDefault="00557044" w:rsidP="00290A1B">
      <w:pPr>
        <w:pStyle w:val="nbtservbasic"/>
        <w:spacing w:line="240" w:lineRule="auto"/>
        <w:rPr>
          <w:b/>
          <w:sz w:val="26"/>
          <w:szCs w:val="26"/>
        </w:rPr>
      </w:pPr>
      <w:r w:rsidRPr="00290A1B">
        <w:rPr>
          <w:rStyle w:val="nbtservred"/>
          <w:sz w:val="26"/>
          <w:szCs w:val="26"/>
        </w:rPr>
        <w:t>П</w:t>
      </w:r>
      <w:r w:rsidRPr="00290A1B">
        <w:rPr>
          <w:rStyle w:val="nbtservred"/>
          <w:color w:val="auto"/>
          <w:sz w:val="26"/>
          <w:szCs w:val="26"/>
        </w:rPr>
        <w:t xml:space="preserve">реподóбнии новомýченицы Вениами́не и </w:t>
      </w:r>
      <w:proofErr w:type="gramStart"/>
      <w:r w:rsidRPr="00290A1B">
        <w:rPr>
          <w:rStyle w:val="nbtservred"/>
          <w:color w:val="auto"/>
          <w:sz w:val="26"/>
          <w:szCs w:val="26"/>
        </w:rPr>
        <w:t>Ники́форе,/</w:t>
      </w:r>
      <w:proofErr w:type="gramEnd"/>
      <w:r w:rsidRPr="00290A1B">
        <w:rPr>
          <w:rStyle w:val="nbtservred"/>
          <w:color w:val="auto"/>
          <w:sz w:val="26"/>
          <w:szCs w:val="26"/>
        </w:rPr>
        <w:t xml:space="preserve"> дóбрым пóдвигом во оби́тели Соловéцтей просия́вше,/ настáвницы брáтии в завéтех и́ноческих </w:t>
      </w:r>
      <w:r w:rsidR="00F343CB" w:rsidRPr="00290A1B">
        <w:rPr>
          <w:rStyle w:val="nbtservred"/>
          <w:color w:val="auto"/>
          <w:sz w:val="26"/>
          <w:szCs w:val="26"/>
        </w:rPr>
        <w:t>яви́лися естé</w:t>
      </w:r>
      <w:r w:rsidRPr="00290A1B">
        <w:rPr>
          <w:rStyle w:val="nbtservred"/>
          <w:color w:val="auto"/>
          <w:sz w:val="26"/>
          <w:szCs w:val="26"/>
        </w:rPr>
        <w:t xml:space="preserve">/ </w:t>
      </w:r>
      <w:r w:rsidR="00F343CB" w:rsidRPr="00290A1B">
        <w:rPr>
          <w:rStyle w:val="nbtservred"/>
          <w:color w:val="auto"/>
          <w:sz w:val="26"/>
          <w:szCs w:val="26"/>
        </w:rPr>
        <w:t xml:space="preserve">и, </w:t>
      </w:r>
      <w:r w:rsidRPr="00290A1B">
        <w:rPr>
          <w:rStyle w:val="nbtservred"/>
          <w:color w:val="auto"/>
          <w:sz w:val="26"/>
          <w:szCs w:val="26"/>
        </w:rPr>
        <w:t xml:space="preserve">от безбóжник </w:t>
      </w:r>
      <w:r w:rsidR="00F343CB" w:rsidRPr="00290A1B">
        <w:rPr>
          <w:rStyle w:val="nbtservred"/>
          <w:color w:val="auto"/>
          <w:sz w:val="26"/>
          <w:szCs w:val="26"/>
        </w:rPr>
        <w:t>беды</w:t>
      </w:r>
      <w:r w:rsidRPr="00290A1B">
        <w:rPr>
          <w:rStyle w:val="nbtservred"/>
          <w:color w:val="auto"/>
          <w:sz w:val="26"/>
          <w:szCs w:val="26"/>
        </w:rPr>
        <w:t xml:space="preserve"> и изгнáние претерпевше</w:t>
      </w:r>
      <w:r w:rsidR="00F343CB" w:rsidRPr="00290A1B">
        <w:rPr>
          <w:rStyle w:val="nbtservred"/>
          <w:color w:val="auto"/>
          <w:sz w:val="26"/>
          <w:szCs w:val="26"/>
        </w:rPr>
        <w:t>,/</w:t>
      </w:r>
      <w:r w:rsidRPr="00290A1B">
        <w:rPr>
          <w:rStyle w:val="nbtservred"/>
          <w:color w:val="auto"/>
          <w:sz w:val="26"/>
          <w:szCs w:val="26"/>
        </w:rPr>
        <w:t xml:space="preserve"> в плáмени огня́ дýши своя́ Влады́це Христý предáли естé</w:t>
      </w:r>
      <w:r w:rsidR="006C513E" w:rsidRPr="00290A1B">
        <w:rPr>
          <w:rStyle w:val="nbtservred"/>
          <w:color w:val="auto"/>
          <w:sz w:val="26"/>
          <w:szCs w:val="26"/>
        </w:rPr>
        <w:t>,</w:t>
      </w:r>
      <w:r w:rsidRPr="00290A1B">
        <w:rPr>
          <w:rStyle w:val="nbtservred"/>
          <w:color w:val="auto"/>
          <w:sz w:val="26"/>
          <w:szCs w:val="26"/>
        </w:rPr>
        <w:t xml:space="preserve">/ Емýже ны́не </w:t>
      </w:r>
      <w:r w:rsidR="00F343CB" w:rsidRPr="00290A1B">
        <w:rPr>
          <w:rStyle w:val="nbtservred"/>
          <w:color w:val="auto"/>
          <w:sz w:val="26"/>
          <w:szCs w:val="26"/>
        </w:rPr>
        <w:t>предстоя́ще,</w:t>
      </w:r>
      <w:r w:rsidRPr="00290A1B">
        <w:rPr>
          <w:rStyle w:val="nbtservred"/>
          <w:color w:val="auto"/>
          <w:sz w:val="26"/>
          <w:szCs w:val="26"/>
        </w:rPr>
        <w:t xml:space="preserve">/ </w:t>
      </w:r>
      <w:r w:rsidR="00F343CB" w:rsidRPr="00290A1B">
        <w:rPr>
          <w:rStyle w:val="nbtservred"/>
          <w:color w:val="auto"/>
          <w:sz w:val="26"/>
          <w:szCs w:val="26"/>
        </w:rPr>
        <w:t>молите спастися душам нашим</w:t>
      </w:r>
      <w:r w:rsidRPr="00290A1B">
        <w:rPr>
          <w:rStyle w:val="nbtservred"/>
          <w:color w:val="auto"/>
          <w:sz w:val="26"/>
          <w:szCs w:val="26"/>
        </w:rPr>
        <w:t>.</w:t>
      </w:r>
    </w:p>
    <w:p w:rsidR="00D3776E" w:rsidRPr="00290A1B" w:rsidRDefault="00DB58C7" w:rsidP="00290A1B">
      <w:pPr>
        <w:pStyle w:val="nbtservheadCAP"/>
        <w:spacing w:before="0" w:line="240" w:lineRule="auto"/>
        <w:rPr>
          <w:sz w:val="26"/>
        </w:rPr>
      </w:pPr>
      <w:r w:rsidRPr="00290A1B">
        <w:rPr>
          <w:sz w:val="26"/>
        </w:rPr>
        <w:t>На утрени</w:t>
      </w:r>
    </w:p>
    <w:p w:rsidR="00D3776E" w:rsidRPr="00290A1B" w:rsidRDefault="00D3776E" w:rsidP="00290A1B">
      <w:pPr>
        <w:pStyle w:val="nbtservbasic"/>
        <w:spacing w:line="240" w:lineRule="auto"/>
        <w:rPr>
          <w:rStyle w:val="nbtservblack"/>
          <w:sz w:val="26"/>
          <w:szCs w:val="26"/>
        </w:rPr>
      </w:pPr>
      <w:r w:rsidRPr="00290A1B">
        <w:rPr>
          <w:rStyle w:val="nbtservred"/>
          <w:sz w:val="26"/>
          <w:szCs w:val="26"/>
        </w:rPr>
        <w:t>На Б</w:t>
      </w:r>
      <w:r w:rsidRPr="00290A1B">
        <w:rPr>
          <w:rStyle w:val="nbtservblack"/>
          <w:sz w:val="26"/>
          <w:szCs w:val="26"/>
        </w:rPr>
        <w:t>ог Госпо́дь:</w:t>
      </w:r>
      <w:r w:rsidRPr="00290A1B">
        <w:rPr>
          <w:rStyle w:val="nbtservred"/>
          <w:sz w:val="26"/>
          <w:szCs w:val="26"/>
        </w:rPr>
        <w:t xml:space="preserve"> тропа́рь преподо</w:t>
      </w:r>
      <w:r w:rsidR="00D016D5" w:rsidRPr="00290A1B">
        <w:rPr>
          <w:rStyle w:val="nbtservred"/>
          <w:sz w:val="26"/>
          <w:szCs w:val="26"/>
        </w:rPr>
        <w:t>бному</w:t>
      </w:r>
      <w:r w:rsidR="00D016D5" w:rsidRPr="00290A1B">
        <w:rPr>
          <w:sz w:val="26"/>
          <w:szCs w:val="26"/>
        </w:rPr>
        <w:t>́</w:t>
      </w:r>
      <w:r w:rsidR="005B134F" w:rsidRPr="00290A1B">
        <w:rPr>
          <w:color w:val="FF0000"/>
          <w:sz w:val="26"/>
          <w:szCs w:val="26"/>
        </w:rPr>
        <w:t>ченико</w:t>
      </w:r>
      <w:r w:rsidR="00D016D5" w:rsidRPr="00290A1B">
        <w:rPr>
          <w:color w:val="FF0000"/>
          <w:sz w:val="26"/>
          <w:szCs w:val="26"/>
        </w:rPr>
        <w:t>м</w:t>
      </w:r>
      <w:r w:rsidRPr="00290A1B">
        <w:rPr>
          <w:rStyle w:val="nbtservred"/>
          <w:sz w:val="26"/>
          <w:szCs w:val="26"/>
        </w:rPr>
        <w:t>, два́жды. Сла́ва, и ны́не, Бого</w:t>
      </w:r>
      <w:r w:rsidR="00447E4C" w:rsidRPr="00290A1B">
        <w:rPr>
          <w:rStyle w:val="nbtservred"/>
          <w:sz w:val="26"/>
          <w:szCs w:val="26"/>
        </w:rPr>
        <w:t>ро́дичен: Р</w:t>
      </w:r>
      <w:r w:rsidR="00447E4C" w:rsidRPr="00290A1B">
        <w:rPr>
          <w:rStyle w:val="nbtservblack"/>
          <w:sz w:val="26"/>
          <w:szCs w:val="26"/>
        </w:rPr>
        <w:t>а</w:t>
      </w:r>
      <w:r w:rsidR="00447E4C" w:rsidRPr="00290A1B">
        <w:rPr>
          <w:sz w:val="26"/>
          <w:szCs w:val="26"/>
        </w:rPr>
        <w:t>́дуйся, Две́ре Госпо́дня непроходи́мая</w:t>
      </w:r>
      <w:r w:rsidRPr="00290A1B">
        <w:rPr>
          <w:rStyle w:val="nbtservblack"/>
          <w:sz w:val="26"/>
          <w:szCs w:val="26"/>
        </w:rPr>
        <w:t>: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По 1-</w:t>
      </w:r>
      <w:r w:rsidR="00DB58C7" w:rsidRPr="00290A1B">
        <w:rPr>
          <w:sz w:val="26"/>
        </w:rPr>
        <w:t>м</w:t>
      </w:r>
      <w:r w:rsidRPr="00290A1B">
        <w:rPr>
          <w:sz w:val="26"/>
        </w:rPr>
        <w:t xml:space="preserve"> стихоло́</w:t>
      </w:r>
      <w:r w:rsidR="00DB58C7" w:rsidRPr="00290A1B">
        <w:rPr>
          <w:sz w:val="26"/>
        </w:rPr>
        <w:t>в</w:t>
      </w:r>
      <w:r w:rsidRPr="00290A1B">
        <w:rPr>
          <w:sz w:val="26"/>
        </w:rPr>
        <w:t xml:space="preserve">ии седа́лен, глас </w:t>
      </w:r>
      <w:r w:rsidR="00447E4C" w:rsidRPr="00290A1B">
        <w:rPr>
          <w:sz w:val="26"/>
        </w:rPr>
        <w:t>2</w:t>
      </w:r>
      <w:r w:rsidRPr="00290A1B">
        <w:rPr>
          <w:sz w:val="26"/>
        </w:rPr>
        <w:t>:</w:t>
      </w:r>
    </w:p>
    <w:p w:rsidR="00D3776E" w:rsidRPr="00290A1B" w:rsidRDefault="00447E4C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С</w:t>
      </w:r>
      <w:r w:rsidR="0095138E" w:rsidRPr="00290A1B">
        <w:rPr>
          <w:sz w:val="26"/>
          <w:szCs w:val="26"/>
        </w:rPr>
        <w:t xml:space="preserve">ове́ту нечести́вых </w:t>
      </w:r>
      <w:proofErr w:type="gramStart"/>
      <w:r w:rsidR="0095138E" w:rsidRPr="00290A1B">
        <w:rPr>
          <w:sz w:val="26"/>
          <w:szCs w:val="26"/>
        </w:rPr>
        <w:t>неприча́стни,/</w:t>
      </w:r>
      <w:proofErr w:type="gramEnd"/>
      <w:r w:rsidR="0095138E" w:rsidRPr="00290A1B">
        <w:rPr>
          <w:sz w:val="26"/>
          <w:szCs w:val="26"/>
        </w:rPr>
        <w:t xml:space="preserve"> страда́ния о Христе́ избра́ли есте́,</w:t>
      </w:r>
      <w:r w:rsidR="005B134F" w:rsidRPr="00290A1B">
        <w:rPr>
          <w:sz w:val="26"/>
          <w:szCs w:val="26"/>
        </w:rPr>
        <w:t xml:space="preserve"> Вениами́не и Ники́форе</w:t>
      </w:r>
      <w:r w:rsidR="00D31107" w:rsidRPr="00290A1B">
        <w:rPr>
          <w:sz w:val="26"/>
          <w:szCs w:val="26"/>
        </w:rPr>
        <w:t>,/ вмени́вше си</w:t>
      </w:r>
      <w:r w:rsidR="00255229" w:rsidRPr="00290A1B">
        <w:rPr>
          <w:sz w:val="26"/>
          <w:szCs w:val="26"/>
        </w:rPr>
        <w:t>я</w:t>
      </w:r>
      <w:r w:rsidR="00D31107" w:rsidRPr="00290A1B">
        <w:rPr>
          <w:sz w:val="26"/>
          <w:szCs w:val="26"/>
        </w:rPr>
        <w:t xml:space="preserve"> в ра́дость себе́ и во спасе́ние./ Тем</w:t>
      </w:r>
      <w:r w:rsidR="00DB58C7" w:rsidRPr="00290A1B">
        <w:rPr>
          <w:sz w:val="26"/>
          <w:szCs w:val="26"/>
        </w:rPr>
        <w:t>же,</w:t>
      </w:r>
      <w:r w:rsidR="00D31107" w:rsidRPr="00290A1B">
        <w:rPr>
          <w:sz w:val="26"/>
          <w:szCs w:val="26"/>
        </w:rPr>
        <w:t xml:space="preserve"> </w:t>
      </w:r>
      <w:r w:rsidR="00DB58C7" w:rsidRPr="00290A1B">
        <w:rPr>
          <w:sz w:val="26"/>
          <w:szCs w:val="26"/>
        </w:rPr>
        <w:t xml:space="preserve">сме́ртию му́ченическою жизнь ве́чную обре́тше,/ </w:t>
      </w:r>
      <w:r w:rsidR="00D31107" w:rsidRPr="00290A1B">
        <w:rPr>
          <w:sz w:val="26"/>
          <w:szCs w:val="26"/>
        </w:rPr>
        <w:t xml:space="preserve">мзду досто́йну </w:t>
      </w:r>
      <w:r w:rsidR="00DB58C7" w:rsidRPr="00290A1B">
        <w:rPr>
          <w:sz w:val="26"/>
          <w:szCs w:val="26"/>
        </w:rPr>
        <w:t xml:space="preserve">от Го́спода </w:t>
      </w:r>
      <w:r w:rsidR="00D31107" w:rsidRPr="00290A1B">
        <w:rPr>
          <w:sz w:val="26"/>
          <w:szCs w:val="26"/>
        </w:rPr>
        <w:t xml:space="preserve">восприя́ли есте́/ и преподобному́ченики во святы́х </w:t>
      </w:r>
      <w:r w:rsidR="00E51848" w:rsidRPr="00290A1B">
        <w:rPr>
          <w:sz w:val="26"/>
          <w:szCs w:val="26"/>
        </w:rPr>
        <w:t>Е</w:t>
      </w:r>
      <w:r w:rsidR="00D31107" w:rsidRPr="00290A1B">
        <w:rPr>
          <w:sz w:val="26"/>
          <w:szCs w:val="26"/>
        </w:rPr>
        <w:t>го́ наре́к</w:t>
      </w:r>
      <w:r w:rsidR="00DB58C7" w:rsidRPr="00290A1B">
        <w:rPr>
          <w:sz w:val="26"/>
          <w:szCs w:val="26"/>
        </w:rPr>
        <w:t>лися есте</w:t>
      </w:r>
      <w:r w:rsidR="00D3776E" w:rsidRPr="00290A1B">
        <w:rPr>
          <w:sz w:val="26"/>
          <w:szCs w:val="26"/>
        </w:rPr>
        <w:t>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Сла́ва, и ны́не, Богоро́дичен, глас то́йже:</w:t>
      </w:r>
    </w:p>
    <w:p w:rsidR="00D3776E" w:rsidRPr="00290A1B" w:rsidRDefault="00255229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П</w:t>
      </w:r>
      <w:r w:rsidRPr="00290A1B">
        <w:rPr>
          <w:sz w:val="26"/>
          <w:szCs w:val="26"/>
        </w:rPr>
        <w:t>р</w:t>
      </w:r>
      <w:r w:rsidR="008B1D83" w:rsidRPr="00290A1B">
        <w:rPr>
          <w:sz w:val="26"/>
          <w:szCs w:val="26"/>
        </w:rPr>
        <w:t>е</w:t>
      </w:r>
      <w:r w:rsidRPr="00290A1B">
        <w:rPr>
          <w:sz w:val="26"/>
          <w:szCs w:val="26"/>
        </w:rPr>
        <w:t>дстательство не</w:t>
      </w:r>
      <w:r w:rsidR="008B1D83" w:rsidRPr="00290A1B">
        <w:rPr>
          <w:sz w:val="26"/>
          <w:szCs w:val="26"/>
        </w:rPr>
        <w:t xml:space="preserve">усы́пное и́мамы Тя, Пресвята́я </w:t>
      </w:r>
      <w:proofErr w:type="gramStart"/>
      <w:r w:rsidR="008B1D83" w:rsidRPr="00290A1B">
        <w:rPr>
          <w:sz w:val="26"/>
          <w:szCs w:val="26"/>
        </w:rPr>
        <w:t>Влады́чице,/</w:t>
      </w:r>
      <w:proofErr w:type="gramEnd"/>
      <w:r w:rsidR="008B1D83" w:rsidRPr="00290A1B">
        <w:rPr>
          <w:sz w:val="26"/>
          <w:szCs w:val="26"/>
        </w:rPr>
        <w:t xml:space="preserve"> мольба́м и пла́чем земны́</w:t>
      </w:r>
      <w:r w:rsidR="00DB6D95" w:rsidRPr="00290A1B">
        <w:rPr>
          <w:sz w:val="26"/>
          <w:szCs w:val="26"/>
        </w:rPr>
        <w:t xml:space="preserve">м </w:t>
      </w:r>
      <w:r w:rsidR="002A389C" w:rsidRPr="00290A1B">
        <w:rPr>
          <w:sz w:val="26"/>
          <w:szCs w:val="26"/>
        </w:rPr>
        <w:t>скорое</w:t>
      </w:r>
      <w:r w:rsidR="00DB6D95" w:rsidRPr="00290A1B">
        <w:rPr>
          <w:sz w:val="26"/>
          <w:szCs w:val="26"/>
        </w:rPr>
        <w:t xml:space="preserve"> </w:t>
      </w:r>
      <w:r w:rsidR="002A389C" w:rsidRPr="00290A1B">
        <w:rPr>
          <w:sz w:val="26"/>
          <w:szCs w:val="26"/>
        </w:rPr>
        <w:t>Ус</w:t>
      </w:r>
      <w:r w:rsidR="008B1D83" w:rsidRPr="00290A1B">
        <w:rPr>
          <w:sz w:val="26"/>
          <w:szCs w:val="26"/>
        </w:rPr>
        <w:t xml:space="preserve">лы́шание,/ </w:t>
      </w:r>
      <w:r w:rsidRPr="00290A1B">
        <w:rPr>
          <w:sz w:val="26"/>
          <w:szCs w:val="26"/>
        </w:rPr>
        <w:t>боле́знем и ско</w:t>
      </w:r>
      <w:r w:rsidR="008B1D83" w:rsidRPr="00290A1B">
        <w:rPr>
          <w:sz w:val="26"/>
          <w:szCs w:val="26"/>
        </w:rPr>
        <w:t>рб</w:t>
      </w:r>
      <w:r w:rsidRPr="00290A1B">
        <w:rPr>
          <w:sz w:val="26"/>
          <w:szCs w:val="26"/>
        </w:rPr>
        <w:t>е́</w:t>
      </w:r>
      <w:r w:rsidR="008B1D83" w:rsidRPr="00290A1B">
        <w:rPr>
          <w:sz w:val="26"/>
          <w:szCs w:val="26"/>
        </w:rPr>
        <w:t>м</w:t>
      </w:r>
      <w:r w:rsidR="002A389C" w:rsidRPr="00290A1B">
        <w:rPr>
          <w:sz w:val="26"/>
          <w:szCs w:val="26"/>
        </w:rPr>
        <w:t xml:space="preserve"> теплое Сострадание</w:t>
      </w:r>
      <w:r w:rsidR="008B1D83" w:rsidRPr="00290A1B">
        <w:rPr>
          <w:sz w:val="26"/>
          <w:szCs w:val="26"/>
        </w:rPr>
        <w:t xml:space="preserve">,/ </w:t>
      </w:r>
      <w:r w:rsidR="00DB6D95" w:rsidRPr="00290A1B">
        <w:rPr>
          <w:sz w:val="26"/>
          <w:szCs w:val="26"/>
        </w:rPr>
        <w:t>Р</w:t>
      </w:r>
      <w:r w:rsidR="008B1D83" w:rsidRPr="00290A1B">
        <w:rPr>
          <w:sz w:val="26"/>
          <w:szCs w:val="26"/>
        </w:rPr>
        <w:t>у́це, просте́ртеи в по́мощь обремене́нным грехми́ и беда́</w:t>
      </w:r>
      <w:r w:rsidR="00DB6D95" w:rsidRPr="00290A1B">
        <w:rPr>
          <w:sz w:val="26"/>
          <w:szCs w:val="26"/>
        </w:rPr>
        <w:t>ми,/ Г</w:t>
      </w:r>
      <w:r w:rsidR="008B1D83" w:rsidRPr="00290A1B">
        <w:rPr>
          <w:sz w:val="26"/>
          <w:szCs w:val="26"/>
        </w:rPr>
        <w:t xml:space="preserve">лас, непреста́нно моля́щий </w:t>
      </w:r>
      <w:r w:rsidR="005A0EAC" w:rsidRPr="00290A1B">
        <w:rPr>
          <w:sz w:val="26"/>
          <w:szCs w:val="26"/>
        </w:rPr>
        <w:t xml:space="preserve">милосе́рдие Бо́жие </w:t>
      </w:r>
      <w:r w:rsidR="008B1D83" w:rsidRPr="00290A1B">
        <w:rPr>
          <w:sz w:val="26"/>
          <w:szCs w:val="26"/>
        </w:rPr>
        <w:t>за род челове́ческий</w:t>
      </w:r>
      <w:r w:rsidR="00D3776E" w:rsidRPr="00290A1B">
        <w:rPr>
          <w:sz w:val="26"/>
          <w:szCs w:val="26"/>
        </w:rPr>
        <w:t>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lastRenderedPageBreak/>
        <w:t>По 2-</w:t>
      </w:r>
      <w:r w:rsidR="005A0EAC" w:rsidRPr="00290A1B">
        <w:rPr>
          <w:sz w:val="26"/>
        </w:rPr>
        <w:t>м</w:t>
      </w:r>
      <w:r w:rsidRPr="00290A1B">
        <w:rPr>
          <w:sz w:val="26"/>
        </w:rPr>
        <w:t xml:space="preserve"> стихоло́</w:t>
      </w:r>
      <w:r w:rsidR="005A0EAC" w:rsidRPr="00290A1B">
        <w:rPr>
          <w:sz w:val="26"/>
        </w:rPr>
        <w:t>в</w:t>
      </w:r>
      <w:r w:rsidRPr="00290A1B">
        <w:rPr>
          <w:sz w:val="26"/>
        </w:rPr>
        <w:t xml:space="preserve">ии седа́лен, глас </w:t>
      </w:r>
      <w:r w:rsidR="002F5E6F" w:rsidRPr="00290A1B">
        <w:rPr>
          <w:sz w:val="26"/>
        </w:rPr>
        <w:t>3</w:t>
      </w:r>
      <w:r w:rsidRPr="00290A1B">
        <w:rPr>
          <w:sz w:val="26"/>
        </w:rPr>
        <w:t>:</w:t>
      </w:r>
    </w:p>
    <w:p w:rsidR="00D3776E" w:rsidRPr="00290A1B" w:rsidRDefault="00DA6E4F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Н</w:t>
      </w:r>
      <w:r w:rsidR="002F5E6F" w:rsidRPr="00290A1B">
        <w:rPr>
          <w:sz w:val="26"/>
          <w:szCs w:val="26"/>
        </w:rPr>
        <w:t xml:space="preserve">естерпи́мому огню́ соедини́вшеся </w:t>
      </w:r>
      <w:proofErr w:type="gramStart"/>
      <w:r w:rsidR="002F5E6F" w:rsidRPr="00290A1B">
        <w:rPr>
          <w:sz w:val="26"/>
          <w:szCs w:val="26"/>
        </w:rPr>
        <w:t>теле́сне,/</w:t>
      </w:r>
      <w:proofErr w:type="gramEnd"/>
      <w:r w:rsidR="002F5E6F" w:rsidRPr="00290A1B">
        <w:rPr>
          <w:sz w:val="26"/>
          <w:szCs w:val="26"/>
        </w:rPr>
        <w:t xml:space="preserve"> ду́шы</w:t>
      </w:r>
      <w:r w:rsidR="00EC5111" w:rsidRPr="00290A1B">
        <w:rPr>
          <w:sz w:val="26"/>
          <w:szCs w:val="26"/>
        </w:rPr>
        <w:t>,</w:t>
      </w:r>
      <w:r w:rsidR="002F5E6F" w:rsidRPr="00290A1B">
        <w:rPr>
          <w:sz w:val="26"/>
          <w:szCs w:val="26"/>
        </w:rPr>
        <w:t xml:space="preserve"> пла́менем </w:t>
      </w:r>
      <w:r w:rsidR="00450B31" w:rsidRPr="00290A1B">
        <w:rPr>
          <w:sz w:val="26"/>
          <w:szCs w:val="26"/>
        </w:rPr>
        <w:t xml:space="preserve">любве </w:t>
      </w:r>
      <w:r w:rsidR="002F5E6F" w:rsidRPr="00290A1B">
        <w:rPr>
          <w:sz w:val="26"/>
          <w:szCs w:val="26"/>
        </w:rPr>
        <w:t>Боже́ственны</w:t>
      </w:r>
      <w:r w:rsidR="00450B31" w:rsidRPr="00290A1B">
        <w:rPr>
          <w:sz w:val="26"/>
          <w:szCs w:val="26"/>
        </w:rPr>
        <w:t>я</w:t>
      </w:r>
      <w:r w:rsidR="002F5E6F" w:rsidRPr="00290A1B">
        <w:rPr>
          <w:sz w:val="26"/>
          <w:szCs w:val="26"/>
        </w:rPr>
        <w:t xml:space="preserve"> объя́ты</w:t>
      </w:r>
      <w:r w:rsidR="00EC5111" w:rsidRPr="00290A1B">
        <w:rPr>
          <w:sz w:val="26"/>
          <w:szCs w:val="26"/>
        </w:rPr>
        <w:t>,</w:t>
      </w:r>
      <w:r w:rsidR="002F5E6F" w:rsidRPr="00290A1B">
        <w:rPr>
          <w:sz w:val="26"/>
          <w:szCs w:val="26"/>
        </w:rPr>
        <w:t>/ в ру́це Го́спода преда́ли есте́, страстоте́рпцы,/ сме́ртию страда́льческою от земли́ отше́дше,/ присно</w:t>
      </w:r>
      <w:r w:rsidR="005A0EAC" w:rsidRPr="00290A1B">
        <w:rPr>
          <w:sz w:val="26"/>
          <w:szCs w:val="26"/>
        </w:rPr>
        <w:t xml:space="preserve"> </w:t>
      </w:r>
      <w:r w:rsidR="002F5E6F" w:rsidRPr="00290A1B">
        <w:rPr>
          <w:sz w:val="26"/>
          <w:szCs w:val="26"/>
        </w:rPr>
        <w:t>жи́ви обрета́ет</w:t>
      </w:r>
      <w:r w:rsidR="00EC5111" w:rsidRPr="00290A1B">
        <w:rPr>
          <w:sz w:val="26"/>
          <w:szCs w:val="26"/>
        </w:rPr>
        <w:t>е</w:t>
      </w:r>
      <w:r w:rsidR="002F5E6F" w:rsidRPr="00290A1B">
        <w:rPr>
          <w:sz w:val="26"/>
          <w:szCs w:val="26"/>
        </w:rPr>
        <w:t>ся во Ца́рствии Небе́снем,/ Воскресе́нием Христо́вым вше́дше в рай</w:t>
      </w:r>
      <w:r w:rsidR="00D3776E" w:rsidRPr="00290A1B">
        <w:rPr>
          <w:sz w:val="26"/>
          <w:szCs w:val="26"/>
        </w:rPr>
        <w:t>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Сла́ва, и ны́не, Богоро́дичен, глас то́йже:</w:t>
      </w:r>
    </w:p>
    <w:p w:rsidR="0022615E" w:rsidRPr="00290A1B" w:rsidRDefault="00496905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В</w:t>
      </w:r>
      <w:r w:rsidRPr="00290A1B">
        <w:rPr>
          <w:sz w:val="26"/>
          <w:szCs w:val="26"/>
        </w:rPr>
        <w:t xml:space="preserve">озжада́ душа́ моя́ </w:t>
      </w:r>
      <w:r w:rsidR="00523EFE" w:rsidRPr="00290A1B">
        <w:rPr>
          <w:sz w:val="26"/>
          <w:szCs w:val="26"/>
        </w:rPr>
        <w:t>Т</w:t>
      </w:r>
      <w:r w:rsidRPr="00290A1B">
        <w:rPr>
          <w:sz w:val="26"/>
          <w:szCs w:val="26"/>
        </w:rPr>
        <w:t>ебе́, Спа́се</w:t>
      </w:r>
      <w:r w:rsidR="002A389C" w:rsidRPr="00290A1B">
        <w:rPr>
          <w:sz w:val="26"/>
          <w:szCs w:val="26"/>
        </w:rPr>
        <w:t xml:space="preserve"> </w:t>
      </w:r>
      <w:proofErr w:type="gramStart"/>
      <w:r w:rsidR="002A389C" w:rsidRPr="00290A1B">
        <w:rPr>
          <w:sz w:val="26"/>
          <w:szCs w:val="26"/>
        </w:rPr>
        <w:t>мой</w:t>
      </w:r>
      <w:r w:rsidRPr="00290A1B">
        <w:rPr>
          <w:sz w:val="26"/>
          <w:szCs w:val="26"/>
        </w:rPr>
        <w:t>,/</w:t>
      </w:r>
      <w:proofErr w:type="gramEnd"/>
      <w:r w:rsidRPr="00290A1B">
        <w:rPr>
          <w:sz w:val="26"/>
          <w:szCs w:val="26"/>
        </w:rPr>
        <w:t xml:space="preserve"> я́ко живота́ исто́чник и́маши вои́стинну,/ Свет ми́ру Невече</w:t>
      </w:r>
      <w:r w:rsidR="00523EFE" w:rsidRPr="00290A1B">
        <w:rPr>
          <w:sz w:val="26"/>
          <w:szCs w:val="26"/>
        </w:rPr>
        <w:t>́рний Богоро́дицею возсиявый</w:t>
      </w:r>
      <w:r w:rsidRPr="00290A1B">
        <w:rPr>
          <w:sz w:val="26"/>
          <w:szCs w:val="26"/>
        </w:rPr>
        <w:t>./ Тоя́ всеси́льными мольба́</w:t>
      </w:r>
      <w:r w:rsidR="00C24EC8" w:rsidRPr="00290A1B">
        <w:rPr>
          <w:sz w:val="26"/>
          <w:szCs w:val="26"/>
        </w:rPr>
        <w:t>ми/ Н</w:t>
      </w:r>
      <w:r w:rsidRPr="00290A1B">
        <w:rPr>
          <w:sz w:val="26"/>
          <w:szCs w:val="26"/>
        </w:rPr>
        <w:t xml:space="preserve">ебе́сных </w:t>
      </w:r>
      <w:r w:rsidR="00C24EC8" w:rsidRPr="00290A1B">
        <w:rPr>
          <w:sz w:val="26"/>
          <w:szCs w:val="26"/>
        </w:rPr>
        <w:t>Б</w:t>
      </w:r>
      <w:r w:rsidRPr="00290A1B">
        <w:rPr>
          <w:sz w:val="26"/>
          <w:szCs w:val="26"/>
        </w:rPr>
        <w:t xml:space="preserve">лаг </w:t>
      </w:r>
      <w:r w:rsidR="00C24EC8" w:rsidRPr="00290A1B">
        <w:rPr>
          <w:sz w:val="26"/>
          <w:szCs w:val="26"/>
        </w:rPr>
        <w:t>С</w:t>
      </w:r>
      <w:r w:rsidRPr="00290A1B">
        <w:rPr>
          <w:sz w:val="26"/>
          <w:szCs w:val="26"/>
        </w:rPr>
        <w:t xml:space="preserve">окро́вище отве́рзи </w:t>
      </w:r>
      <w:r w:rsidR="002A389C" w:rsidRPr="00290A1B">
        <w:rPr>
          <w:sz w:val="26"/>
          <w:szCs w:val="26"/>
        </w:rPr>
        <w:t>ми</w:t>
      </w:r>
      <w:r w:rsidRPr="00290A1B">
        <w:rPr>
          <w:sz w:val="26"/>
          <w:szCs w:val="26"/>
        </w:rPr>
        <w:t>, Влады́ко Многоми́лостиве</w:t>
      </w:r>
      <w:r w:rsidR="00D3776E" w:rsidRPr="00290A1B">
        <w:rPr>
          <w:sz w:val="26"/>
          <w:szCs w:val="26"/>
        </w:rPr>
        <w:t>.</w:t>
      </w:r>
      <w:r w:rsidR="002A389C" w:rsidRPr="00290A1B">
        <w:rPr>
          <w:sz w:val="26"/>
          <w:szCs w:val="26"/>
        </w:rPr>
        <w:t xml:space="preserve"> </w:t>
      </w:r>
    </w:p>
    <w:p w:rsidR="0022615E" w:rsidRPr="00290A1B" w:rsidRDefault="0022615E" w:rsidP="00290A1B">
      <w:pPr>
        <w:pStyle w:val="nbtservbasic"/>
        <w:spacing w:line="240" w:lineRule="auto"/>
        <w:ind w:firstLine="0"/>
        <w:jc w:val="center"/>
        <w:rPr>
          <w:color w:val="FF0000"/>
          <w:sz w:val="26"/>
          <w:szCs w:val="26"/>
        </w:rPr>
      </w:pPr>
      <w:r w:rsidRPr="00290A1B">
        <w:rPr>
          <w:color w:val="FF0000"/>
          <w:sz w:val="26"/>
          <w:szCs w:val="26"/>
        </w:rPr>
        <w:t>Велича́ние</w:t>
      </w:r>
      <w:r w:rsidR="00BA79BA" w:rsidRPr="00290A1B">
        <w:rPr>
          <w:color w:val="FF0000"/>
          <w:sz w:val="26"/>
          <w:szCs w:val="26"/>
        </w:rPr>
        <w:t>:</w:t>
      </w:r>
    </w:p>
    <w:p w:rsidR="0022615E" w:rsidRPr="00290A1B" w:rsidRDefault="0022615E" w:rsidP="00290A1B">
      <w:pPr>
        <w:pStyle w:val="nbtservbasic"/>
        <w:spacing w:line="240" w:lineRule="auto"/>
        <w:ind w:firstLine="0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ab/>
        <w:t>В</w:t>
      </w:r>
      <w:r w:rsidRPr="00290A1B">
        <w:rPr>
          <w:sz w:val="26"/>
          <w:szCs w:val="26"/>
        </w:rPr>
        <w:t xml:space="preserve">елича́ем </w:t>
      </w:r>
      <w:proofErr w:type="gramStart"/>
      <w:r w:rsidRPr="00290A1B">
        <w:rPr>
          <w:sz w:val="26"/>
          <w:szCs w:val="26"/>
        </w:rPr>
        <w:t>вас,/</w:t>
      </w:r>
      <w:proofErr w:type="gramEnd"/>
      <w:r w:rsidRPr="00290A1B">
        <w:rPr>
          <w:sz w:val="26"/>
          <w:szCs w:val="26"/>
        </w:rPr>
        <w:t xml:space="preserve"> преподобному́ченицы Вениами́не и Ники́форе,/ и чтим честна́я страда́ния ва́ша,/ я́же за Христа́</w:t>
      </w:r>
      <w:r w:rsidR="00BA79BA" w:rsidRPr="00290A1B">
        <w:rPr>
          <w:sz w:val="26"/>
          <w:szCs w:val="26"/>
        </w:rPr>
        <w:t>/</w:t>
      </w:r>
      <w:r w:rsidRPr="00290A1B">
        <w:rPr>
          <w:sz w:val="26"/>
          <w:szCs w:val="26"/>
        </w:rPr>
        <w:t xml:space="preserve"> претерпе́ли есте́.</w:t>
      </w:r>
    </w:p>
    <w:p w:rsidR="0022615E" w:rsidRPr="00290A1B" w:rsidRDefault="005A0EAC" w:rsidP="00290A1B">
      <w:pPr>
        <w:pStyle w:val="nbtservbasic"/>
        <w:spacing w:line="240" w:lineRule="auto"/>
        <w:ind w:firstLine="708"/>
        <w:rPr>
          <w:color w:val="FF0000"/>
          <w:sz w:val="26"/>
          <w:szCs w:val="26"/>
        </w:rPr>
      </w:pPr>
      <w:r w:rsidRPr="00290A1B">
        <w:rPr>
          <w:color w:val="FF0000"/>
          <w:sz w:val="26"/>
          <w:szCs w:val="26"/>
        </w:rPr>
        <w:t>Псало́м и</w:t>
      </w:r>
      <w:r w:rsidR="0022615E" w:rsidRPr="00290A1B">
        <w:rPr>
          <w:color w:val="FF0000"/>
          <w:sz w:val="26"/>
          <w:szCs w:val="26"/>
        </w:rPr>
        <w:t>збра́нный: Б</w:t>
      </w:r>
      <w:r w:rsidR="0022615E" w:rsidRPr="00290A1B">
        <w:rPr>
          <w:sz w:val="26"/>
          <w:szCs w:val="26"/>
        </w:rPr>
        <w:t xml:space="preserve">ог нам </w:t>
      </w:r>
      <w:r w:rsidR="00BA79BA" w:rsidRPr="00290A1B">
        <w:rPr>
          <w:sz w:val="26"/>
          <w:szCs w:val="26"/>
        </w:rPr>
        <w:t>П</w:t>
      </w:r>
      <w:r w:rsidR="0022615E" w:rsidRPr="00290A1B">
        <w:rPr>
          <w:sz w:val="26"/>
          <w:szCs w:val="26"/>
        </w:rPr>
        <w:t xml:space="preserve">рибе́жище и </w:t>
      </w:r>
      <w:r w:rsidR="00BA79BA" w:rsidRPr="00290A1B">
        <w:rPr>
          <w:sz w:val="26"/>
          <w:szCs w:val="26"/>
        </w:rPr>
        <w:t>С</w:t>
      </w:r>
      <w:r w:rsidR="0022615E" w:rsidRPr="00290A1B">
        <w:rPr>
          <w:sz w:val="26"/>
          <w:szCs w:val="26"/>
        </w:rPr>
        <w:t>и́ла: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 xml:space="preserve">По полиеле́и седа́лен, глас </w:t>
      </w:r>
      <w:r w:rsidR="003C1D03" w:rsidRPr="00290A1B">
        <w:rPr>
          <w:sz w:val="26"/>
        </w:rPr>
        <w:t>8</w:t>
      </w:r>
      <w:r w:rsidRPr="00290A1B">
        <w:rPr>
          <w:sz w:val="26"/>
        </w:rPr>
        <w:t>:</w:t>
      </w:r>
    </w:p>
    <w:p w:rsidR="00D3776E" w:rsidRPr="00290A1B" w:rsidRDefault="003C1D03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А</w:t>
      </w:r>
      <w:r w:rsidR="008D367E" w:rsidRPr="00290A1B">
        <w:rPr>
          <w:sz w:val="26"/>
          <w:szCs w:val="26"/>
        </w:rPr>
        <w:t>́</w:t>
      </w:r>
      <w:r w:rsidRPr="00290A1B">
        <w:rPr>
          <w:sz w:val="26"/>
          <w:szCs w:val="26"/>
        </w:rPr>
        <w:t>нгелом</w:t>
      </w:r>
      <w:r w:rsidR="008D367E" w:rsidRPr="00290A1B">
        <w:rPr>
          <w:sz w:val="26"/>
          <w:szCs w:val="26"/>
        </w:rPr>
        <w:t xml:space="preserve"> собесе́дницы </w:t>
      </w:r>
      <w:r w:rsidR="002A389C" w:rsidRPr="00290A1B">
        <w:rPr>
          <w:sz w:val="26"/>
          <w:szCs w:val="26"/>
        </w:rPr>
        <w:t xml:space="preserve">на земли </w:t>
      </w:r>
      <w:r w:rsidR="008D367E" w:rsidRPr="00290A1B">
        <w:rPr>
          <w:sz w:val="26"/>
          <w:szCs w:val="26"/>
        </w:rPr>
        <w:t xml:space="preserve">бы́сте, Вениами́не и Ники́форе </w:t>
      </w:r>
      <w:proofErr w:type="gramStart"/>
      <w:r w:rsidR="008D367E" w:rsidRPr="00290A1B">
        <w:rPr>
          <w:sz w:val="26"/>
          <w:szCs w:val="26"/>
        </w:rPr>
        <w:t>досточу́днии,/</w:t>
      </w:r>
      <w:proofErr w:type="gramEnd"/>
      <w:r w:rsidR="008D367E" w:rsidRPr="00290A1B">
        <w:rPr>
          <w:sz w:val="26"/>
          <w:szCs w:val="26"/>
        </w:rPr>
        <w:t xml:space="preserve"> мы́сленныма очи́ма зря́ще </w:t>
      </w:r>
      <w:r w:rsidR="00BA79BA" w:rsidRPr="00290A1B">
        <w:rPr>
          <w:sz w:val="26"/>
          <w:szCs w:val="26"/>
        </w:rPr>
        <w:t>Н</w:t>
      </w:r>
      <w:r w:rsidR="008D367E" w:rsidRPr="00290A1B">
        <w:rPr>
          <w:sz w:val="26"/>
          <w:szCs w:val="26"/>
        </w:rPr>
        <w:t>ебе́сная/</w:t>
      </w:r>
      <w:r w:rsidR="00BA79BA" w:rsidRPr="00290A1B">
        <w:rPr>
          <w:sz w:val="26"/>
          <w:szCs w:val="26"/>
        </w:rPr>
        <w:t xml:space="preserve"> и</w:t>
      </w:r>
      <w:r w:rsidR="008D367E" w:rsidRPr="00290A1B">
        <w:rPr>
          <w:sz w:val="26"/>
          <w:szCs w:val="26"/>
        </w:rPr>
        <w:t xml:space="preserve"> слу́хом серде́чным вне́млюще свяще́нным глаго́лом Госпо́дним,/ </w:t>
      </w:r>
      <w:r w:rsidR="00BA79BA" w:rsidRPr="00290A1B">
        <w:rPr>
          <w:sz w:val="26"/>
          <w:szCs w:val="26"/>
        </w:rPr>
        <w:t xml:space="preserve">гоне́ния и му́ки </w:t>
      </w:r>
      <w:r w:rsidR="00053B48" w:rsidRPr="00290A1B">
        <w:rPr>
          <w:sz w:val="26"/>
          <w:szCs w:val="26"/>
        </w:rPr>
        <w:t>претерпесте</w:t>
      </w:r>
      <w:r w:rsidR="008D367E" w:rsidRPr="00290A1B">
        <w:rPr>
          <w:sz w:val="26"/>
          <w:szCs w:val="26"/>
        </w:rPr>
        <w:t>/</w:t>
      </w:r>
      <w:r w:rsidR="00053B48" w:rsidRPr="00290A1B">
        <w:rPr>
          <w:sz w:val="26"/>
          <w:szCs w:val="26"/>
        </w:rPr>
        <w:t xml:space="preserve"> и </w:t>
      </w:r>
      <w:r w:rsidR="008D367E" w:rsidRPr="00290A1B">
        <w:rPr>
          <w:sz w:val="26"/>
          <w:szCs w:val="26"/>
        </w:rPr>
        <w:t>победи́тели в</w:t>
      </w:r>
      <w:r w:rsidR="005A0EAC" w:rsidRPr="00290A1B">
        <w:rPr>
          <w:sz w:val="26"/>
          <w:szCs w:val="26"/>
        </w:rPr>
        <w:t>о</w:t>
      </w:r>
      <w:r w:rsidR="008D367E" w:rsidRPr="00290A1B">
        <w:rPr>
          <w:sz w:val="26"/>
          <w:szCs w:val="26"/>
        </w:rPr>
        <w:t xml:space="preserve"> бра́ни яви́стеся./</w:t>
      </w:r>
      <w:r w:rsidR="00B22045" w:rsidRPr="00290A1B">
        <w:rPr>
          <w:sz w:val="26"/>
          <w:szCs w:val="26"/>
        </w:rPr>
        <w:t xml:space="preserve"> Ны́не</w:t>
      </w:r>
      <w:r w:rsidR="00053B48" w:rsidRPr="00290A1B">
        <w:rPr>
          <w:sz w:val="26"/>
          <w:szCs w:val="26"/>
        </w:rPr>
        <w:t xml:space="preserve"> же,</w:t>
      </w:r>
      <w:r w:rsidR="00B22045" w:rsidRPr="00290A1B">
        <w:rPr>
          <w:sz w:val="26"/>
          <w:szCs w:val="26"/>
        </w:rPr>
        <w:t xml:space="preserve"> </w:t>
      </w:r>
      <w:r w:rsidR="00053B48" w:rsidRPr="00290A1B">
        <w:rPr>
          <w:sz w:val="26"/>
          <w:szCs w:val="26"/>
        </w:rPr>
        <w:t xml:space="preserve">в </w:t>
      </w:r>
      <w:r w:rsidR="00B22045" w:rsidRPr="00290A1B">
        <w:rPr>
          <w:sz w:val="26"/>
          <w:szCs w:val="26"/>
        </w:rPr>
        <w:t>Небе́</w:t>
      </w:r>
      <w:r w:rsidR="00B04E7F" w:rsidRPr="00290A1B">
        <w:rPr>
          <w:sz w:val="26"/>
          <w:szCs w:val="26"/>
        </w:rPr>
        <w:t>сных О</w:t>
      </w:r>
      <w:r w:rsidR="00B22045" w:rsidRPr="00290A1B">
        <w:rPr>
          <w:sz w:val="26"/>
          <w:szCs w:val="26"/>
        </w:rPr>
        <w:t>би́телех жи́тельству</w:t>
      </w:r>
      <w:r w:rsidR="00053B48" w:rsidRPr="00290A1B">
        <w:rPr>
          <w:sz w:val="26"/>
          <w:szCs w:val="26"/>
        </w:rPr>
        <w:t>юще</w:t>
      </w:r>
      <w:r w:rsidR="00B22045" w:rsidRPr="00290A1B">
        <w:rPr>
          <w:sz w:val="26"/>
          <w:szCs w:val="26"/>
        </w:rPr>
        <w:t xml:space="preserve">,/ моли́теся о нас, страда́ния ва́ша чту́щих,/ </w:t>
      </w:r>
      <w:r w:rsidR="00053B48" w:rsidRPr="00290A1B">
        <w:rPr>
          <w:sz w:val="26"/>
          <w:szCs w:val="26"/>
        </w:rPr>
        <w:t>да ве́рни повеле́нием Госпо́дним пребыва́ем,/ друг дру́га лю́бяще и мир в себе́ иму́ще.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Сла́ва, и ны́не, Богоро́дичен, глас то́йже:</w:t>
      </w:r>
    </w:p>
    <w:p w:rsidR="00D3776E" w:rsidRPr="00290A1B" w:rsidRDefault="00DD3DA0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>Н</w:t>
      </w:r>
      <w:r w:rsidRPr="00290A1B">
        <w:rPr>
          <w:sz w:val="26"/>
          <w:szCs w:val="26"/>
        </w:rPr>
        <w:t>ебе́сная Цари́це,</w:t>
      </w:r>
      <w:r w:rsidRPr="00290A1B">
        <w:rPr>
          <w:rStyle w:val="nbtservred"/>
          <w:sz w:val="26"/>
          <w:szCs w:val="26"/>
        </w:rPr>
        <w:t xml:space="preserve"> </w:t>
      </w:r>
      <w:r w:rsidRPr="00290A1B">
        <w:rPr>
          <w:sz w:val="26"/>
          <w:szCs w:val="26"/>
        </w:rPr>
        <w:t xml:space="preserve">Госпоже́ </w:t>
      </w:r>
      <w:proofErr w:type="gramStart"/>
      <w:r w:rsidRPr="00290A1B">
        <w:rPr>
          <w:sz w:val="26"/>
          <w:szCs w:val="26"/>
        </w:rPr>
        <w:t>Блага́я,/</w:t>
      </w:r>
      <w:proofErr w:type="gramEnd"/>
      <w:r w:rsidRPr="00290A1B">
        <w:rPr>
          <w:sz w:val="26"/>
          <w:szCs w:val="26"/>
        </w:rPr>
        <w:t xml:space="preserve"> лю</w:t>
      </w:r>
      <w:r w:rsidR="007F7078" w:rsidRPr="00290A1B">
        <w:rPr>
          <w:sz w:val="26"/>
          <w:szCs w:val="26"/>
        </w:rPr>
        <w:t>бве́ Боже́</w:t>
      </w:r>
      <w:r w:rsidR="007E15A0" w:rsidRPr="00290A1B">
        <w:rPr>
          <w:sz w:val="26"/>
          <w:szCs w:val="26"/>
        </w:rPr>
        <w:t>ственныя С</w:t>
      </w:r>
      <w:r w:rsidRPr="00290A1B">
        <w:rPr>
          <w:sz w:val="26"/>
          <w:szCs w:val="26"/>
        </w:rPr>
        <w:t>осу́де преиспо́лненный,/</w:t>
      </w:r>
      <w:r w:rsidR="007F7078" w:rsidRPr="00290A1B">
        <w:rPr>
          <w:sz w:val="26"/>
          <w:szCs w:val="26"/>
        </w:rPr>
        <w:t xml:space="preserve"> Твои́м </w:t>
      </w:r>
      <w:r w:rsidR="002A389C" w:rsidRPr="00290A1B">
        <w:rPr>
          <w:sz w:val="26"/>
          <w:szCs w:val="26"/>
        </w:rPr>
        <w:t>в</w:t>
      </w:r>
      <w:r w:rsidR="007F7078" w:rsidRPr="00290A1B">
        <w:rPr>
          <w:sz w:val="26"/>
          <w:szCs w:val="26"/>
        </w:rPr>
        <w:t xml:space="preserve">семи́лостивным </w:t>
      </w:r>
      <w:r w:rsidR="002A389C" w:rsidRPr="00290A1B">
        <w:rPr>
          <w:sz w:val="26"/>
          <w:szCs w:val="26"/>
        </w:rPr>
        <w:t>за</w:t>
      </w:r>
      <w:r w:rsidR="007F7078" w:rsidRPr="00290A1B">
        <w:rPr>
          <w:sz w:val="26"/>
          <w:szCs w:val="26"/>
        </w:rPr>
        <w:t>ступле́н</w:t>
      </w:r>
      <w:r w:rsidRPr="00290A1B">
        <w:rPr>
          <w:sz w:val="26"/>
          <w:szCs w:val="26"/>
        </w:rPr>
        <w:t>ием</w:t>
      </w:r>
      <w:r w:rsidR="007F7078" w:rsidRPr="00290A1B">
        <w:rPr>
          <w:sz w:val="26"/>
          <w:szCs w:val="26"/>
        </w:rPr>
        <w:t xml:space="preserve"> сея́ животворя́щия любве́ сосу́ды че́стны </w:t>
      </w:r>
      <w:r w:rsidR="005A0EAC" w:rsidRPr="00290A1B">
        <w:rPr>
          <w:sz w:val="26"/>
          <w:szCs w:val="26"/>
        </w:rPr>
        <w:t xml:space="preserve">спаса́емых нас </w:t>
      </w:r>
      <w:r w:rsidR="007F7078" w:rsidRPr="00290A1B">
        <w:rPr>
          <w:sz w:val="26"/>
          <w:szCs w:val="26"/>
        </w:rPr>
        <w:t>сотвори́,/ да ве́рни повеле́нием Госпо́дним пребыва́ем,/ друг дру́га лю́бяще, и мир в себе́ иму́ще</w:t>
      </w:r>
      <w:r w:rsidR="00D3776E" w:rsidRPr="00290A1B">
        <w:rPr>
          <w:sz w:val="26"/>
          <w:szCs w:val="26"/>
        </w:rPr>
        <w:t>.</w:t>
      </w:r>
    </w:p>
    <w:p w:rsidR="00D3776E" w:rsidRPr="00290A1B" w:rsidRDefault="00D3776E" w:rsidP="00290A1B">
      <w:pPr>
        <w:pStyle w:val="nbtservbasic"/>
        <w:spacing w:line="240" w:lineRule="auto"/>
        <w:rPr>
          <w:rStyle w:val="nbtservred"/>
          <w:sz w:val="26"/>
          <w:szCs w:val="26"/>
        </w:rPr>
      </w:pPr>
      <w:r w:rsidRPr="00290A1B">
        <w:rPr>
          <w:rStyle w:val="nbtservred"/>
          <w:sz w:val="26"/>
          <w:szCs w:val="26"/>
        </w:rPr>
        <w:t>Степе́нна, 1-й антифо́н 4-го гла́са. Проки́мен, глас 4: Ч</w:t>
      </w:r>
      <w:r w:rsidRPr="00290A1B">
        <w:rPr>
          <w:sz w:val="26"/>
          <w:szCs w:val="26"/>
        </w:rPr>
        <w:t>естна́ пред Го́сподем</w:t>
      </w:r>
      <w:r w:rsidRPr="00290A1B">
        <w:rPr>
          <w:rStyle w:val="nbtservred"/>
          <w:color w:val="auto"/>
          <w:sz w:val="26"/>
          <w:szCs w:val="26"/>
        </w:rPr>
        <w:t>/</w:t>
      </w:r>
      <w:r w:rsidRPr="00290A1B">
        <w:rPr>
          <w:sz w:val="26"/>
          <w:szCs w:val="26"/>
        </w:rPr>
        <w:t xml:space="preserve"> смерть преподо́бных Его́. </w:t>
      </w:r>
      <w:r w:rsidRPr="00290A1B">
        <w:rPr>
          <w:rStyle w:val="nbtservred"/>
          <w:sz w:val="26"/>
          <w:szCs w:val="26"/>
        </w:rPr>
        <w:t>Стих</w:t>
      </w:r>
      <w:proofErr w:type="gramStart"/>
      <w:r w:rsidRPr="00290A1B">
        <w:rPr>
          <w:rStyle w:val="nbtservred"/>
          <w:sz w:val="26"/>
          <w:szCs w:val="26"/>
        </w:rPr>
        <w:t>: Ч</w:t>
      </w:r>
      <w:r w:rsidRPr="00290A1B">
        <w:rPr>
          <w:sz w:val="26"/>
          <w:szCs w:val="26"/>
        </w:rPr>
        <w:t>то</w:t>
      </w:r>
      <w:proofErr w:type="gramEnd"/>
      <w:r w:rsidRPr="00290A1B">
        <w:rPr>
          <w:sz w:val="26"/>
          <w:szCs w:val="26"/>
        </w:rPr>
        <w:t xml:space="preserve"> возда́м Го́сподеви о всех, я́же воздаде́ ми? </w:t>
      </w:r>
      <w:r w:rsidRPr="00290A1B">
        <w:rPr>
          <w:rStyle w:val="nbtservred"/>
          <w:sz w:val="26"/>
          <w:szCs w:val="26"/>
        </w:rPr>
        <w:t>В</w:t>
      </w:r>
      <w:r w:rsidRPr="00290A1B">
        <w:rPr>
          <w:sz w:val="26"/>
          <w:szCs w:val="26"/>
        </w:rPr>
        <w:t xml:space="preserve">ся́кое дыха́ние: </w:t>
      </w:r>
      <w:r w:rsidRPr="00290A1B">
        <w:rPr>
          <w:rStyle w:val="nbtservred"/>
          <w:sz w:val="26"/>
          <w:szCs w:val="26"/>
        </w:rPr>
        <w:t>Ева́нгелие от Ма</w:t>
      </w:r>
      <w:r w:rsidR="007E15A0" w:rsidRPr="00290A1B">
        <w:rPr>
          <w:sz w:val="26"/>
          <w:szCs w:val="26"/>
        </w:rPr>
        <w:t>́</w:t>
      </w:r>
      <w:r w:rsidR="007E15A0" w:rsidRPr="00290A1B">
        <w:rPr>
          <w:color w:val="FF0000"/>
          <w:sz w:val="26"/>
          <w:szCs w:val="26"/>
        </w:rPr>
        <w:t>рка</w:t>
      </w:r>
      <w:r w:rsidR="007E15A0" w:rsidRPr="00290A1B">
        <w:rPr>
          <w:rStyle w:val="nbtservred"/>
          <w:sz w:val="26"/>
          <w:szCs w:val="26"/>
        </w:rPr>
        <w:t xml:space="preserve">, зача́ло </w:t>
      </w:r>
      <w:r w:rsidRPr="00290A1B">
        <w:rPr>
          <w:rStyle w:val="nbtservred"/>
          <w:sz w:val="26"/>
          <w:szCs w:val="26"/>
        </w:rPr>
        <w:t>3</w:t>
      </w:r>
      <w:r w:rsidR="007E15A0" w:rsidRPr="00290A1B">
        <w:rPr>
          <w:rStyle w:val="nbtservred"/>
          <w:sz w:val="26"/>
          <w:szCs w:val="26"/>
        </w:rPr>
        <w:t>7</w:t>
      </w:r>
      <w:r w:rsidRPr="00290A1B">
        <w:rPr>
          <w:rStyle w:val="nbtservred"/>
          <w:sz w:val="26"/>
          <w:szCs w:val="26"/>
        </w:rPr>
        <w:t>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По 50-м псалме́ стихи́ра, глас 6:</w:t>
      </w:r>
    </w:p>
    <w:p w:rsidR="00D3776E" w:rsidRPr="00290A1B" w:rsidRDefault="00A814DD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Г</w:t>
      </w:r>
      <w:r w:rsidRPr="00290A1B">
        <w:rPr>
          <w:sz w:val="26"/>
          <w:szCs w:val="26"/>
        </w:rPr>
        <w:t>д</w:t>
      </w:r>
      <w:r w:rsidR="00D3776E" w:rsidRPr="00290A1B">
        <w:rPr>
          <w:sz w:val="26"/>
          <w:szCs w:val="26"/>
        </w:rPr>
        <w:t>е</w:t>
      </w:r>
      <w:r w:rsidRPr="00290A1B">
        <w:rPr>
          <w:sz w:val="26"/>
          <w:szCs w:val="26"/>
        </w:rPr>
        <w:t xml:space="preserve"> твое́, сме́рте, жа́ло?/ Где твоя́, а́де, побе́да?/ Всу́е и́щете ве́рных Госпо́дних пожре́ти,/ вла́сти</w:t>
      </w:r>
      <w:r w:rsidR="00A7299C" w:rsidRPr="00290A1B">
        <w:rPr>
          <w:sz w:val="26"/>
          <w:szCs w:val="26"/>
        </w:rPr>
        <w:t xml:space="preserve"> же</w:t>
      </w:r>
      <w:r w:rsidRPr="00290A1B">
        <w:rPr>
          <w:sz w:val="26"/>
          <w:szCs w:val="26"/>
        </w:rPr>
        <w:t xml:space="preserve"> не и́мате,/ победи́л бо есть вы Спас душ на́ших Христо́с Бог,/ дарова́в живо́т ве́чный всем земноро́дным,/ ве́рным Ца́рство Свое́ запове́да,/ Того́ насле́дницы Вениами́н и Ники́фор/ житие́м пра́ведным и кончи́ною му́ченическою</w:t>
      </w:r>
      <w:r w:rsidR="00DD3DA0" w:rsidRPr="00290A1B">
        <w:rPr>
          <w:sz w:val="26"/>
          <w:szCs w:val="26"/>
        </w:rPr>
        <w:t xml:space="preserve"> яви́шася</w:t>
      </w:r>
      <w:r w:rsidRPr="00290A1B">
        <w:rPr>
          <w:sz w:val="26"/>
          <w:szCs w:val="26"/>
        </w:rPr>
        <w:t>./ Ны́не</w:t>
      </w:r>
      <w:r w:rsidR="00DD3DA0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па́мять тех воспева́юще,/ нача́ло ве́чнаго жития́</w:t>
      </w:r>
      <w:r w:rsidR="00AC1A67" w:rsidRPr="00290A1B">
        <w:rPr>
          <w:sz w:val="26"/>
          <w:szCs w:val="26"/>
        </w:rPr>
        <w:t xml:space="preserve"> их в Бо́зе пра́зднуем/ и к по́мощи их моли́твенн</w:t>
      </w:r>
      <w:r w:rsidR="00DD3DA0" w:rsidRPr="00290A1B">
        <w:rPr>
          <w:sz w:val="26"/>
          <w:szCs w:val="26"/>
        </w:rPr>
        <w:t>е</w:t>
      </w:r>
      <w:r w:rsidR="00AC1A67" w:rsidRPr="00290A1B">
        <w:rPr>
          <w:sz w:val="26"/>
          <w:szCs w:val="26"/>
        </w:rPr>
        <w:t>й взыва́ем</w:t>
      </w:r>
      <w:r w:rsidR="00D3776E" w:rsidRPr="00290A1B">
        <w:rPr>
          <w:sz w:val="26"/>
          <w:szCs w:val="26"/>
        </w:rPr>
        <w:t>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 xml:space="preserve">Кано́н, </w:t>
      </w:r>
      <w:r w:rsidR="002D7E9F" w:rsidRPr="00290A1B">
        <w:rPr>
          <w:sz w:val="26"/>
        </w:rPr>
        <w:t xml:space="preserve">глас </w:t>
      </w:r>
      <w:r w:rsidR="00971139" w:rsidRPr="00290A1B">
        <w:rPr>
          <w:sz w:val="26"/>
        </w:rPr>
        <w:t>6</w:t>
      </w:r>
      <w:r w:rsidR="002D7E9F" w:rsidRPr="00290A1B">
        <w:rPr>
          <w:sz w:val="26"/>
        </w:rPr>
        <w:t>.</w:t>
      </w:r>
      <w:r w:rsidR="00DD3DA0" w:rsidRPr="00290A1B">
        <w:rPr>
          <w:sz w:val="26"/>
        </w:rPr>
        <w:t xml:space="preserve"> </w:t>
      </w:r>
    </w:p>
    <w:p w:rsidR="00F10F5D" w:rsidRPr="00290A1B" w:rsidRDefault="00F10F5D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 xml:space="preserve">Песнь 1 </w:t>
      </w:r>
    </w:p>
    <w:p w:rsidR="00F10F5D" w:rsidRPr="00290A1B" w:rsidRDefault="00F10F5D" w:rsidP="00290A1B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290A1B">
        <w:rPr>
          <w:rStyle w:val="nbtservred"/>
          <w:i/>
          <w:sz w:val="26"/>
          <w:szCs w:val="26"/>
        </w:rPr>
        <w:t>Ирмо́с: В</w:t>
      </w:r>
      <w:r w:rsidRPr="00290A1B">
        <w:rPr>
          <w:i/>
          <w:sz w:val="26"/>
          <w:szCs w:val="26"/>
        </w:rPr>
        <w:t xml:space="preserve">олно́ю морско́ю/ </w:t>
      </w:r>
      <w:r w:rsidR="009D0797" w:rsidRPr="00290A1B">
        <w:rPr>
          <w:i/>
          <w:sz w:val="26"/>
          <w:szCs w:val="26"/>
        </w:rPr>
        <w:t>С</w:t>
      </w:r>
      <w:r w:rsidRPr="00290A1B">
        <w:rPr>
          <w:i/>
          <w:sz w:val="26"/>
          <w:szCs w:val="26"/>
        </w:rPr>
        <w:t xml:space="preserve">кры́вшаго дре́вле/ гони́теля </w:t>
      </w:r>
      <w:proofErr w:type="gramStart"/>
      <w:r w:rsidRPr="00290A1B">
        <w:rPr>
          <w:i/>
          <w:sz w:val="26"/>
          <w:szCs w:val="26"/>
        </w:rPr>
        <w:t>мучи́теля,/</w:t>
      </w:r>
      <w:proofErr w:type="gramEnd"/>
      <w:r w:rsidRPr="00290A1B">
        <w:rPr>
          <w:i/>
          <w:sz w:val="26"/>
          <w:szCs w:val="26"/>
        </w:rPr>
        <w:t xml:space="preserve"> под земле́ю скры́ша спасе́нных о́троцы</w:t>
      </w:r>
      <w:r w:rsidR="009D0797" w:rsidRPr="00290A1B">
        <w:rPr>
          <w:i/>
          <w:sz w:val="26"/>
          <w:szCs w:val="26"/>
        </w:rPr>
        <w:t>;</w:t>
      </w:r>
      <w:r w:rsidRPr="00290A1B">
        <w:rPr>
          <w:i/>
          <w:sz w:val="26"/>
          <w:szCs w:val="26"/>
        </w:rPr>
        <w:t>/ но мы</w:t>
      </w:r>
      <w:r w:rsidR="009D0797" w:rsidRPr="00290A1B">
        <w:rPr>
          <w:i/>
          <w:sz w:val="26"/>
          <w:szCs w:val="26"/>
        </w:rPr>
        <w:t>,</w:t>
      </w:r>
      <w:r w:rsidRPr="00290A1B">
        <w:rPr>
          <w:i/>
          <w:sz w:val="26"/>
          <w:szCs w:val="26"/>
        </w:rPr>
        <w:t xml:space="preserve"> я́ко отрокови́цы,/ Го́сподеви пои́м</w:t>
      </w:r>
      <w:r w:rsidR="009D0797" w:rsidRPr="00290A1B">
        <w:rPr>
          <w:i/>
          <w:sz w:val="26"/>
          <w:szCs w:val="26"/>
        </w:rPr>
        <w:t>,</w:t>
      </w:r>
      <w:r w:rsidRPr="00290A1B">
        <w:rPr>
          <w:i/>
          <w:sz w:val="26"/>
          <w:szCs w:val="26"/>
        </w:rPr>
        <w:t>/ сла́вно бо просла́вися.</w:t>
      </w:r>
      <w:r w:rsidR="000B2EF7" w:rsidRPr="00290A1B">
        <w:rPr>
          <w:i/>
          <w:sz w:val="26"/>
          <w:szCs w:val="26"/>
        </w:rPr>
        <w:t xml:space="preserve"> </w:t>
      </w:r>
    </w:p>
    <w:p w:rsidR="00783B4B" w:rsidRPr="00290A1B" w:rsidRDefault="00783B4B" w:rsidP="00290A1B">
      <w:pPr>
        <w:pStyle w:val="nbtservbasic"/>
        <w:spacing w:line="240" w:lineRule="auto"/>
        <w:rPr>
          <w:rStyle w:val="nbtservred"/>
          <w:sz w:val="26"/>
          <w:szCs w:val="26"/>
        </w:rPr>
      </w:pPr>
      <w:r w:rsidRPr="00290A1B">
        <w:rPr>
          <w:rStyle w:val="nbtservred"/>
          <w:sz w:val="26"/>
          <w:szCs w:val="26"/>
        </w:rPr>
        <w:t>Припев: С</w:t>
      </w:r>
      <w:r w:rsidRPr="00290A1B">
        <w:rPr>
          <w:rStyle w:val="nbtservred"/>
          <w:color w:val="auto"/>
          <w:sz w:val="26"/>
          <w:szCs w:val="26"/>
        </w:rPr>
        <w:t>вятии преподобномученицы Вениамине и Никифоре, молите Бога о нас.</w:t>
      </w:r>
    </w:p>
    <w:p w:rsidR="00D3776E" w:rsidRPr="00290A1B" w:rsidRDefault="00B73DCC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С</w:t>
      </w:r>
      <w:r w:rsidRPr="00290A1B">
        <w:rPr>
          <w:sz w:val="26"/>
          <w:szCs w:val="26"/>
        </w:rPr>
        <w:t>подо́би</w:t>
      </w:r>
      <w:r w:rsidR="00F10F5D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Го́споди, просла́вити по достоя́нию преподобному́чеников Солове́цких, Вениами́на и </w:t>
      </w:r>
      <w:proofErr w:type="gramStart"/>
      <w:r w:rsidRPr="00290A1B">
        <w:rPr>
          <w:sz w:val="26"/>
          <w:szCs w:val="26"/>
        </w:rPr>
        <w:t>Ники́фора,/</w:t>
      </w:r>
      <w:proofErr w:type="gramEnd"/>
      <w:r w:rsidRPr="00290A1B">
        <w:rPr>
          <w:sz w:val="26"/>
          <w:szCs w:val="26"/>
        </w:rPr>
        <w:t xml:space="preserve"> ти́и бо</w:t>
      </w:r>
      <w:r w:rsidR="00A7299C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си́лою Христо́вою вооружи́вшеся,</w:t>
      </w:r>
      <w:r w:rsidR="00A7299C" w:rsidRPr="00290A1B">
        <w:rPr>
          <w:sz w:val="26"/>
          <w:szCs w:val="26"/>
        </w:rPr>
        <w:t>/</w:t>
      </w:r>
      <w:r w:rsidRPr="00290A1B">
        <w:rPr>
          <w:sz w:val="26"/>
          <w:szCs w:val="26"/>
        </w:rPr>
        <w:t xml:space="preserve"> </w:t>
      </w:r>
      <w:r w:rsidR="00360ED8" w:rsidRPr="00290A1B">
        <w:rPr>
          <w:sz w:val="26"/>
          <w:szCs w:val="26"/>
        </w:rPr>
        <w:t>искуше́нием вра́жиим</w:t>
      </w:r>
      <w:r w:rsidR="00A7299C" w:rsidRPr="00290A1B">
        <w:rPr>
          <w:sz w:val="26"/>
          <w:szCs w:val="26"/>
        </w:rPr>
        <w:t xml:space="preserve"> противоста́ша</w:t>
      </w:r>
      <w:r w:rsidR="00360ED8" w:rsidRPr="00290A1B">
        <w:rPr>
          <w:sz w:val="26"/>
          <w:szCs w:val="26"/>
        </w:rPr>
        <w:t>/</w:t>
      </w:r>
      <w:r w:rsidR="00A7299C" w:rsidRPr="00290A1B">
        <w:rPr>
          <w:sz w:val="26"/>
          <w:szCs w:val="26"/>
        </w:rPr>
        <w:t xml:space="preserve"> и</w:t>
      </w:r>
      <w:r w:rsidR="00360ED8" w:rsidRPr="00290A1B">
        <w:rPr>
          <w:sz w:val="26"/>
          <w:szCs w:val="26"/>
        </w:rPr>
        <w:t xml:space="preserve"> со́нма му́чеников украше́ние </w:t>
      </w:r>
      <w:r w:rsidR="00A7299C" w:rsidRPr="00290A1B">
        <w:rPr>
          <w:sz w:val="26"/>
          <w:szCs w:val="26"/>
        </w:rPr>
        <w:t xml:space="preserve">пресве́тлое </w:t>
      </w:r>
      <w:r w:rsidR="00360ED8" w:rsidRPr="00290A1B">
        <w:rPr>
          <w:sz w:val="26"/>
          <w:szCs w:val="26"/>
        </w:rPr>
        <w:t>яви́шася</w:t>
      </w:r>
      <w:r w:rsidR="00A7299C" w:rsidRPr="00290A1B">
        <w:rPr>
          <w:sz w:val="26"/>
          <w:szCs w:val="26"/>
        </w:rPr>
        <w:t>.</w:t>
      </w:r>
    </w:p>
    <w:p w:rsidR="000B2EF7" w:rsidRPr="00290A1B" w:rsidRDefault="000B2EF7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lastRenderedPageBreak/>
        <w:t>О</w:t>
      </w:r>
      <w:r w:rsidRPr="00290A1B">
        <w:rPr>
          <w:sz w:val="26"/>
          <w:szCs w:val="26"/>
        </w:rPr>
        <w:t xml:space="preserve">т ко́рене благочести́ваго происшед, святе </w:t>
      </w:r>
      <w:proofErr w:type="gramStart"/>
      <w:r w:rsidRPr="00290A1B">
        <w:rPr>
          <w:sz w:val="26"/>
          <w:szCs w:val="26"/>
        </w:rPr>
        <w:t>Вениами́не,/</w:t>
      </w:r>
      <w:proofErr w:type="gramEnd"/>
      <w:r w:rsidRPr="00290A1B">
        <w:rPr>
          <w:sz w:val="26"/>
          <w:szCs w:val="26"/>
        </w:rPr>
        <w:t xml:space="preserve"> ве́ре Христо́ве и любви́ Боже́ственней измла́да прилежа́л еси́/ и, боле́зни и труды́ благоду́шно претерпева́я,/ посреде́ мяте́жей мно́</w:t>
      </w:r>
      <w:r w:rsidR="001077BB" w:rsidRPr="00290A1B">
        <w:rPr>
          <w:sz w:val="26"/>
          <w:szCs w:val="26"/>
        </w:rPr>
        <w:t>ги</w:t>
      </w:r>
      <w:r w:rsidRPr="00290A1B">
        <w:rPr>
          <w:sz w:val="26"/>
          <w:szCs w:val="26"/>
        </w:rPr>
        <w:t>х до конца́ сия сохрани́л еси́.</w:t>
      </w:r>
    </w:p>
    <w:p w:rsidR="00313140" w:rsidRPr="00290A1B" w:rsidRDefault="00313140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>О</w:t>
      </w:r>
      <w:r w:rsidR="000B2EF7" w:rsidRPr="00290A1B">
        <w:rPr>
          <w:sz w:val="26"/>
          <w:szCs w:val="26"/>
        </w:rPr>
        <w:t xml:space="preserve">т святы́я ико́ны </w:t>
      </w:r>
      <w:r w:rsidRPr="00290A1B">
        <w:rPr>
          <w:sz w:val="26"/>
          <w:szCs w:val="26"/>
        </w:rPr>
        <w:t xml:space="preserve">Вседержителя </w:t>
      </w:r>
      <w:r w:rsidR="000B2EF7" w:rsidRPr="00290A1B">
        <w:rPr>
          <w:sz w:val="26"/>
          <w:szCs w:val="26"/>
        </w:rPr>
        <w:t>глас услы́шав,</w:t>
      </w:r>
      <w:r w:rsidRPr="00290A1B">
        <w:rPr>
          <w:sz w:val="26"/>
          <w:szCs w:val="26"/>
        </w:rPr>
        <w:t xml:space="preserve"> о́тче </w:t>
      </w:r>
      <w:proofErr w:type="gramStart"/>
      <w:r w:rsidRPr="00290A1B">
        <w:rPr>
          <w:sz w:val="26"/>
          <w:szCs w:val="26"/>
        </w:rPr>
        <w:t>Вениами́не,</w:t>
      </w:r>
      <w:r w:rsidR="000B2EF7" w:rsidRPr="00290A1B">
        <w:rPr>
          <w:sz w:val="26"/>
          <w:szCs w:val="26"/>
        </w:rPr>
        <w:t>/</w:t>
      </w:r>
      <w:proofErr w:type="gramEnd"/>
      <w:r w:rsidR="000B2EF7" w:rsidRPr="00290A1B">
        <w:rPr>
          <w:sz w:val="26"/>
          <w:szCs w:val="26"/>
        </w:rPr>
        <w:t xml:space="preserve"> </w:t>
      </w:r>
      <w:r w:rsidRPr="00290A1B">
        <w:rPr>
          <w:sz w:val="26"/>
          <w:szCs w:val="26"/>
        </w:rPr>
        <w:t>мирска́я вся отри́нул еси/ и</w:t>
      </w:r>
      <w:r w:rsidR="000B2EF7" w:rsidRPr="00290A1B">
        <w:rPr>
          <w:sz w:val="26"/>
          <w:szCs w:val="26"/>
        </w:rPr>
        <w:t xml:space="preserve"> ко о</w:t>
      </w:r>
      <w:r w:rsidR="00547BB6" w:rsidRPr="00290A1B">
        <w:rPr>
          <w:sz w:val="26"/>
          <w:szCs w:val="26"/>
        </w:rPr>
        <w:t>то</w:t>
      </w:r>
      <w:r w:rsidR="000F3DB3" w:rsidRPr="00290A1B">
        <w:rPr>
          <w:sz w:val="26"/>
          <w:szCs w:val="26"/>
        </w:rPr>
        <w:t>к</w:t>
      </w:r>
      <w:r w:rsidR="00547BB6" w:rsidRPr="00290A1B">
        <w:rPr>
          <w:sz w:val="26"/>
          <w:szCs w:val="26"/>
        </w:rPr>
        <w:t>у</w:t>
      </w:r>
      <w:r w:rsidR="000B2EF7" w:rsidRPr="00290A1B">
        <w:rPr>
          <w:sz w:val="26"/>
          <w:szCs w:val="26"/>
        </w:rPr>
        <w:t xml:space="preserve"> Солове́цкому стопы́ своя́ напра́вил еси́</w:t>
      </w:r>
      <w:r w:rsidRPr="00290A1B">
        <w:rPr>
          <w:sz w:val="26"/>
          <w:szCs w:val="26"/>
        </w:rPr>
        <w:t>,</w:t>
      </w:r>
      <w:r w:rsidR="000B2EF7" w:rsidRPr="00290A1B">
        <w:rPr>
          <w:sz w:val="26"/>
          <w:szCs w:val="26"/>
        </w:rPr>
        <w:t xml:space="preserve">/ </w:t>
      </w:r>
      <w:r w:rsidRPr="00290A1B">
        <w:rPr>
          <w:sz w:val="26"/>
          <w:szCs w:val="26"/>
        </w:rPr>
        <w:t xml:space="preserve">идеже, </w:t>
      </w:r>
      <w:r w:rsidR="000B2EF7" w:rsidRPr="00290A1B">
        <w:rPr>
          <w:sz w:val="26"/>
          <w:szCs w:val="26"/>
        </w:rPr>
        <w:t xml:space="preserve">во оби́тели святе́й всели́вся,/ в послуша́ние Бо́гу всеце́ло </w:t>
      </w:r>
      <w:r w:rsidRPr="00290A1B">
        <w:rPr>
          <w:sz w:val="26"/>
          <w:szCs w:val="26"/>
        </w:rPr>
        <w:t xml:space="preserve">себе́ </w:t>
      </w:r>
      <w:r w:rsidR="000B2EF7" w:rsidRPr="00290A1B">
        <w:rPr>
          <w:sz w:val="26"/>
          <w:szCs w:val="26"/>
        </w:rPr>
        <w:t>вдал еси́</w:t>
      </w:r>
      <w:r w:rsidRPr="00290A1B">
        <w:rPr>
          <w:sz w:val="26"/>
          <w:szCs w:val="26"/>
        </w:rPr>
        <w:t>.</w:t>
      </w:r>
    </w:p>
    <w:p w:rsidR="00313140" w:rsidRPr="00290A1B" w:rsidRDefault="00313140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 xml:space="preserve"> </w:t>
      </w:r>
      <w:r w:rsidR="00AF208F" w:rsidRPr="00290A1B">
        <w:rPr>
          <w:rStyle w:val="nbtservred"/>
          <w:sz w:val="26"/>
          <w:szCs w:val="26"/>
        </w:rPr>
        <w:t xml:space="preserve">Богоро́дичен: </w:t>
      </w:r>
      <w:r w:rsidR="004755F0" w:rsidRPr="00290A1B">
        <w:rPr>
          <w:rStyle w:val="nbtservred"/>
          <w:sz w:val="26"/>
          <w:szCs w:val="26"/>
        </w:rPr>
        <w:t>П</w:t>
      </w:r>
      <w:r w:rsidR="004755F0" w:rsidRPr="00290A1B">
        <w:rPr>
          <w:sz w:val="26"/>
          <w:szCs w:val="26"/>
        </w:rPr>
        <w:t>уть ко спасе́нию</w:t>
      </w:r>
      <w:r w:rsidR="000A1C2E" w:rsidRPr="00290A1B">
        <w:rPr>
          <w:sz w:val="26"/>
          <w:szCs w:val="26"/>
        </w:rPr>
        <w:t xml:space="preserve"> откры́ла еси́ нам, </w:t>
      </w:r>
      <w:proofErr w:type="gramStart"/>
      <w:r w:rsidR="000A1C2E" w:rsidRPr="00290A1B">
        <w:rPr>
          <w:sz w:val="26"/>
          <w:szCs w:val="26"/>
        </w:rPr>
        <w:t>Богоро́дице,/</w:t>
      </w:r>
      <w:proofErr w:type="gramEnd"/>
      <w:r w:rsidR="000A1C2E" w:rsidRPr="00290A1B">
        <w:rPr>
          <w:sz w:val="26"/>
          <w:szCs w:val="26"/>
        </w:rPr>
        <w:t xml:space="preserve"> жития́ непоро́чнаго </w:t>
      </w:r>
      <w:r w:rsidR="001D20C4" w:rsidRPr="00290A1B">
        <w:rPr>
          <w:sz w:val="26"/>
          <w:szCs w:val="26"/>
        </w:rPr>
        <w:t>о</w:t>
      </w:r>
      <w:r w:rsidR="000A1C2E" w:rsidRPr="00290A1B">
        <w:rPr>
          <w:sz w:val="26"/>
          <w:szCs w:val="26"/>
        </w:rPr>
        <w:t xml:space="preserve">браз </w:t>
      </w:r>
      <w:r w:rsidR="001D20C4" w:rsidRPr="00290A1B">
        <w:rPr>
          <w:sz w:val="26"/>
          <w:szCs w:val="26"/>
        </w:rPr>
        <w:t>ч</w:t>
      </w:r>
      <w:r w:rsidR="000A1C2E" w:rsidRPr="00290A1B">
        <w:rPr>
          <w:sz w:val="26"/>
          <w:szCs w:val="26"/>
        </w:rPr>
        <w:t>исте́йший явля́</w:t>
      </w:r>
      <w:r w:rsidRPr="00290A1B">
        <w:rPr>
          <w:sz w:val="26"/>
          <w:szCs w:val="26"/>
        </w:rPr>
        <w:t>ющ</w:t>
      </w:r>
      <w:r w:rsidR="000A1C2E" w:rsidRPr="00290A1B">
        <w:rPr>
          <w:sz w:val="26"/>
          <w:szCs w:val="26"/>
        </w:rPr>
        <w:t xml:space="preserve">и./ </w:t>
      </w:r>
      <w:r w:rsidRPr="00290A1B">
        <w:rPr>
          <w:sz w:val="26"/>
          <w:szCs w:val="26"/>
        </w:rPr>
        <w:t>Темже</w:t>
      </w:r>
      <w:r w:rsidR="001D20C4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н</w:t>
      </w:r>
      <w:r w:rsidR="000A1C2E" w:rsidRPr="00290A1B">
        <w:rPr>
          <w:sz w:val="26"/>
          <w:szCs w:val="26"/>
        </w:rPr>
        <w:t>а Тя взира́ющ</w:t>
      </w:r>
      <w:r w:rsidRPr="00290A1B">
        <w:rPr>
          <w:sz w:val="26"/>
          <w:szCs w:val="26"/>
        </w:rPr>
        <w:t>е и</w:t>
      </w:r>
      <w:r w:rsidR="000A1C2E" w:rsidRPr="00290A1B">
        <w:rPr>
          <w:sz w:val="26"/>
          <w:szCs w:val="26"/>
        </w:rPr>
        <w:t xml:space="preserve"> Тебе́ моля́щеся,</w:t>
      </w:r>
      <w:r w:rsidRPr="00290A1B">
        <w:rPr>
          <w:sz w:val="26"/>
          <w:szCs w:val="26"/>
        </w:rPr>
        <w:t>/</w:t>
      </w:r>
      <w:r w:rsidR="000A1C2E" w:rsidRPr="00290A1B">
        <w:rPr>
          <w:sz w:val="26"/>
          <w:szCs w:val="26"/>
        </w:rPr>
        <w:t xml:space="preserve"> из глубины́</w:t>
      </w:r>
      <w:r w:rsidR="00C65C22" w:rsidRPr="00290A1B">
        <w:rPr>
          <w:sz w:val="26"/>
          <w:szCs w:val="26"/>
        </w:rPr>
        <w:t xml:space="preserve"> серде́чныя взыва́ем:/ я́звы грех</w:t>
      </w:r>
      <w:r w:rsidR="001D20C4" w:rsidRPr="00290A1B">
        <w:rPr>
          <w:sz w:val="26"/>
          <w:szCs w:val="26"/>
        </w:rPr>
        <w:t>ов</w:t>
      </w:r>
      <w:r w:rsidR="00C65C22" w:rsidRPr="00290A1B">
        <w:rPr>
          <w:sz w:val="26"/>
          <w:szCs w:val="26"/>
        </w:rPr>
        <w:t xml:space="preserve"> и стру́пы страсте́й </w:t>
      </w:r>
      <w:r w:rsidR="001D20C4" w:rsidRPr="00290A1B">
        <w:rPr>
          <w:sz w:val="26"/>
          <w:szCs w:val="26"/>
        </w:rPr>
        <w:t xml:space="preserve">наших </w:t>
      </w:r>
      <w:r w:rsidR="00C65C22" w:rsidRPr="00290A1B">
        <w:rPr>
          <w:sz w:val="26"/>
          <w:szCs w:val="26"/>
        </w:rPr>
        <w:t>исцел</w:t>
      </w:r>
      <w:r w:rsidR="001D20C4" w:rsidRPr="00290A1B">
        <w:rPr>
          <w:sz w:val="26"/>
          <w:szCs w:val="26"/>
        </w:rPr>
        <w:t>и слезами покаяния</w:t>
      </w:r>
      <w:r w:rsidRPr="00290A1B">
        <w:rPr>
          <w:sz w:val="26"/>
          <w:szCs w:val="26"/>
        </w:rPr>
        <w:t>.</w:t>
      </w:r>
      <w:r w:rsidR="001D20C4" w:rsidRPr="00290A1B">
        <w:rPr>
          <w:sz w:val="26"/>
          <w:szCs w:val="26"/>
        </w:rPr>
        <w:t xml:space="preserve">  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Песнь 3</w:t>
      </w:r>
    </w:p>
    <w:p w:rsidR="00D3776E" w:rsidRPr="00290A1B" w:rsidRDefault="00D5673A" w:rsidP="00290A1B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290A1B">
        <w:rPr>
          <w:rStyle w:val="nbtservred"/>
          <w:i/>
          <w:sz w:val="26"/>
          <w:szCs w:val="26"/>
        </w:rPr>
        <w:t>Ирмо́с: Т</w:t>
      </w:r>
      <w:r w:rsidRPr="00290A1B">
        <w:rPr>
          <w:rStyle w:val="nbtservred"/>
          <w:i/>
          <w:color w:val="auto"/>
          <w:sz w:val="26"/>
          <w:szCs w:val="26"/>
        </w:rPr>
        <w:t>ебе́</w:t>
      </w:r>
      <w:r w:rsidR="009D0797" w:rsidRPr="00290A1B">
        <w:rPr>
          <w:rStyle w:val="nbtservred"/>
          <w:i/>
          <w:color w:val="auto"/>
          <w:sz w:val="26"/>
          <w:szCs w:val="26"/>
        </w:rPr>
        <w:t>,</w:t>
      </w:r>
      <w:r w:rsidRPr="00290A1B">
        <w:rPr>
          <w:rStyle w:val="nbtservred"/>
          <w:i/>
          <w:color w:val="auto"/>
          <w:sz w:val="26"/>
          <w:szCs w:val="26"/>
        </w:rPr>
        <w:t xml:space="preserve"> на вода́х</w:t>
      </w:r>
      <w:r w:rsidR="009D0797" w:rsidRPr="00290A1B">
        <w:rPr>
          <w:rStyle w:val="nbtservred"/>
          <w:i/>
          <w:color w:val="auto"/>
          <w:sz w:val="26"/>
          <w:szCs w:val="26"/>
        </w:rPr>
        <w:t>/</w:t>
      </w:r>
      <w:r w:rsidRPr="00290A1B">
        <w:rPr>
          <w:rStyle w:val="nbtservred"/>
          <w:i/>
          <w:color w:val="auto"/>
          <w:sz w:val="26"/>
          <w:szCs w:val="26"/>
        </w:rPr>
        <w:t xml:space="preserve"> пове́сившаго всю зе́млю </w:t>
      </w:r>
      <w:proofErr w:type="gramStart"/>
      <w:r w:rsidRPr="00290A1B">
        <w:rPr>
          <w:rStyle w:val="nbtservred"/>
          <w:i/>
          <w:color w:val="auto"/>
          <w:sz w:val="26"/>
          <w:szCs w:val="26"/>
        </w:rPr>
        <w:t>неодержи́мо,/</w:t>
      </w:r>
      <w:proofErr w:type="gramEnd"/>
      <w:r w:rsidRPr="00290A1B">
        <w:rPr>
          <w:rStyle w:val="nbtservred"/>
          <w:i/>
          <w:color w:val="auto"/>
          <w:sz w:val="26"/>
          <w:szCs w:val="26"/>
        </w:rPr>
        <w:t xml:space="preserve"> тварь</w:t>
      </w:r>
      <w:r w:rsidR="009D0797" w:rsidRPr="00290A1B">
        <w:rPr>
          <w:rStyle w:val="nbtservred"/>
          <w:i/>
          <w:color w:val="auto"/>
          <w:sz w:val="26"/>
          <w:szCs w:val="26"/>
        </w:rPr>
        <w:t>,</w:t>
      </w:r>
      <w:r w:rsidRPr="00290A1B">
        <w:rPr>
          <w:rStyle w:val="nbtservred"/>
          <w:i/>
          <w:color w:val="auto"/>
          <w:sz w:val="26"/>
          <w:szCs w:val="26"/>
        </w:rPr>
        <w:t xml:space="preserve"> ви́девши на ло́бнем ви́сима,/ у́жасом мно́гим содрага́шеся,/ несть свят,/ ра́зве Тебе́, Го́споди, взыва́ющи</w:t>
      </w:r>
      <w:r w:rsidR="00335773" w:rsidRPr="00290A1B">
        <w:rPr>
          <w:rStyle w:val="nbtservred"/>
          <w:i/>
          <w:color w:val="auto"/>
          <w:sz w:val="26"/>
          <w:szCs w:val="26"/>
        </w:rPr>
        <w:t>.</w:t>
      </w:r>
    </w:p>
    <w:p w:rsidR="00D3776E" w:rsidRPr="00290A1B" w:rsidRDefault="00CF3A11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П</w:t>
      </w:r>
      <w:r w:rsidRPr="00290A1B">
        <w:rPr>
          <w:sz w:val="26"/>
          <w:szCs w:val="26"/>
        </w:rPr>
        <w:t>о́двиги мно́гими подвиза́</w:t>
      </w:r>
      <w:r w:rsidR="00E52E69" w:rsidRPr="00290A1B">
        <w:rPr>
          <w:sz w:val="26"/>
          <w:szCs w:val="26"/>
        </w:rPr>
        <w:t>в</w:t>
      </w:r>
      <w:r w:rsidRPr="00290A1B">
        <w:rPr>
          <w:sz w:val="26"/>
          <w:szCs w:val="26"/>
        </w:rPr>
        <w:t xml:space="preserve">ся, Вениами́не </w:t>
      </w:r>
      <w:proofErr w:type="gramStart"/>
      <w:r w:rsidRPr="00290A1B">
        <w:rPr>
          <w:sz w:val="26"/>
          <w:szCs w:val="26"/>
        </w:rPr>
        <w:t>всеблаже́нне,/</w:t>
      </w:r>
      <w:proofErr w:type="gramEnd"/>
      <w:r w:rsidRPr="00290A1B">
        <w:rPr>
          <w:sz w:val="26"/>
          <w:szCs w:val="26"/>
        </w:rPr>
        <w:t xml:space="preserve"> </w:t>
      </w:r>
      <w:r w:rsidR="00EE1DD3" w:rsidRPr="00290A1B">
        <w:rPr>
          <w:sz w:val="26"/>
          <w:szCs w:val="26"/>
        </w:rPr>
        <w:t xml:space="preserve">восходил еси </w:t>
      </w:r>
      <w:r w:rsidRPr="00290A1B">
        <w:rPr>
          <w:sz w:val="26"/>
          <w:szCs w:val="26"/>
        </w:rPr>
        <w:t>от си́лы</w:t>
      </w:r>
      <w:r w:rsidR="004033A0" w:rsidRPr="00290A1B">
        <w:rPr>
          <w:sz w:val="26"/>
          <w:szCs w:val="26"/>
        </w:rPr>
        <w:t xml:space="preserve"> в си</w:t>
      </w:r>
      <w:r w:rsidR="00C51C4D" w:rsidRPr="00290A1B">
        <w:rPr>
          <w:sz w:val="26"/>
          <w:szCs w:val="26"/>
        </w:rPr>
        <w:t xml:space="preserve">́лу/ </w:t>
      </w:r>
      <w:r w:rsidR="00E52E69" w:rsidRPr="00290A1B">
        <w:rPr>
          <w:sz w:val="26"/>
          <w:szCs w:val="26"/>
        </w:rPr>
        <w:t xml:space="preserve">и, </w:t>
      </w:r>
      <w:r w:rsidR="00C51C4D" w:rsidRPr="00290A1B">
        <w:rPr>
          <w:sz w:val="26"/>
          <w:szCs w:val="26"/>
        </w:rPr>
        <w:t xml:space="preserve">к мона́шескому чи́ну и са́ну свяще́нному </w:t>
      </w:r>
      <w:r w:rsidR="00E52E69" w:rsidRPr="00290A1B">
        <w:rPr>
          <w:sz w:val="26"/>
          <w:szCs w:val="26"/>
        </w:rPr>
        <w:t>со</w:t>
      </w:r>
      <w:r w:rsidR="00C51C4D" w:rsidRPr="00290A1B">
        <w:rPr>
          <w:sz w:val="26"/>
          <w:szCs w:val="26"/>
        </w:rPr>
        <w:t xml:space="preserve">причте́н быв,/ </w:t>
      </w:r>
      <w:r w:rsidR="00E52E69" w:rsidRPr="00290A1B">
        <w:rPr>
          <w:sz w:val="26"/>
          <w:szCs w:val="26"/>
        </w:rPr>
        <w:t xml:space="preserve">служе́ние твое́ </w:t>
      </w:r>
      <w:r w:rsidR="00C51C4D" w:rsidRPr="00290A1B">
        <w:rPr>
          <w:sz w:val="26"/>
          <w:szCs w:val="26"/>
        </w:rPr>
        <w:t>усе́рд</w:t>
      </w:r>
      <w:r w:rsidR="00E52E69" w:rsidRPr="00290A1B">
        <w:rPr>
          <w:sz w:val="26"/>
          <w:szCs w:val="26"/>
        </w:rPr>
        <w:t>но</w:t>
      </w:r>
      <w:r w:rsidR="00C51C4D" w:rsidRPr="00290A1B">
        <w:rPr>
          <w:sz w:val="26"/>
          <w:szCs w:val="26"/>
        </w:rPr>
        <w:t xml:space="preserve"> соверша́л еси́</w:t>
      </w:r>
      <w:r w:rsidR="00EE1DD3" w:rsidRPr="00290A1B">
        <w:rPr>
          <w:sz w:val="26"/>
          <w:szCs w:val="26"/>
        </w:rPr>
        <w:t>/</w:t>
      </w:r>
      <w:r w:rsidR="00C51C4D" w:rsidRPr="00290A1B">
        <w:rPr>
          <w:sz w:val="26"/>
          <w:szCs w:val="26"/>
        </w:rPr>
        <w:t xml:space="preserve"> </w:t>
      </w:r>
      <w:r w:rsidR="00EE1DD3" w:rsidRPr="00290A1B">
        <w:rPr>
          <w:sz w:val="26"/>
          <w:szCs w:val="26"/>
        </w:rPr>
        <w:t xml:space="preserve">под покровом </w:t>
      </w:r>
      <w:r w:rsidR="00C51C4D" w:rsidRPr="00290A1B">
        <w:rPr>
          <w:sz w:val="26"/>
          <w:szCs w:val="26"/>
        </w:rPr>
        <w:t>первонача́льников оби́тели</w:t>
      </w:r>
      <w:r w:rsidR="00EE1DD3" w:rsidRPr="00290A1B">
        <w:rPr>
          <w:sz w:val="26"/>
          <w:szCs w:val="26"/>
        </w:rPr>
        <w:t xml:space="preserve"> Соловецкия</w:t>
      </w:r>
      <w:r w:rsidR="00C51C4D" w:rsidRPr="00290A1B">
        <w:rPr>
          <w:sz w:val="26"/>
          <w:szCs w:val="26"/>
        </w:rPr>
        <w:t>,/ к ни́мже умиле́нною душе́ю моли́твы простира́л еси́</w:t>
      </w:r>
      <w:r w:rsidR="00D3776E" w:rsidRPr="00290A1B">
        <w:rPr>
          <w:sz w:val="26"/>
          <w:szCs w:val="26"/>
        </w:rPr>
        <w:t>.</w:t>
      </w:r>
    </w:p>
    <w:p w:rsidR="00F9425A" w:rsidRPr="00290A1B" w:rsidRDefault="00F9425A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М</w:t>
      </w:r>
      <w:r w:rsidRPr="00290A1B">
        <w:rPr>
          <w:sz w:val="26"/>
          <w:szCs w:val="26"/>
        </w:rPr>
        <w:t>но́</w:t>
      </w:r>
      <w:r w:rsidR="001077BB" w:rsidRPr="00290A1B">
        <w:rPr>
          <w:sz w:val="26"/>
          <w:szCs w:val="26"/>
        </w:rPr>
        <w:t>ги</w:t>
      </w:r>
      <w:r w:rsidRPr="00290A1B">
        <w:rPr>
          <w:sz w:val="26"/>
          <w:szCs w:val="26"/>
        </w:rPr>
        <w:t>х ра́ди доброде́телей и кро́ткаго твоего́ ду́ха,</w:t>
      </w:r>
      <w:r w:rsidR="00783B4B" w:rsidRPr="00290A1B">
        <w:rPr>
          <w:sz w:val="26"/>
          <w:szCs w:val="26"/>
        </w:rPr>
        <w:t xml:space="preserve"> богоблаже́нне </w:t>
      </w:r>
      <w:proofErr w:type="gramStart"/>
      <w:r w:rsidR="00783B4B" w:rsidRPr="00290A1B">
        <w:rPr>
          <w:sz w:val="26"/>
          <w:szCs w:val="26"/>
        </w:rPr>
        <w:t>Вениами́не,</w:t>
      </w:r>
      <w:r w:rsidRPr="00290A1B">
        <w:rPr>
          <w:sz w:val="26"/>
          <w:szCs w:val="26"/>
        </w:rPr>
        <w:t>/</w:t>
      </w:r>
      <w:proofErr w:type="gramEnd"/>
      <w:r w:rsidRPr="00290A1B">
        <w:rPr>
          <w:sz w:val="26"/>
          <w:szCs w:val="26"/>
        </w:rPr>
        <w:t xml:space="preserve"> </w:t>
      </w:r>
      <w:r w:rsidR="00783B4B" w:rsidRPr="00290A1B">
        <w:rPr>
          <w:sz w:val="26"/>
          <w:szCs w:val="26"/>
        </w:rPr>
        <w:t xml:space="preserve">нача́льник </w:t>
      </w:r>
      <w:r w:rsidRPr="00290A1B">
        <w:rPr>
          <w:sz w:val="26"/>
          <w:szCs w:val="26"/>
        </w:rPr>
        <w:t>Си́йския оби́тели поста́влен был еси́, идеже, Боже́ственным Покро́вом Пресвяты́я Тро́ицы</w:t>
      </w:r>
      <w:r w:rsidR="004C6D3F" w:rsidRPr="00290A1B">
        <w:rPr>
          <w:sz w:val="26"/>
          <w:szCs w:val="26"/>
        </w:rPr>
        <w:t>/</w:t>
      </w:r>
      <w:r w:rsidRPr="00290A1B">
        <w:rPr>
          <w:sz w:val="26"/>
          <w:szCs w:val="26"/>
        </w:rPr>
        <w:t xml:space="preserve"> и предста́тельством преподо́бнаго Анто́ния, первонача́льника оби́тели сея́</w:t>
      </w:r>
      <w:r w:rsidR="004C6D3F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укрепляемь,/ добре потрудился еси́,/ путеводя́ ста́до Христо́во ко спасе́нию.</w:t>
      </w:r>
    </w:p>
    <w:p w:rsidR="00D6426B" w:rsidRPr="00290A1B" w:rsidRDefault="00D6426B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>Н</w:t>
      </w:r>
      <w:r w:rsidRPr="00290A1B">
        <w:rPr>
          <w:sz w:val="26"/>
          <w:szCs w:val="26"/>
        </w:rPr>
        <w:t xml:space="preserve">естроению во обители Соловецтей </w:t>
      </w:r>
      <w:proofErr w:type="gramStart"/>
      <w:r w:rsidRPr="00290A1B">
        <w:rPr>
          <w:sz w:val="26"/>
          <w:szCs w:val="26"/>
        </w:rPr>
        <w:t>бывшу,/</w:t>
      </w:r>
      <w:proofErr w:type="gramEnd"/>
      <w:r w:rsidRPr="00290A1B">
        <w:rPr>
          <w:sz w:val="26"/>
          <w:szCs w:val="26"/>
        </w:rPr>
        <w:t xml:space="preserve"> избраша тя братия в наста́вника духо́внаго себе,/ в</w:t>
      </w:r>
      <w:r w:rsidR="004C6D3F" w:rsidRPr="00290A1B">
        <w:rPr>
          <w:sz w:val="26"/>
          <w:szCs w:val="26"/>
        </w:rPr>
        <w:t>е́</w:t>
      </w:r>
      <w:r w:rsidRPr="00290A1B">
        <w:rPr>
          <w:sz w:val="26"/>
          <w:szCs w:val="26"/>
        </w:rPr>
        <w:t xml:space="preserve">дуще тя </w:t>
      </w:r>
      <w:r w:rsidR="007F0BC1" w:rsidRPr="00290A1B">
        <w:rPr>
          <w:sz w:val="26"/>
          <w:szCs w:val="26"/>
        </w:rPr>
        <w:t>благонра́вием и пос</w:t>
      </w:r>
      <w:r w:rsidRPr="00290A1B">
        <w:rPr>
          <w:sz w:val="26"/>
          <w:szCs w:val="26"/>
        </w:rPr>
        <w:t>л</w:t>
      </w:r>
      <w:r w:rsidR="007F0BC1" w:rsidRPr="00290A1B">
        <w:rPr>
          <w:sz w:val="26"/>
          <w:szCs w:val="26"/>
        </w:rPr>
        <w:t>ушанием украшена,/ л</w:t>
      </w:r>
      <w:r w:rsidRPr="00290A1B">
        <w:rPr>
          <w:sz w:val="26"/>
          <w:szCs w:val="26"/>
        </w:rPr>
        <w:t xml:space="preserve">юбо́вию к Бо́гу и бли́жним </w:t>
      </w:r>
      <w:r w:rsidR="007F0BC1" w:rsidRPr="00290A1B">
        <w:rPr>
          <w:sz w:val="26"/>
          <w:szCs w:val="26"/>
        </w:rPr>
        <w:t>обдержима</w:t>
      </w:r>
      <w:r w:rsidRPr="00290A1B">
        <w:rPr>
          <w:sz w:val="26"/>
          <w:szCs w:val="26"/>
        </w:rPr>
        <w:t xml:space="preserve">/ и </w:t>
      </w:r>
      <w:r w:rsidR="007F0BC1" w:rsidRPr="00290A1B">
        <w:rPr>
          <w:sz w:val="26"/>
          <w:szCs w:val="26"/>
        </w:rPr>
        <w:t>му́дрость</w:t>
      </w:r>
      <w:r w:rsidRPr="00290A1B">
        <w:rPr>
          <w:sz w:val="26"/>
          <w:szCs w:val="26"/>
        </w:rPr>
        <w:t xml:space="preserve"> </w:t>
      </w:r>
      <w:r w:rsidR="007F0BC1" w:rsidRPr="00290A1B">
        <w:rPr>
          <w:sz w:val="26"/>
          <w:szCs w:val="26"/>
        </w:rPr>
        <w:t>духовную стяжавша</w:t>
      </w:r>
      <w:r w:rsidRPr="00290A1B">
        <w:rPr>
          <w:sz w:val="26"/>
          <w:szCs w:val="26"/>
        </w:rPr>
        <w:t>, Вениами́не достохвальне.</w:t>
      </w:r>
      <w:r w:rsidR="004C6D3F" w:rsidRPr="00290A1B">
        <w:rPr>
          <w:sz w:val="26"/>
          <w:szCs w:val="26"/>
        </w:rPr>
        <w:t xml:space="preserve"> </w:t>
      </w:r>
    </w:p>
    <w:p w:rsidR="00B904E3" w:rsidRPr="00290A1B" w:rsidRDefault="00DC6915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Богоро́дичен: О</w:t>
      </w:r>
      <w:r w:rsidRPr="00290A1B">
        <w:rPr>
          <w:sz w:val="26"/>
          <w:szCs w:val="26"/>
        </w:rPr>
        <w:t xml:space="preserve">бре́тши </w:t>
      </w:r>
      <w:r w:rsidR="00C30944" w:rsidRPr="00290A1B">
        <w:rPr>
          <w:sz w:val="26"/>
          <w:szCs w:val="26"/>
        </w:rPr>
        <w:t>б</w:t>
      </w:r>
      <w:r w:rsidRPr="00290A1B">
        <w:rPr>
          <w:sz w:val="26"/>
          <w:szCs w:val="26"/>
        </w:rPr>
        <w:t>лагода́ть у Сы́на Твоего́ заступа́ти немощны́й род челове́ческий</w:t>
      </w:r>
      <w:r w:rsidR="00B904E3" w:rsidRPr="00290A1B">
        <w:rPr>
          <w:sz w:val="26"/>
          <w:szCs w:val="26"/>
        </w:rPr>
        <w:t xml:space="preserve">, </w:t>
      </w:r>
      <w:proofErr w:type="gramStart"/>
      <w:r w:rsidR="00B904E3" w:rsidRPr="00290A1B">
        <w:rPr>
          <w:sz w:val="26"/>
          <w:szCs w:val="26"/>
        </w:rPr>
        <w:t>Богоро́дице</w:t>
      </w:r>
      <w:r w:rsidRPr="00290A1B">
        <w:rPr>
          <w:sz w:val="26"/>
          <w:szCs w:val="26"/>
        </w:rPr>
        <w:t>,/</w:t>
      </w:r>
      <w:proofErr w:type="gramEnd"/>
      <w:r w:rsidRPr="00290A1B">
        <w:rPr>
          <w:sz w:val="26"/>
          <w:szCs w:val="26"/>
        </w:rPr>
        <w:t xml:space="preserve"> неусы́пно назира́еши лю́ди христиа́нския,/ и́ноком наипа́че покрови́тельствуеши,</w:t>
      </w:r>
      <w:r w:rsidR="004C6D3F" w:rsidRPr="00290A1B">
        <w:rPr>
          <w:sz w:val="26"/>
          <w:szCs w:val="26"/>
        </w:rPr>
        <w:t>/</w:t>
      </w:r>
      <w:r w:rsidRPr="00290A1B">
        <w:rPr>
          <w:sz w:val="26"/>
          <w:szCs w:val="26"/>
        </w:rPr>
        <w:t xml:space="preserve"> я́ко а́нгельскому чи́ну подража́телем,/ Сама́ бо вы́ш</w:t>
      </w:r>
      <w:r w:rsidR="001E256D" w:rsidRPr="00290A1B">
        <w:rPr>
          <w:sz w:val="26"/>
          <w:szCs w:val="26"/>
        </w:rPr>
        <w:t xml:space="preserve">ши </w:t>
      </w:r>
      <w:r w:rsidRPr="00290A1B">
        <w:rPr>
          <w:sz w:val="26"/>
          <w:szCs w:val="26"/>
        </w:rPr>
        <w:t>а́нгельскаго</w:t>
      </w:r>
      <w:r w:rsidR="00064456" w:rsidRPr="00290A1B">
        <w:rPr>
          <w:sz w:val="26"/>
          <w:szCs w:val="26"/>
        </w:rPr>
        <w:t xml:space="preserve"> жи́тельство нам </w:t>
      </w:r>
      <w:r w:rsidR="00B904E3" w:rsidRPr="00290A1B">
        <w:rPr>
          <w:sz w:val="26"/>
          <w:szCs w:val="26"/>
        </w:rPr>
        <w:t>явила еси.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 xml:space="preserve">Седа́лен, глас </w:t>
      </w:r>
      <w:r w:rsidR="000D477A" w:rsidRPr="00290A1B">
        <w:rPr>
          <w:sz w:val="26"/>
        </w:rPr>
        <w:t>5</w:t>
      </w:r>
      <w:r w:rsidRPr="00290A1B">
        <w:rPr>
          <w:sz w:val="26"/>
        </w:rPr>
        <w:t>:</w:t>
      </w:r>
    </w:p>
    <w:p w:rsidR="00D3776E" w:rsidRPr="00290A1B" w:rsidRDefault="000D477A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П</w:t>
      </w:r>
      <w:r w:rsidRPr="00290A1B">
        <w:rPr>
          <w:sz w:val="26"/>
          <w:szCs w:val="26"/>
        </w:rPr>
        <w:t>л</w:t>
      </w:r>
      <w:r w:rsidR="00BA5B01" w:rsidRPr="00290A1B">
        <w:rPr>
          <w:sz w:val="26"/>
          <w:szCs w:val="26"/>
        </w:rPr>
        <w:t>а́</w:t>
      </w:r>
      <w:r w:rsidRPr="00290A1B">
        <w:rPr>
          <w:sz w:val="26"/>
          <w:szCs w:val="26"/>
        </w:rPr>
        <w:t xml:space="preserve">мень о́гненный проше́дше, </w:t>
      </w:r>
      <w:proofErr w:type="gramStart"/>
      <w:r w:rsidR="00B904E3" w:rsidRPr="00290A1B">
        <w:rPr>
          <w:sz w:val="26"/>
          <w:szCs w:val="26"/>
        </w:rPr>
        <w:t>преподобно</w:t>
      </w:r>
      <w:r w:rsidRPr="00290A1B">
        <w:rPr>
          <w:sz w:val="26"/>
          <w:szCs w:val="26"/>
        </w:rPr>
        <w:t>му́ченицы,/</w:t>
      </w:r>
      <w:proofErr w:type="gramEnd"/>
      <w:r w:rsidRPr="00290A1B">
        <w:rPr>
          <w:sz w:val="26"/>
          <w:szCs w:val="26"/>
        </w:rPr>
        <w:t xml:space="preserve"> ве́чнаго покоя́ сла́дость обре</w:t>
      </w:r>
      <w:r w:rsidR="00B904E3" w:rsidRPr="00290A1B">
        <w:rPr>
          <w:sz w:val="26"/>
          <w:szCs w:val="26"/>
        </w:rPr>
        <w:t>ли есте</w:t>
      </w:r>
      <w:r w:rsidRPr="00290A1B">
        <w:rPr>
          <w:sz w:val="26"/>
          <w:szCs w:val="26"/>
        </w:rPr>
        <w:t>/</w:t>
      </w:r>
      <w:r w:rsidR="00B904E3" w:rsidRPr="00290A1B">
        <w:rPr>
          <w:sz w:val="26"/>
          <w:szCs w:val="26"/>
        </w:rPr>
        <w:t xml:space="preserve"> и,</w:t>
      </w:r>
      <w:r w:rsidRPr="00290A1B">
        <w:rPr>
          <w:sz w:val="26"/>
          <w:szCs w:val="26"/>
        </w:rPr>
        <w:t xml:space="preserve"> по́двиг во Христе́ жи́тельства му́жественне соверши́вше,/ пра́ведною кро́вию блаже́нство ра́йское сниска́ли есте́./ Мо́лим вас, </w:t>
      </w:r>
      <w:r w:rsidR="00B904E3" w:rsidRPr="00290A1B">
        <w:rPr>
          <w:sz w:val="26"/>
          <w:szCs w:val="26"/>
        </w:rPr>
        <w:t>святии</w:t>
      </w:r>
      <w:r w:rsidR="004C6D3F" w:rsidRPr="00290A1B">
        <w:rPr>
          <w:sz w:val="26"/>
          <w:szCs w:val="26"/>
        </w:rPr>
        <w:t>:/</w:t>
      </w:r>
      <w:r w:rsidR="00B904E3" w:rsidRPr="00290A1B">
        <w:rPr>
          <w:sz w:val="26"/>
          <w:szCs w:val="26"/>
        </w:rPr>
        <w:t xml:space="preserve"> </w:t>
      </w:r>
      <w:r w:rsidRPr="00290A1B">
        <w:rPr>
          <w:sz w:val="26"/>
          <w:szCs w:val="26"/>
        </w:rPr>
        <w:t>моли́теся за ны ко Го́споду,/ по́прище жития́ на́шего нам досто́йно проити́,/ стрел вра́жиих избе́гнути/ и ве́чныя поги́бели изба́витися</w:t>
      </w:r>
      <w:r w:rsidR="00D3776E" w:rsidRPr="00290A1B">
        <w:rPr>
          <w:sz w:val="26"/>
          <w:szCs w:val="26"/>
        </w:rPr>
        <w:t>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Сла́ва, и ны́не, Богоро́дичен:</w:t>
      </w:r>
    </w:p>
    <w:p w:rsidR="00D3776E" w:rsidRPr="00290A1B" w:rsidRDefault="00B904E3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>З</w:t>
      </w:r>
      <w:r w:rsidRPr="00290A1B">
        <w:rPr>
          <w:sz w:val="26"/>
          <w:szCs w:val="26"/>
        </w:rPr>
        <w:t>асту́пницу</w:t>
      </w:r>
      <w:r w:rsidRPr="00290A1B">
        <w:rPr>
          <w:rStyle w:val="nbtservred"/>
          <w:sz w:val="26"/>
          <w:szCs w:val="26"/>
        </w:rPr>
        <w:t xml:space="preserve"> </w:t>
      </w:r>
      <w:r w:rsidRPr="00290A1B">
        <w:rPr>
          <w:sz w:val="26"/>
          <w:szCs w:val="26"/>
        </w:rPr>
        <w:t>Тя</w:t>
      </w:r>
      <w:r w:rsidRPr="00290A1B">
        <w:rPr>
          <w:rStyle w:val="nbtservred"/>
          <w:sz w:val="26"/>
          <w:szCs w:val="26"/>
        </w:rPr>
        <w:t xml:space="preserve"> </w:t>
      </w:r>
      <w:r w:rsidRPr="00290A1B">
        <w:rPr>
          <w:sz w:val="26"/>
          <w:szCs w:val="26"/>
        </w:rPr>
        <w:t>и́мамы</w:t>
      </w:r>
      <w:r w:rsidRPr="00290A1B">
        <w:rPr>
          <w:rStyle w:val="nbtservred"/>
          <w:color w:val="auto"/>
          <w:sz w:val="26"/>
          <w:szCs w:val="26"/>
        </w:rPr>
        <w:t xml:space="preserve"> пр</w:t>
      </w:r>
      <w:r w:rsidR="003F664C" w:rsidRPr="00290A1B">
        <w:rPr>
          <w:sz w:val="26"/>
          <w:szCs w:val="26"/>
        </w:rPr>
        <w:t xml:space="preserve">ед </w:t>
      </w:r>
      <w:r w:rsidRPr="00290A1B">
        <w:rPr>
          <w:sz w:val="26"/>
          <w:szCs w:val="26"/>
        </w:rPr>
        <w:t>Богом</w:t>
      </w:r>
      <w:r w:rsidR="003F664C" w:rsidRPr="00290A1B">
        <w:rPr>
          <w:sz w:val="26"/>
          <w:szCs w:val="26"/>
        </w:rPr>
        <w:t>, Пречи́стая</w:t>
      </w:r>
      <w:r w:rsidRPr="00290A1B">
        <w:rPr>
          <w:sz w:val="26"/>
          <w:szCs w:val="26"/>
        </w:rPr>
        <w:t xml:space="preserve"> </w:t>
      </w:r>
      <w:proofErr w:type="gramStart"/>
      <w:r w:rsidRPr="00290A1B">
        <w:rPr>
          <w:sz w:val="26"/>
          <w:szCs w:val="26"/>
        </w:rPr>
        <w:t>Дево</w:t>
      </w:r>
      <w:r w:rsidR="003F664C" w:rsidRPr="00290A1B">
        <w:rPr>
          <w:sz w:val="26"/>
          <w:szCs w:val="26"/>
        </w:rPr>
        <w:t>,/</w:t>
      </w:r>
      <w:proofErr w:type="gramEnd"/>
      <w:r w:rsidR="003F664C" w:rsidRPr="00290A1B">
        <w:rPr>
          <w:sz w:val="26"/>
          <w:szCs w:val="26"/>
        </w:rPr>
        <w:t xml:space="preserve"> не пре́зри </w:t>
      </w:r>
      <w:r w:rsidRPr="00290A1B">
        <w:rPr>
          <w:sz w:val="26"/>
          <w:szCs w:val="26"/>
        </w:rPr>
        <w:t xml:space="preserve">раб Твоих, </w:t>
      </w:r>
      <w:r w:rsidR="003F664C" w:rsidRPr="00290A1B">
        <w:rPr>
          <w:sz w:val="26"/>
          <w:szCs w:val="26"/>
        </w:rPr>
        <w:t>на предста́тельство Твое́ наде́ющ</w:t>
      </w:r>
      <w:r w:rsidRPr="00290A1B">
        <w:rPr>
          <w:sz w:val="26"/>
          <w:szCs w:val="26"/>
        </w:rPr>
        <w:t>их</w:t>
      </w:r>
      <w:r w:rsidR="003F664C" w:rsidRPr="00290A1B">
        <w:rPr>
          <w:sz w:val="26"/>
          <w:szCs w:val="26"/>
        </w:rPr>
        <w:t xml:space="preserve">ся,/ моле́ние </w:t>
      </w:r>
      <w:r w:rsidRPr="00290A1B">
        <w:rPr>
          <w:sz w:val="26"/>
          <w:szCs w:val="26"/>
        </w:rPr>
        <w:t>наше</w:t>
      </w:r>
      <w:r w:rsidR="00BD3F45" w:rsidRPr="00290A1B">
        <w:rPr>
          <w:sz w:val="26"/>
          <w:szCs w:val="26"/>
        </w:rPr>
        <w:t xml:space="preserve"> приим</w:t>
      </w:r>
      <w:r w:rsidR="003F664C" w:rsidRPr="00290A1B">
        <w:rPr>
          <w:sz w:val="26"/>
          <w:szCs w:val="26"/>
        </w:rPr>
        <w:t>и</w:t>
      </w:r>
      <w:r w:rsidR="00BD3F45" w:rsidRPr="00290A1B">
        <w:rPr>
          <w:sz w:val="26"/>
          <w:szCs w:val="26"/>
        </w:rPr>
        <w:t xml:space="preserve"> и</w:t>
      </w:r>
      <w:r w:rsidR="003F664C" w:rsidRPr="00290A1B">
        <w:rPr>
          <w:sz w:val="26"/>
          <w:szCs w:val="26"/>
        </w:rPr>
        <w:t xml:space="preserve"> </w:t>
      </w:r>
      <w:r w:rsidR="00BD3F45" w:rsidRPr="00290A1B">
        <w:rPr>
          <w:sz w:val="26"/>
          <w:szCs w:val="26"/>
        </w:rPr>
        <w:t>по́мощь с Небесе́ низпосли</w:t>
      </w:r>
      <w:r w:rsidR="003F664C" w:rsidRPr="00290A1B">
        <w:rPr>
          <w:sz w:val="26"/>
          <w:szCs w:val="26"/>
        </w:rPr>
        <w:t>,</w:t>
      </w:r>
      <w:r w:rsidR="00BD3F45" w:rsidRPr="00290A1B">
        <w:rPr>
          <w:sz w:val="26"/>
          <w:szCs w:val="26"/>
        </w:rPr>
        <w:t>/</w:t>
      </w:r>
      <w:r w:rsidR="003F664C" w:rsidRPr="00290A1B">
        <w:rPr>
          <w:sz w:val="26"/>
          <w:szCs w:val="26"/>
        </w:rPr>
        <w:t xml:space="preserve"> </w:t>
      </w:r>
      <w:r w:rsidRPr="00290A1B">
        <w:rPr>
          <w:sz w:val="26"/>
          <w:szCs w:val="26"/>
        </w:rPr>
        <w:t xml:space="preserve">да </w:t>
      </w:r>
      <w:r w:rsidR="003F664C" w:rsidRPr="00290A1B">
        <w:rPr>
          <w:sz w:val="26"/>
          <w:szCs w:val="26"/>
        </w:rPr>
        <w:t>спасе́ние</w:t>
      </w:r>
      <w:r w:rsidRPr="00290A1B">
        <w:rPr>
          <w:sz w:val="26"/>
          <w:szCs w:val="26"/>
        </w:rPr>
        <w:t xml:space="preserve"> душ наших обрящим</w:t>
      </w:r>
      <w:r w:rsidR="00D3776E" w:rsidRPr="00290A1B">
        <w:rPr>
          <w:sz w:val="26"/>
          <w:szCs w:val="26"/>
        </w:rPr>
        <w:t>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Песнь 4</w:t>
      </w:r>
    </w:p>
    <w:p w:rsidR="00D3776E" w:rsidRPr="00290A1B" w:rsidRDefault="00D3776E" w:rsidP="00290A1B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290A1B">
        <w:rPr>
          <w:rStyle w:val="nbtservred"/>
          <w:i/>
          <w:sz w:val="26"/>
          <w:szCs w:val="26"/>
        </w:rPr>
        <w:t xml:space="preserve">Ирмо́с: </w:t>
      </w:r>
      <w:r w:rsidR="00D96172" w:rsidRPr="00290A1B">
        <w:rPr>
          <w:rStyle w:val="nbtservred"/>
          <w:i/>
          <w:sz w:val="26"/>
          <w:szCs w:val="26"/>
        </w:rPr>
        <w:t>Н</w:t>
      </w:r>
      <w:r w:rsidR="00D96172" w:rsidRPr="00290A1B">
        <w:rPr>
          <w:rStyle w:val="nbtservred"/>
          <w:i/>
          <w:color w:val="auto"/>
          <w:sz w:val="26"/>
          <w:szCs w:val="26"/>
        </w:rPr>
        <w:t xml:space="preserve">а Кресте́ Твое́ Боже́ственное истоща́ние </w:t>
      </w:r>
      <w:proofErr w:type="gramStart"/>
      <w:r w:rsidR="00D96172" w:rsidRPr="00290A1B">
        <w:rPr>
          <w:rStyle w:val="nbtservred"/>
          <w:i/>
          <w:color w:val="auto"/>
          <w:sz w:val="26"/>
          <w:szCs w:val="26"/>
        </w:rPr>
        <w:t>прови́дя</w:t>
      </w:r>
      <w:r w:rsidR="004C6D3F" w:rsidRPr="00290A1B">
        <w:rPr>
          <w:rStyle w:val="nbtservred"/>
          <w:i/>
          <w:color w:val="auto"/>
          <w:sz w:val="26"/>
          <w:szCs w:val="26"/>
        </w:rPr>
        <w:t>,/</w:t>
      </w:r>
      <w:proofErr w:type="gramEnd"/>
      <w:r w:rsidR="00D96172" w:rsidRPr="00290A1B">
        <w:rPr>
          <w:rStyle w:val="nbtservred"/>
          <w:i/>
          <w:color w:val="auto"/>
          <w:sz w:val="26"/>
          <w:szCs w:val="26"/>
        </w:rPr>
        <w:t xml:space="preserve"> Авваку́м, ужа́сся</w:t>
      </w:r>
      <w:r w:rsidR="004C6D3F" w:rsidRPr="00290A1B">
        <w:rPr>
          <w:rStyle w:val="nbtservred"/>
          <w:i/>
          <w:color w:val="auto"/>
          <w:sz w:val="26"/>
          <w:szCs w:val="26"/>
        </w:rPr>
        <w:t>,</w:t>
      </w:r>
      <w:r w:rsidR="00D96172" w:rsidRPr="00290A1B">
        <w:rPr>
          <w:rStyle w:val="nbtservred"/>
          <w:i/>
          <w:color w:val="auto"/>
          <w:sz w:val="26"/>
          <w:szCs w:val="26"/>
        </w:rPr>
        <w:t xml:space="preserve"> вопия́ше:</w:t>
      </w:r>
      <w:r w:rsidR="00ED6A04" w:rsidRPr="00290A1B">
        <w:rPr>
          <w:rStyle w:val="nbtservred"/>
          <w:i/>
          <w:color w:val="auto"/>
          <w:sz w:val="26"/>
          <w:szCs w:val="26"/>
        </w:rPr>
        <w:t>/</w:t>
      </w:r>
      <w:r w:rsidR="00D96172" w:rsidRPr="00290A1B">
        <w:rPr>
          <w:rStyle w:val="nbtservred"/>
          <w:i/>
          <w:color w:val="auto"/>
          <w:sz w:val="26"/>
          <w:szCs w:val="26"/>
        </w:rPr>
        <w:t xml:space="preserve"> Ты си́льных пресе́кл еси́ держа́ву, Бла́же,</w:t>
      </w:r>
      <w:r w:rsidR="00ED6A04" w:rsidRPr="00290A1B">
        <w:rPr>
          <w:rStyle w:val="nbtservred"/>
          <w:i/>
          <w:color w:val="auto"/>
          <w:sz w:val="26"/>
          <w:szCs w:val="26"/>
        </w:rPr>
        <w:t>/</w:t>
      </w:r>
      <w:r w:rsidR="00D96172" w:rsidRPr="00290A1B">
        <w:rPr>
          <w:rStyle w:val="nbtservred"/>
          <w:i/>
          <w:color w:val="auto"/>
          <w:sz w:val="26"/>
          <w:szCs w:val="26"/>
        </w:rPr>
        <w:t xml:space="preserve"> приобща́яся су́щим во а́де,</w:t>
      </w:r>
      <w:r w:rsidR="00ED6A04" w:rsidRPr="00290A1B">
        <w:rPr>
          <w:rStyle w:val="nbtservred"/>
          <w:i/>
          <w:color w:val="auto"/>
          <w:sz w:val="26"/>
          <w:szCs w:val="26"/>
        </w:rPr>
        <w:t>/</w:t>
      </w:r>
      <w:r w:rsidR="00D96172" w:rsidRPr="00290A1B">
        <w:rPr>
          <w:rStyle w:val="nbtservred"/>
          <w:i/>
          <w:color w:val="auto"/>
          <w:sz w:val="26"/>
          <w:szCs w:val="26"/>
        </w:rPr>
        <w:t xml:space="preserve"> я́ко Всеси́лен.</w:t>
      </w:r>
    </w:p>
    <w:p w:rsidR="00C20AD0" w:rsidRPr="00290A1B" w:rsidRDefault="00BD3F45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П</w:t>
      </w:r>
      <w:r w:rsidRPr="00290A1B">
        <w:rPr>
          <w:sz w:val="26"/>
          <w:szCs w:val="26"/>
        </w:rPr>
        <w:t xml:space="preserve">овеле́нию Госпо́дню </w:t>
      </w:r>
      <w:proofErr w:type="gramStart"/>
      <w:r w:rsidRPr="00290A1B">
        <w:rPr>
          <w:sz w:val="26"/>
          <w:szCs w:val="26"/>
        </w:rPr>
        <w:t>повину́яся,/</w:t>
      </w:r>
      <w:proofErr w:type="gramEnd"/>
      <w:r w:rsidRPr="00290A1B">
        <w:rPr>
          <w:sz w:val="26"/>
          <w:szCs w:val="26"/>
        </w:rPr>
        <w:t xml:space="preserve"> крест настоятельства обители Солове́цкия, тя возрасти́вшей, со смирением приял еси, Вениами́не</w:t>
      </w:r>
      <w:r w:rsidR="00C20AD0" w:rsidRPr="00290A1B">
        <w:rPr>
          <w:sz w:val="26"/>
          <w:szCs w:val="26"/>
        </w:rPr>
        <w:t xml:space="preserve"> </w:t>
      </w:r>
      <w:r w:rsidR="00345ADF" w:rsidRPr="00290A1B">
        <w:rPr>
          <w:sz w:val="26"/>
          <w:szCs w:val="26"/>
        </w:rPr>
        <w:t>достоблаженне.</w:t>
      </w:r>
      <w:r w:rsidRPr="00290A1B">
        <w:rPr>
          <w:sz w:val="26"/>
          <w:szCs w:val="26"/>
        </w:rPr>
        <w:t xml:space="preserve">/ </w:t>
      </w:r>
      <w:r w:rsidR="00C20AD0" w:rsidRPr="00290A1B">
        <w:rPr>
          <w:sz w:val="26"/>
          <w:szCs w:val="26"/>
        </w:rPr>
        <w:t>Егда же</w:t>
      </w:r>
      <w:r w:rsidRPr="00290A1B">
        <w:rPr>
          <w:sz w:val="26"/>
          <w:szCs w:val="26"/>
        </w:rPr>
        <w:t xml:space="preserve"> си́ла вра́жия безу́мно</w:t>
      </w:r>
      <w:r w:rsidR="00C20AD0" w:rsidRPr="00290A1B">
        <w:rPr>
          <w:sz w:val="26"/>
          <w:szCs w:val="26"/>
        </w:rPr>
        <w:t xml:space="preserve"> на</w:t>
      </w:r>
      <w:r w:rsidRPr="00290A1B">
        <w:rPr>
          <w:sz w:val="26"/>
          <w:szCs w:val="26"/>
        </w:rPr>
        <w:t xml:space="preserve"> </w:t>
      </w:r>
      <w:r w:rsidR="00C20AD0" w:rsidRPr="00290A1B">
        <w:rPr>
          <w:sz w:val="26"/>
          <w:szCs w:val="26"/>
        </w:rPr>
        <w:t>Це́рковь Правосла́вную возста,/ страдания, предуготованная тебе, безропотне восприял еси.</w:t>
      </w:r>
    </w:p>
    <w:p w:rsidR="00345ADF" w:rsidRPr="00290A1B" w:rsidRDefault="00345ADF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lastRenderedPageBreak/>
        <w:t>Д</w:t>
      </w:r>
      <w:r w:rsidRPr="00290A1B">
        <w:rPr>
          <w:sz w:val="26"/>
          <w:szCs w:val="26"/>
        </w:rPr>
        <w:t xml:space="preserve">о́брое жи́тельство </w:t>
      </w:r>
      <w:proofErr w:type="gramStart"/>
      <w:r w:rsidRPr="00290A1B">
        <w:rPr>
          <w:sz w:val="26"/>
          <w:szCs w:val="26"/>
        </w:rPr>
        <w:t>попра́вше,/</w:t>
      </w:r>
      <w:proofErr w:type="gramEnd"/>
      <w:r w:rsidRPr="00290A1B">
        <w:rPr>
          <w:sz w:val="26"/>
          <w:szCs w:val="26"/>
        </w:rPr>
        <w:t xml:space="preserve"> не́цыи от и́нок солове́цких послуша́нию не поревнова́ша/</w:t>
      </w:r>
      <w:r w:rsidR="00002386" w:rsidRPr="00290A1B">
        <w:rPr>
          <w:sz w:val="26"/>
          <w:szCs w:val="26"/>
        </w:rPr>
        <w:t xml:space="preserve"> и,</w:t>
      </w:r>
      <w:r w:rsidRPr="00290A1B">
        <w:rPr>
          <w:sz w:val="26"/>
          <w:szCs w:val="26"/>
        </w:rPr>
        <w:t xml:space="preserve"> самохоте́нием ме́сто супоста́ту в сердце своем да́вше,/ скорбь ве́лию оби́тели Солове́цтей и богоизбра́нному Вениами́ну, настоятелю своему сотвориша,/ ду́шу свою за </w:t>
      </w:r>
      <w:r w:rsidR="00002386" w:rsidRPr="00290A1B">
        <w:rPr>
          <w:sz w:val="26"/>
          <w:szCs w:val="26"/>
        </w:rPr>
        <w:t>овцы</w:t>
      </w:r>
      <w:r w:rsidRPr="00290A1B">
        <w:rPr>
          <w:sz w:val="26"/>
          <w:szCs w:val="26"/>
        </w:rPr>
        <w:t xml:space="preserve"> своя́ </w:t>
      </w:r>
      <w:r w:rsidR="00002386" w:rsidRPr="00290A1B">
        <w:rPr>
          <w:sz w:val="26"/>
          <w:szCs w:val="26"/>
        </w:rPr>
        <w:t>поло</w:t>
      </w:r>
      <w:r w:rsidRPr="00290A1B">
        <w:rPr>
          <w:sz w:val="26"/>
          <w:szCs w:val="26"/>
        </w:rPr>
        <w:t>ж</w:t>
      </w:r>
      <w:r w:rsidR="00002386" w:rsidRPr="00290A1B">
        <w:rPr>
          <w:sz w:val="26"/>
          <w:szCs w:val="26"/>
        </w:rPr>
        <w:t>ити хотящему</w:t>
      </w:r>
      <w:r w:rsidRPr="00290A1B">
        <w:rPr>
          <w:sz w:val="26"/>
          <w:szCs w:val="26"/>
        </w:rPr>
        <w:t>.</w:t>
      </w:r>
    </w:p>
    <w:p w:rsidR="00002386" w:rsidRPr="00290A1B" w:rsidRDefault="00002386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Д</w:t>
      </w:r>
      <w:r w:rsidRPr="00290A1B">
        <w:rPr>
          <w:sz w:val="26"/>
          <w:szCs w:val="26"/>
        </w:rPr>
        <w:t xml:space="preserve">у́хом в Го́рняя </w:t>
      </w:r>
      <w:proofErr w:type="gramStart"/>
      <w:r w:rsidRPr="00290A1B">
        <w:rPr>
          <w:sz w:val="26"/>
          <w:szCs w:val="26"/>
        </w:rPr>
        <w:t>простира́яся,/</w:t>
      </w:r>
      <w:proofErr w:type="gramEnd"/>
      <w:r w:rsidRPr="00290A1B">
        <w:rPr>
          <w:sz w:val="26"/>
          <w:szCs w:val="26"/>
        </w:rPr>
        <w:t xml:space="preserve"> до́льними скорбьми́ обремене́н быва́ше, Вениами́не преподо́бне,/ но молит</w:t>
      </w:r>
      <w:r w:rsidR="006B3FBD" w:rsidRPr="00290A1B">
        <w:rPr>
          <w:sz w:val="26"/>
          <w:szCs w:val="26"/>
        </w:rPr>
        <w:t>в</w:t>
      </w:r>
      <w:r w:rsidRPr="00290A1B">
        <w:rPr>
          <w:sz w:val="26"/>
          <w:szCs w:val="26"/>
        </w:rPr>
        <w:t>о</w:t>
      </w:r>
      <w:r w:rsidR="006B3FBD" w:rsidRPr="00290A1B">
        <w:rPr>
          <w:sz w:val="26"/>
          <w:szCs w:val="26"/>
        </w:rPr>
        <w:t>ю</w:t>
      </w:r>
      <w:r w:rsidRPr="00290A1B">
        <w:rPr>
          <w:sz w:val="26"/>
          <w:szCs w:val="26"/>
        </w:rPr>
        <w:t xml:space="preserve"> и любо́вию бу́рю мяте́жа </w:t>
      </w:r>
      <w:r w:rsidR="00E1445F" w:rsidRPr="00290A1B">
        <w:rPr>
          <w:sz w:val="26"/>
          <w:szCs w:val="26"/>
        </w:rPr>
        <w:t>по</w:t>
      </w:r>
      <w:r w:rsidR="006B3FBD" w:rsidRPr="00290A1B">
        <w:rPr>
          <w:sz w:val="26"/>
          <w:szCs w:val="26"/>
        </w:rPr>
        <w:t>сред</w:t>
      </w:r>
      <w:r w:rsidR="00E1445F" w:rsidRPr="00290A1B">
        <w:rPr>
          <w:sz w:val="26"/>
          <w:szCs w:val="26"/>
        </w:rPr>
        <w:t>е</w:t>
      </w:r>
      <w:r w:rsidR="006B3FBD" w:rsidRPr="00290A1B">
        <w:rPr>
          <w:sz w:val="26"/>
          <w:szCs w:val="26"/>
        </w:rPr>
        <w:t xml:space="preserve"> непокоривых</w:t>
      </w:r>
      <w:r w:rsidR="004C6D3F" w:rsidRPr="00290A1B">
        <w:rPr>
          <w:sz w:val="26"/>
          <w:szCs w:val="26"/>
        </w:rPr>
        <w:t>/</w:t>
      </w:r>
      <w:r w:rsidRPr="00290A1B">
        <w:rPr>
          <w:sz w:val="26"/>
          <w:szCs w:val="26"/>
        </w:rPr>
        <w:t xml:space="preserve"> во оби́тели древней укроща́л еси́, о́тче </w:t>
      </w:r>
      <w:r w:rsidR="00E1445F" w:rsidRPr="00290A1B">
        <w:rPr>
          <w:sz w:val="26"/>
          <w:szCs w:val="26"/>
        </w:rPr>
        <w:t>б</w:t>
      </w:r>
      <w:r w:rsidRPr="00290A1B">
        <w:rPr>
          <w:sz w:val="26"/>
          <w:szCs w:val="26"/>
        </w:rPr>
        <w:t>огому́дре,/ ста́до разобще́нное и́ноков</w:t>
      </w:r>
      <w:r w:rsidR="006B3FBD" w:rsidRPr="00290A1B">
        <w:rPr>
          <w:sz w:val="26"/>
          <w:szCs w:val="26"/>
        </w:rPr>
        <w:t xml:space="preserve"> </w:t>
      </w:r>
      <w:r w:rsidRPr="00290A1B">
        <w:rPr>
          <w:sz w:val="26"/>
          <w:szCs w:val="26"/>
        </w:rPr>
        <w:t>во еди́но собира́</w:t>
      </w:r>
      <w:r w:rsidR="00E1445F" w:rsidRPr="00290A1B">
        <w:rPr>
          <w:sz w:val="26"/>
          <w:szCs w:val="26"/>
        </w:rPr>
        <w:t>я</w:t>
      </w:r>
      <w:r w:rsidRPr="00290A1B">
        <w:rPr>
          <w:sz w:val="26"/>
          <w:szCs w:val="26"/>
        </w:rPr>
        <w:t>/</w:t>
      </w:r>
      <w:r w:rsidR="00E1445F" w:rsidRPr="00290A1B">
        <w:rPr>
          <w:sz w:val="26"/>
          <w:szCs w:val="26"/>
        </w:rPr>
        <w:t xml:space="preserve"> и</w:t>
      </w:r>
      <w:r w:rsidRPr="00290A1B">
        <w:rPr>
          <w:sz w:val="26"/>
          <w:szCs w:val="26"/>
        </w:rPr>
        <w:t xml:space="preserve"> Бо́га в Тро́ице Нераздельнаго о поми́ловании умоля́я. </w:t>
      </w:r>
    </w:p>
    <w:p w:rsidR="006C4593" w:rsidRPr="00290A1B" w:rsidRDefault="00E1445F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 xml:space="preserve">Богоро́дичен: </w:t>
      </w:r>
      <w:r w:rsidRPr="00290A1B">
        <w:rPr>
          <w:color w:val="FF0000"/>
          <w:sz w:val="26"/>
          <w:szCs w:val="26"/>
        </w:rPr>
        <w:t>М</w:t>
      </w:r>
      <w:r w:rsidRPr="00290A1B">
        <w:rPr>
          <w:sz w:val="26"/>
          <w:szCs w:val="26"/>
        </w:rPr>
        <w:t>олим Тя, Богоро́дице Де́во, вра́жиими злоде́йствы обуреваемии</w:t>
      </w:r>
      <w:r w:rsidR="006C4593" w:rsidRPr="00290A1B">
        <w:rPr>
          <w:sz w:val="26"/>
          <w:szCs w:val="26"/>
        </w:rPr>
        <w:t>:</w:t>
      </w:r>
      <w:r w:rsidRPr="00290A1B">
        <w:rPr>
          <w:sz w:val="26"/>
          <w:szCs w:val="26"/>
        </w:rPr>
        <w:t xml:space="preserve">/ </w:t>
      </w:r>
      <w:r w:rsidR="006C4593" w:rsidRPr="00290A1B">
        <w:rPr>
          <w:sz w:val="26"/>
          <w:szCs w:val="26"/>
        </w:rPr>
        <w:t xml:space="preserve">сете́й злоухищре́нных </w:t>
      </w:r>
      <w:proofErr w:type="gramStart"/>
      <w:r w:rsidR="006C4593" w:rsidRPr="00290A1B">
        <w:rPr>
          <w:sz w:val="26"/>
          <w:szCs w:val="26"/>
        </w:rPr>
        <w:t>свободи́,/</w:t>
      </w:r>
      <w:proofErr w:type="gramEnd"/>
      <w:r w:rsidR="006C4593" w:rsidRPr="00290A1B">
        <w:rPr>
          <w:sz w:val="26"/>
          <w:szCs w:val="26"/>
        </w:rPr>
        <w:t xml:space="preserve"> </w:t>
      </w:r>
      <w:r w:rsidRPr="00290A1B">
        <w:rPr>
          <w:sz w:val="26"/>
          <w:szCs w:val="26"/>
        </w:rPr>
        <w:t xml:space="preserve">мучи́тельства </w:t>
      </w:r>
      <w:r w:rsidR="006C4593" w:rsidRPr="00290A1B">
        <w:rPr>
          <w:sz w:val="26"/>
          <w:szCs w:val="26"/>
        </w:rPr>
        <w:t xml:space="preserve">страстей нас </w:t>
      </w:r>
      <w:r w:rsidRPr="00290A1B">
        <w:rPr>
          <w:sz w:val="26"/>
          <w:szCs w:val="26"/>
        </w:rPr>
        <w:t xml:space="preserve">изба́ви,/ мир Бо́жий </w:t>
      </w:r>
      <w:r w:rsidR="006C4593" w:rsidRPr="00290A1B">
        <w:rPr>
          <w:sz w:val="26"/>
          <w:szCs w:val="26"/>
        </w:rPr>
        <w:t>в д</w:t>
      </w:r>
      <w:r w:rsidR="004C6D3F" w:rsidRPr="00290A1B">
        <w:rPr>
          <w:sz w:val="26"/>
          <w:szCs w:val="26"/>
        </w:rPr>
        <w:t>у́</w:t>
      </w:r>
      <w:r w:rsidR="006C4593" w:rsidRPr="00290A1B">
        <w:rPr>
          <w:sz w:val="26"/>
          <w:szCs w:val="26"/>
        </w:rPr>
        <w:t>ш</w:t>
      </w:r>
      <w:r w:rsidR="004C6D3F" w:rsidRPr="00290A1B">
        <w:rPr>
          <w:sz w:val="26"/>
          <w:szCs w:val="26"/>
        </w:rPr>
        <w:t>и</w:t>
      </w:r>
      <w:r w:rsidR="006C4593" w:rsidRPr="00290A1B">
        <w:rPr>
          <w:sz w:val="26"/>
          <w:szCs w:val="26"/>
        </w:rPr>
        <w:t xml:space="preserve"> наша </w:t>
      </w:r>
      <w:r w:rsidRPr="00290A1B">
        <w:rPr>
          <w:sz w:val="26"/>
          <w:szCs w:val="26"/>
        </w:rPr>
        <w:t>водвори́</w:t>
      </w:r>
      <w:r w:rsidR="006C4593" w:rsidRPr="00290A1B">
        <w:rPr>
          <w:sz w:val="26"/>
          <w:szCs w:val="26"/>
        </w:rPr>
        <w:t>,/</w:t>
      </w:r>
      <w:r w:rsidRPr="00290A1B">
        <w:rPr>
          <w:sz w:val="26"/>
          <w:szCs w:val="26"/>
        </w:rPr>
        <w:t xml:space="preserve"> терпе́нием Христо́вым снабдева́ющи.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Песнь 5</w:t>
      </w:r>
    </w:p>
    <w:p w:rsidR="00D3776E" w:rsidRPr="00290A1B" w:rsidRDefault="00D3776E" w:rsidP="00290A1B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290A1B">
        <w:rPr>
          <w:rStyle w:val="nbtservred"/>
          <w:i/>
          <w:sz w:val="26"/>
          <w:szCs w:val="26"/>
        </w:rPr>
        <w:t xml:space="preserve">Ирмо́с: </w:t>
      </w:r>
      <w:r w:rsidR="004C429B" w:rsidRPr="00290A1B">
        <w:rPr>
          <w:rStyle w:val="nbtservred"/>
          <w:i/>
          <w:sz w:val="26"/>
          <w:szCs w:val="26"/>
        </w:rPr>
        <w:t>Б</w:t>
      </w:r>
      <w:r w:rsidR="004C429B" w:rsidRPr="00290A1B">
        <w:rPr>
          <w:i/>
          <w:sz w:val="26"/>
          <w:szCs w:val="26"/>
        </w:rPr>
        <w:t xml:space="preserve">огоявле́ния Твоего́, </w:t>
      </w:r>
      <w:proofErr w:type="gramStart"/>
      <w:r w:rsidR="004C429B" w:rsidRPr="00290A1B">
        <w:rPr>
          <w:i/>
          <w:sz w:val="26"/>
          <w:szCs w:val="26"/>
        </w:rPr>
        <w:t>Христе́,</w:t>
      </w:r>
      <w:r w:rsidR="004115EF" w:rsidRPr="00290A1B">
        <w:rPr>
          <w:i/>
          <w:sz w:val="26"/>
          <w:szCs w:val="26"/>
        </w:rPr>
        <w:t>/</w:t>
      </w:r>
      <w:proofErr w:type="gramEnd"/>
      <w:r w:rsidR="004C429B" w:rsidRPr="00290A1B">
        <w:rPr>
          <w:i/>
          <w:sz w:val="26"/>
          <w:szCs w:val="26"/>
        </w:rPr>
        <w:t xml:space="preserve"> к нам ми́лостивно бы́вшаго,</w:t>
      </w:r>
      <w:r w:rsidR="004115EF" w:rsidRPr="00290A1B">
        <w:rPr>
          <w:i/>
          <w:sz w:val="26"/>
          <w:szCs w:val="26"/>
        </w:rPr>
        <w:t>/</w:t>
      </w:r>
      <w:r w:rsidR="004C429B" w:rsidRPr="00290A1B">
        <w:rPr>
          <w:i/>
          <w:sz w:val="26"/>
          <w:szCs w:val="26"/>
        </w:rPr>
        <w:t xml:space="preserve"> Иса́ия</w:t>
      </w:r>
      <w:r w:rsidR="004C6D3F" w:rsidRPr="00290A1B">
        <w:rPr>
          <w:i/>
          <w:sz w:val="26"/>
          <w:szCs w:val="26"/>
        </w:rPr>
        <w:t>,</w:t>
      </w:r>
      <w:r w:rsidR="004C429B" w:rsidRPr="00290A1B">
        <w:rPr>
          <w:i/>
          <w:sz w:val="26"/>
          <w:szCs w:val="26"/>
        </w:rPr>
        <w:t xml:space="preserve"> </w:t>
      </w:r>
      <w:r w:rsidR="004C6D3F" w:rsidRPr="00290A1B">
        <w:rPr>
          <w:i/>
          <w:sz w:val="26"/>
          <w:szCs w:val="26"/>
        </w:rPr>
        <w:t>С</w:t>
      </w:r>
      <w:r w:rsidR="004C429B" w:rsidRPr="00290A1B">
        <w:rPr>
          <w:i/>
          <w:sz w:val="26"/>
          <w:szCs w:val="26"/>
        </w:rPr>
        <w:t xml:space="preserve">вет ви́дев </w:t>
      </w:r>
      <w:r w:rsidR="004C6D3F" w:rsidRPr="00290A1B">
        <w:rPr>
          <w:i/>
          <w:sz w:val="26"/>
          <w:szCs w:val="26"/>
        </w:rPr>
        <w:t>Н</w:t>
      </w:r>
      <w:r w:rsidR="004C429B" w:rsidRPr="00290A1B">
        <w:rPr>
          <w:i/>
          <w:sz w:val="26"/>
          <w:szCs w:val="26"/>
        </w:rPr>
        <w:t>евече́рний,</w:t>
      </w:r>
      <w:r w:rsidR="004115EF" w:rsidRPr="00290A1B">
        <w:rPr>
          <w:i/>
          <w:sz w:val="26"/>
          <w:szCs w:val="26"/>
        </w:rPr>
        <w:t>/</w:t>
      </w:r>
      <w:r w:rsidR="004C429B" w:rsidRPr="00290A1B">
        <w:rPr>
          <w:i/>
          <w:sz w:val="26"/>
          <w:szCs w:val="26"/>
        </w:rPr>
        <w:t xml:space="preserve"> из но́щи у́треневав</w:t>
      </w:r>
      <w:r w:rsidR="00EF13C5" w:rsidRPr="00290A1B">
        <w:rPr>
          <w:i/>
          <w:sz w:val="26"/>
          <w:szCs w:val="26"/>
        </w:rPr>
        <w:t>,</w:t>
      </w:r>
      <w:r w:rsidR="004C429B" w:rsidRPr="00290A1B">
        <w:rPr>
          <w:i/>
          <w:sz w:val="26"/>
          <w:szCs w:val="26"/>
        </w:rPr>
        <w:t xml:space="preserve"> взыва́ше:</w:t>
      </w:r>
      <w:r w:rsidR="004115EF" w:rsidRPr="00290A1B">
        <w:rPr>
          <w:i/>
          <w:sz w:val="26"/>
          <w:szCs w:val="26"/>
        </w:rPr>
        <w:t>/</w:t>
      </w:r>
      <w:r w:rsidR="004C429B" w:rsidRPr="00290A1B">
        <w:rPr>
          <w:i/>
          <w:sz w:val="26"/>
          <w:szCs w:val="26"/>
        </w:rPr>
        <w:t xml:space="preserve"> воскре́снут ме́ртвии,</w:t>
      </w:r>
      <w:r w:rsidR="00EF13C5" w:rsidRPr="00290A1B">
        <w:rPr>
          <w:i/>
          <w:sz w:val="26"/>
          <w:szCs w:val="26"/>
        </w:rPr>
        <w:t>/</w:t>
      </w:r>
      <w:r w:rsidR="004C429B" w:rsidRPr="00290A1B">
        <w:rPr>
          <w:i/>
          <w:sz w:val="26"/>
          <w:szCs w:val="26"/>
        </w:rPr>
        <w:t xml:space="preserve"> и воста́нут су́щии во гробе́х,</w:t>
      </w:r>
      <w:r w:rsidR="004115EF" w:rsidRPr="00290A1B">
        <w:rPr>
          <w:i/>
          <w:sz w:val="26"/>
          <w:szCs w:val="26"/>
        </w:rPr>
        <w:t>/</w:t>
      </w:r>
      <w:r w:rsidR="004C429B" w:rsidRPr="00290A1B">
        <w:rPr>
          <w:i/>
          <w:sz w:val="26"/>
          <w:szCs w:val="26"/>
        </w:rPr>
        <w:t xml:space="preserve"> и вси земноро́днии возра́дуются.</w:t>
      </w:r>
    </w:p>
    <w:p w:rsidR="00D3776E" w:rsidRPr="00290A1B" w:rsidRDefault="00DC6DEE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О</w:t>
      </w:r>
      <w:r w:rsidRPr="00290A1B">
        <w:rPr>
          <w:sz w:val="26"/>
          <w:szCs w:val="26"/>
        </w:rPr>
        <w:t xml:space="preserve">те́честву </w:t>
      </w:r>
      <w:r w:rsidR="006C4593" w:rsidRPr="00290A1B">
        <w:rPr>
          <w:sz w:val="26"/>
          <w:szCs w:val="26"/>
        </w:rPr>
        <w:t>земн</w:t>
      </w:r>
      <w:r w:rsidRPr="00290A1B">
        <w:rPr>
          <w:sz w:val="26"/>
          <w:szCs w:val="26"/>
        </w:rPr>
        <w:t xml:space="preserve">ому в </w:t>
      </w:r>
      <w:r w:rsidR="006C4593" w:rsidRPr="00290A1B">
        <w:rPr>
          <w:sz w:val="26"/>
          <w:szCs w:val="26"/>
        </w:rPr>
        <w:t>чине</w:t>
      </w:r>
      <w:r w:rsidRPr="00290A1B">
        <w:rPr>
          <w:sz w:val="26"/>
          <w:szCs w:val="26"/>
        </w:rPr>
        <w:t xml:space="preserve"> во́инстем че́стно послужи́в, </w:t>
      </w:r>
      <w:r w:rsidR="006C4593" w:rsidRPr="00290A1B">
        <w:rPr>
          <w:sz w:val="26"/>
          <w:szCs w:val="26"/>
        </w:rPr>
        <w:t>б</w:t>
      </w:r>
      <w:r w:rsidRPr="00290A1B">
        <w:rPr>
          <w:sz w:val="26"/>
          <w:szCs w:val="26"/>
        </w:rPr>
        <w:t xml:space="preserve">огоблаже́нне </w:t>
      </w:r>
      <w:proofErr w:type="gramStart"/>
      <w:r w:rsidRPr="00290A1B">
        <w:rPr>
          <w:sz w:val="26"/>
          <w:szCs w:val="26"/>
        </w:rPr>
        <w:t>Ники́форе,/</w:t>
      </w:r>
      <w:proofErr w:type="gramEnd"/>
      <w:r w:rsidRPr="00290A1B">
        <w:rPr>
          <w:sz w:val="26"/>
          <w:szCs w:val="26"/>
        </w:rPr>
        <w:t xml:space="preserve"> во́инству Христо́ву приобщи́тися и еди́ному Бо́гу порабо́тати </w:t>
      </w:r>
      <w:r w:rsidR="000F3DB3" w:rsidRPr="00290A1B">
        <w:rPr>
          <w:sz w:val="26"/>
          <w:szCs w:val="26"/>
        </w:rPr>
        <w:t>зело возжелал</w:t>
      </w:r>
      <w:r w:rsidRPr="00290A1B">
        <w:rPr>
          <w:sz w:val="26"/>
          <w:szCs w:val="26"/>
        </w:rPr>
        <w:t xml:space="preserve"> еси́/</w:t>
      </w:r>
      <w:r w:rsidR="00BE2B90" w:rsidRPr="00290A1B">
        <w:rPr>
          <w:sz w:val="26"/>
          <w:szCs w:val="26"/>
        </w:rPr>
        <w:t xml:space="preserve"> и,</w:t>
      </w:r>
      <w:r w:rsidRPr="00290A1B">
        <w:rPr>
          <w:sz w:val="26"/>
          <w:szCs w:val="26"/>
        </w:rPr>
        <w:t xml:space="preserve"> в</w:t>
      </w:r>
      <w:r w:rsidR="00BE2B90" w:rsidRPr="00290A1B">
        <w:rPr>
          <w:sz w:val="26"/>
          <w:szCs w:val="26"/>
        </w:rPr>
        <w:t>о</w:t>
      </w:r>
      <w:r w:rsidRPr="00290A1B">
        <w:rPr>
          <w:sz w:val="26"/>
          <w:szCs w:val="26"/>
        </w:rPr>
        <w:t xml:space="preserve"> оби́тел</w:t>
      </w:r>
      <w:r w:rsidR="00BE2B90" w:rsidRPr="00290A1B">
        <w:rPr>
          <w:sz w:val="26"/>
          <w:szCs w:val="26"/>
        </w:rPr>
        <w:t>ь</w:t>
      </w:r>
      <w:r w:rsidRPr="00290A1B">
        <w:rPr>
          <w:sz w:val="26"/>
          <w:szCs w:val="26"/>
        </w:rPr>
        <w:t xml:space="preserve"> </w:t>
      </w:r>
      <w:r w:rsidR="00BE2B90" w:rsidRPr="00290A1B">
        <w:rPr>
          <w:sz w:val="26"/>
          <w:szCs w:val="26"/>
        </w:rPr>
        <w:t>Соловецкую</w:t>
      </w:r>
      <w:r w:rsidRPr="00290A1B">
        <w:rPr>
          <w:sz w:val="26"/>
          <w:szCs w:val="26"/>
        </w:rPr>
        <w:t xml:space="preserve"> </w:t>
      </w:r>
      <w:r w:rsidR="006C4593" w:rsidRPr="00290A1B">
        <w:rPr>
          <w:sz w:val="26"/>
          <w:szCs w:val="26"/>
        </w:rPr>
        <w:t>вселився</w:t>
      </w:r>
      <w:r w:rsidRPr="00290A1B">
        <w:rPr>
          <w:sz w:val="26"/>
          <w:szCs w:val="26"/>
        </w:rPr>
        <w:t xml:space="preserve">,/ досто́йно </w:t>
      </w:r>
      <w:r w:rsidR="006C4593" w:rsidRPr="00290A1B">
        <w:rPr>
          <w:sz w:val="26"/>
          <w:szCs w:val="26"/>
        </w:rPr>
        <w:t xml:space="preserve">в чи́не и́ночестем и са́не иере́йстем </w:t>
      </w:r>
      <w:r w:rsidRPr="00290A1B">
        <w:rPr>
          <w:sz w:val="26"/>
          <w:szCs w:val="26"/>
        </w:rPr>
        <w:t>Го́сподеви послужи́л еси́</w:t>
      </w:r>
      <w:r w:rsidR="00D3776E" w:rsidRPr="00290A1B">
        <w:rPr>
          <w:sz w:val="26"/>
          <w:szCs w:val="26"/>
        </w:rPr>
        <w:t>.</w:t>
      </w:r>
    </w:p>
    <w:p w:rsidR="00D3776E" w:rsidRPr="00290A1B" w:rsidRDefault="00BE2B90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О</w:t>
      </w:r>
      <w:r w:rsidRPr="00290A1B">
        <w:rPr>
          <w:sz w:val="26"/>
          <w:szCs w:val="26"/>
        </w:rPr>
        <w:t>беты</w:t>
      </w:r>
      <w:r w:rsidR="00814D36" w:rsidRPr="00290A1B">
        <w:rPr>
          <w:sz w:val="26"/>
          <w:szCs w:val="26"/>
        </w:rPr>
        <w:t xml:space="preserve"> и</w:t>
      </w:r>
      <w:r w:rsidRPr="00290A1B">
        <w:rPr>
          <w:sz w:val="26"/>
          <w:szCs w:val="26"/>
        </w:rPr>
        <w:t xml:space="preserve">ноческия усердно </w:t>
      </w:r>
      <w:proofErr w:type="gramStart"/>
      <w:r w:rsidRPr="00290A1B">
        <w:rPr>
          <w:sz w:val="26"/>
          <w:szCs w:val="26"/>
        </w:rPr>
        <w:t>и</w:t>
      </w:r>
      <w:r w:rsidR="00814D36" w:rsidRPr="00290A1B">
        <w:rPr>
          <w:sz w:val="26"/>
          <w:szCs w:val="26"/>
        </w:rPr>
        <w:t>сполня́я</w:t>
      </w:r>
      <w:r w:rsidRPr="00290A1B">
        <w:rPr>
          <w:sz w:val="26"/>
          <w:szCs w:val="26"/>
        </w:rPr>
        <w:t>,</w:t>
      </w:r>
      <w:r w:rsidR="00814D36" w:rsidRPr="00290A1B">
        <w:rPr>
          <w:sz w:val="26"/>
          <w:szCs w:val="26"/>
        </w:rPr>
        <w:t>/</w:t>
      </w:r>
      <w:proofErr w:type="gramEnd"/>
      <w:r w:rsidR="00814D36" w:rsidRPr="00290A1B">
        <w:rPr>
          <w:sz w:val="26"/>
          <w:szCs w:val="26"/>
        </w:rPr>
        <w:t xml:space="preserve"> наста́вника ти Бо́гом да́нн</w:t>
      </w:r>
      <w:r w:rsidRPr="00290A1B">
        <w:rPr>
          <w:sz w:val="26"/>
          <w:szCs w:val="26"/>
        </w:rPr>
        <w:t>а</w:t>
      </w:r>
      <w:r w:rsidR="00814D36" w:rsidRPr="00290A1B">
        <w:rPr>
          <w:sz w:val="26"/>
          <w:szCs w:val="26"/>
        </w:rPr>
        <w:t>го Вениами́на любо́вию почита́л еси́</w:t>
      </w:r>
      <w:r w:rsidRPr="00290A1B">
        <w:rPr>
          <w:sz w:val="26"/>
          <w:szCs w:val="26"/>
        </w:rPr>
        <w:t>, Ники́форе прехва́льне</w:t>
      </w:r>
      <w:r w:rsidR="00814D36" w:rsidRPr="00290A1B">
        <w:rPr>
          <w:sz w:val="26"/>
          <w:szCs w:val="26"/>
        </w:rPr>
        <w:t xml:space="preserve">,/ </w:t>
      </w:r>
      <w:r w:rsidRPr="00290A1B">
        <w:rPr>
          <w:sz w:val="26"/>
          <w:szCs w:val="26"/>
        </w:rPr>
        <w:t xml:space="preserve">темже, и </w:t>
      </w:r>
      <w:r w:rsidR="00814D36" w:rsidRPr="00290A1B">
        <w:rPr>
          <w:sz w:val="26"/>
          <w:szCs w:val="26"/>
        </w:rPr>
        <w:t>стез</w:t>
      </w:r>
      <w:r w:rsidRPr="00290A1B">
        <w:rPr>
          <w:sz w:val="26"/>
          <w:szCs w:val="26"/>
        </w:rPr>
        <w:t>ею</w:t>
      </w:r>
      <w:r w:rsidR="00814D36" w:rsidRPr="00290A1B">
        <w:rPr>
          <w:sz w:val="26"/>
          <w:szCs w:val="26"/>
        </w:rPr>
        <w:t xml:space="preserve"> страстоте́рпческою </w:t>
      </w:r>
      <w:r w:rsidRPr="00290A1B">
        <w:rPr>
          <w:sz w:val="26"/>
          <w:szCs w:val="26"/>
        </w:rPr>
        <w:t xml:space="preserve">вку́пе </w:t>
      </w:r>
      <w:r w:rsidR="00814D36" w:rsidRPr="00290A1B">
        <w:rPr>
          <w:sz w:val="26"/>
          <w:szCs w:val="26"/>
        </w:rPr>
        <w:t>ше́ствовав,/</w:t>
      </w:r>
      <w:r w:rsidR="00702C73" w:rsidRPr="00290A1B">
        <w:rPr>
          <w:sz w:val="26"/>
          <w:szCs w:val="26"/>
        </w:rPr>
        <w:t xml:space="preserve"> му́ченичества красото́ю с ним украси́лся еси́</w:t>
      </w:r>
      <w:r w:rsidR="00D3776E" w:rsidRPr="00290A1B">
        <w:rPr>
          <w:sz w:val="26"/>
          <w:szCs w:val="26"/>
        </w:rPr>
        <w:t>.</w:t>
      </w:r>
    </w:p>
    <w:p w:rsidR="00DA6302" w:rsidRPr="00290A1B" w:rsidRDefault="00DA6302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>Т</w:t>
      </w:r>
      <w:r w:rsidRPr="00290A1B">
        <w:rPr>
          <w:sz w:val="26"/>
          <w:szCs w:val="26"/>
        </w:rPr>
        <w:t xml:space="preserve">ве́рдо Христа́ испове́давше/ и напасти вражия ни во что́же </w:t>
      </w:r>
      <w:proofErr w:type="gramStart"/>
      <w:r w:rsidRPr="00290A1B">
        <w:rPr>
          <w:sz w:val="26"/>
          <w:szCs w:val="26"/>
        </w:rPr>
        <w:t>вменивше,/</w:t>
      </w:r>
      <w:proofErr w:type="gramEnd"/>
      <w:r w:rsidRPr="00290A1B">
        <w:rPr>
          <w:sz w:val="26"/>
          <w:szCs w:val="26"/>
        </w:rPr>
        <w:t xml:space="preserve"> пострада́ти за Того сподо́билися есте́, Вениами́не и Ники́форе,/ уничиже́ние от беззако́нных,/ изгна́ние из оби́тели, во юдо́ль муче́ний нечести́выми обраще́нныя,/ труды́ поднево́льныя, поноше́ния и клевету́,/ вся претерпе́ли есте́, преподо́бнии.</w:t>
      </w:r>
    </w:p>
    <w:p w:rsidR="00D3776E" w:rsidRPr="00290A1B" w:rsidRDefault="00E4746F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Богоро́дичен: Н</w:t>
      </w:r>
      <w:r w:rsidRPr="00290A1B">
        <w:rPr>
          <w:sz w:val="26"/>
          <w:szCs w:val="26"/>
        </w:rPr>
        <w:t xml:space="preserve">ад </w:t>
      </w:r>
      <w:r w:rsidR="00937854" w:rsidRPr="00290A1B">
        <w:rPr>
          <w:sz w:val="26"/>
          <w:szCs w:val="26"/>
        </w:rPr>
        <w:t>землею Русскою</w:t>
      </w:r>
      <w:r w:rsidRPr="00290A1B">
        <w:rPr>
          <w:sz w:val="26"/>
          <w:szCs w:val="26"/>
        </w:rPr>
        <w:t xml:space="preserve"> Покро́в держа́вный </w:t>
      </w:r>
      <w:proofErr w:type="gramStart"/>
      <w:r w:rsidRPr="00290A1B">
        <w:rPr>
          <w:sz w:val="26"/>
          <w:szCs w:val="26"/>
        </w:rPr>
        <w:t>распросте́рши,/</w:t>
      </w:r>
      <w:proofErr w:type="gramEnd"/>
      <w:r w:rsidRPr="00290A1B">
        <w:rPr>
          <w:sz w:val="26"/>
          <w:szCs w:val="26"/>
        </w:rPr>
        <w:t xml:space="preserve"> не оста́вила еси́ на</w:t>
      </w:r>
      <w:r w:rsidR="00937854" w:rsidRPr="00290A1B">
        <w:rPr>
          <w:sz w:val="26"/>
          <w:szCs w:val="26"/>
        </w:rPr>
        <w:t>с</w:t>
      </w:r>
      <w:r w:rsidRPr="00290A1B">
        <w:rPr>
          <w:sz w:val="26"/>
          <w:szCs w:val="26"/>
        </w:rPr>
        <w:t xml:space="preserve"> от злодея́ний льсти́ваго поги́бнути, Засту́пнице Всеми́лостивая</w:t>
      </w:r>
      <w:r w:rsidR="00937854" w:rsidRPr="00290A1B">
        <w:rPr>
          <w:sz w:val="26"/>
          <w:szCs w:val="26"/>
        </w:rPr>
        <w:t>.</w:t>
      </w:r>
      <w:r w:rsidRPr="00290A1B">
        <w:rPr>
          <w:sz w:val="26"/>
          <w:szCs w:val="26"/>
        </w:rPr>
        <w:t xml:space="preserve">/ </w:t>
      </w:r>
      <w:r w:rsidR="00937854" w:rsidRPr="00290A1B">
        <w:rPr>
          <w:sz w:val="26"/>
          <w:szCs w:val="26"/>
        </w:rPr>
        <w:t xml:space="preserve">Помози́ </w:t>
      </w:r>
      <w:r w:rsidRPr="00290A1B">
        <w:rPr>
          <w:sz w:val="26"/>
          <w:szCs w:val="26"/>
        </w:rPr>
        <w:t>нам</w:t>
      </w:r>
      <w:r w:rsidR="00937854" w:rsidRPr="00290A1B">
        <w:rPr>
          <w:sz w:val="26"/>
          <w:szCs w:val="26"/>
        </w:rPr>
        <w:t xml:space="preserve"> и</w:t>
      </w:r>
      <w:r w:rsidRPr="00290A1B">
        <w:rPr>
          <w:sz w:val="26"/>
          <w:szCs w:val="26"/>
        </w:rPr>
        <w:t xml:space="preserve"> </w:t>
      </w:r>
      <w:r w:rsidR="00937854" w:rsidRPr="00290A1B">
        <w:rPr>
          <w:sz w:val="26"/>
          <w:szCs w:val="26"/>
        </w:rPr>
        <w:t>ны́не ве́ру истинную без стра́ха испове́дати</w:t>
      </w:r>
      <w:r w:rsidR="004A4EA6" w:rsidRPr="00290A1B">
        <w:rPr>
          <w:sz w:val="26"/>
          <w:szCs w:val="26"/>
        </w:rPr>
        <w:t xml:space="preserve">/ </w:t>
      </w:r>
      <w:r w:rsidR="00937854" w:rsidRPr="00290A1B">
        <w:rPr>
          <w:sz w:val="26"/>
          <w:szCs w:val="26"/>
        </w:rPr>
        <w:t>и П</w:t>
      </w:r>
      <w:r w:rsidR="004A4EA6" w:rsidRPr="00290A1B">
        <w:rPr>
          <w:sz w:val="26"/>
          <w:szCs w:val="26"/>
        </w:rPr>
        <w:t>равосла́вия побо́рник</w:t>
      </w:r>
      <w:r w:rsidR="00937854" w:rsidRPr="00290A1B">
        <w:rPr>
          <w:sz w:val="26"/>
          <w:szCs w:val="26"/>
        </w:rPr>
        <w:t>и</w:t>
      </w:r>
      <w:r w:rsidR="004A4EA6" w:rsidRPr="00290A1B">
        <w:rPr>
          <w:sz w:val="26"/>
          <w:szCs w:val="26"/>
        </w:rPr>
        <w:t xml:space="preserve"> </w:t>
      </w:r>
      <w:r w:rsidR="00937854" w:rsidRPr="00290A1B">
        <w:rPr>
          <w:sz w:val="26"/>
          <w:szCs w:val="26"/>
        </w:rPr>
        <w:t>быти</w:t>
      </w:r>
      <w:r w:rsidR="00D3776E" w:rsidRPr="00290A1B">
        <w:rPr>
          <w:sz w:val="26"/>
          <w:szCs w:val="26"/>
        </w:rPr>
        <w:t xml:space="preserve">. 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Песнь 6</w:t>
      </w:r>
    </w:p>
    <w:p w:rsidR="00D3776E" w:rsidRPr="00290A1B" w:rsidRDefault="00D3776E" w:rsidP="00290A1B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290A1B">
        <w:rPr>
          <w:rStyle w:val="nbtservred"/>
          <w:i/>
          <w:sz w:val="26"/>
          <w:szCs w:val="26"/>
        </w:rPr>
        <w:t xml:space="preserve">Ирмо́с: </w:t>
      </w:r>
      <w:r w:rsidR="003F49B8" w:rsidRPr="00290A1B">
        <w:rPr>
          <w:rStyle w:val="nbtservred"/>
          <w:i/>
          <w:sz w:val="26"/>
          <w:szCs w:val="26"/>
        </w:rPr>
        <w:t>Я</w:t>
      </w:r>
      <w:r w:rsidR="003F49B8" w:rsidRPr="00290A1B">
        <w:rPr>
          <w:i/>
          <w:sz w:val="26"/>
          <w:szCs w:val="26"/>
        </w:rPr>
        <w:t xml:space="preserve">т </w:t>
      </w:r>
      <w:proofErr w:type="gramStart"/>
      <w:r w:rsidR="003F49B8" w:rsidRPr="00290A1B">
        <w:rPr>
          <w:i/>
          <w:sz w:val="26"/>
          <w:szCs w:val="26"/>
        </w:rPr>
        <w:t>бысть,</w:t>
      </w:r>
      <w:r w:rsidR="00EF13C5" w:rsidRPr="00290A1B">
        <w:rPr>
          <w:i/>
          <w:sz w:val="26"/>
          <w:szCs w:val="26"/>
        </w:rPr>
        <w:t>/</w:t>
      </w:r>
      <w:proofErr w:type="gramEnd"/>
      <w:r w:rsidR="003F49B8" w:rsidRPr="00290A1B">
        <w:rPr>
          <w:i/>
          <w:sz w:val="26"/>
          <w:szCs w:val="26"/>
        </w:rPr>
        <w:t xml:space="preserve"> но не удержа́н в пе́рсех ки́товых Ио́на:/ Твой бо о́браз нося́,</w:t>
      </w:r>
      <w:r w:rsidR="00EF13C5" w:rsidRPr="00290A1B">
        <w:rPr>
          <w:i/>
          <w:sz w:val="26"/>
          <w:szCs w:val="26"/>
        </w:rPr>
        <w:t>/</w:t>
      </w:r>
      <w:r w:rsidR="003F49B8" w:rsidRPr="00290A1B">
        <w:rPr>
          <w:i/>
          <w:sz w:val="26"/>
          <w:szCs w:val="26"/>
        </w:rPr>
        <w:t xml:space="preserve"> Страда́вшаго и погребе́нию Да́вшагося,/ я́ко от черто́га</w:t>
      </w:r>
      <w:r w:rsidR="00EF13C5" w:rsidRPr="00290A1B">
        <w:rPr>
          <w:i/>
          <w:sz w:val="26"/>
          <w:szCs w:val="26"/>
        </w:rPr>
        <w:t>,</w:t>
      </w:r>
      <w:r w:rsidR="003F49B8" w:rsidRPr="00290A1B">
        <w:rPr>
          <w:i/>
          <w:sz w:val="26"/>
          <w:szCs w:val="26"/>
        </w:rPr>
        <w:t xml:space="preserve"> от зве́ря изы́де</w:t>
      </w:r>
      <w:r w:rsidR="00EF13C5" w:rsidRPr="00290A1B">
        <w:rPr>
          <w:i/>
          <w:sz w:val="26"/>
          <w:szCs w:val="26"/>
        </w:rPr>
        <w:t>.</w:t>
      </w:r>
      <w:r w:rsidR="003F49B8" w:rsidRPr="00290A1B">
        <w:rPr>
          <w:i/>
          <w:sz w:val="26"/>
          <w:szCs w:val="26"/>
        </w:rPr>
        <w:t xml:space="preserve">/ </w:t>
      </w:r>
      <w:r w:rsidR="00EF13C5" w:rsidRPr="00290A1B">
        <w:rPr>
          <w:i/>
          <w:sz w:val="26"/>
          <w:szCs w:val="26"/>
        </w:rPr>
        <w:t>П</w:t>
      </w:r>
      <w:r w:rsidR="003F49B8" w:rsidRPr="00290A1B">
        <w:rPr>
          <w:i/>
          <w:sz w:val="26"/>
          <w:szCs w:val="26"/>
        </w:rPr>
        <w:t>риглаша́ше же кустоди́и:</w:t>
      </w:r>
      <w:r w:rsidR="00EF13C5" w:rsidRPr="00290A1B">
        <w:rPr>
          <w:i/>
          <w:sz w:val="26"/>
          <w:szCs w:val="26"/>
        </w:rPr>
        <w:t>/</w:t>
      </w:r>
      <w:r w:rsidR="003F49B8" w:rsidRPr="00290A1B">
        <w:rPr>
          <w:i/>
          <w:sz w:val="26"/>
          <w:szCs w:val="26"/>
        </w:rPr>
        <w:t xml:space="preserve"> храня́щии су́етная и ло́жная,/ ми́лость сию́ оста́вили есте́.</w:t>
      </w:r>
    </w:p>
    <w:p w:rsidR="009A52CA" w:rsidRPr="00290A1B" w:rsidRDefault="009A52CA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Е</w:t>
      </w:r>
      <w:r w:rsidRPr="00290A1B">
        <w:rPr>
          <w:sz w:val="26"/>
          <w:szCs w:val="26"/>
        </w:rPr>
        <w:t>гда́ мрак безбожия постиже зе́млю Русскую/ и Солове́цк</w:t>
      </w:r>
      <w:r w:rsidR="0071242F" w:rsidRPr="00290A1B">
        <w:rPr>
          <w:sz w:val="26"/>
          <w:szCs w:val="26"/>
        </w:rPr>
        <w:t>ую обитель</w:t>
      </w:r>
      <w:r w:rsidRPr="00290A1B">
        <w:rPr>
          <w:sz w:val="26"/>
          <w:szCs w:val="26"/>
        </w:rPr>
        <w:t xml:space="preserve"> в темницу </w:t>
      </w:r>
      <w:proofErr w:type="gramStart"/>
      <w:r w:rsidRPr="00290A1B">
        <w:rPr>
          <w:sz w:val="26"/>
          <w:szCs w:val="26"/>
        </w:rPr>
        <w:t>обрати,/</w:t>
      </w:r>
      <w:proofErr w:type="gramEnd"/>
      <w:r w:rsidRPr="00290A1B">
        <w:rPr>
          <w:sz w:val="26"/>
          <w:szCs w:val="26"/>
        </w:rPr>
        <w:t xml:space="preserve"> тогда́ многоско́рбная сердца́ ва́ша испо́лнишася боле́зней и скорбей,/ яже и до конца́ му́жественне понесли́ есте́, Христо́вы страстоте́рпцы,/ Про́мысл Бо́жий благи́й во всем разумева́юще.</w:t>
      </w:r>
    </w:p>
    <w:p w:rsidR="002233F8" w:rsidRPr="00290A1B" w:rsidRDefault="009A52CA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Н</w:t>
      </w:r>
      <w:r w:rsidRPr="00290A1B">
        <w:rPr>
          <w:sz w:val="26"/>
          <w:szCs w:val="26"/>
        </w:rPr>
        <w:t xml:space="preserve">е́мощь челове́ческую </w:t>
      </w:r>
      <w:proofErr w:type="gramStart"/>
      <w:r w:rsidRPr="00290A1B">
        <w:rPr>
          <w:sz w:val="26"/>
          <w:szCs w:val="26"/>
        </w:rPr>
        <w:t>ве́дуще,/</w:t>
      </w:r>
      <w:proofErr w:type="gramEnd"/>
      <w:r w:rsidRPr="00290A1B">
        <w:rPr>
          <w:sz w:val="26"/>
          <w:szCs w:val="26"/>
        </w:rPr>
        <w:t xml:space="preserve"> все упова́ние на Бо́га всеце́ло возложи́ли есте́, преподо́бнии,/ и, со смире́нием и кро́тостию пра́ведное Его́ п</w:t>
      </w:r>
      <w:r w:rsidR="002233F8" w:rsidRPr="00290A1B">
        <w:rPr>
          <w:sz w:val="26"/>
          <w:szCs w:val="26"/>
        </w:rPr>
        <w:t>опу</w:t>
      </w:r>
      <w:r w:rsidRPr="00290A1B">
        <w:rPr>
          <w:sz w:val="26"/>
          <w:szCs w:val="26"/>
        </w:rPr>
        <w:t>ще́ние</w:t>
      </w:r>
      <w:r w:rsidR="002233F8" w:rsidRPr="00290A1B">
        <w:rPr>
          <w:sz w:val="26"/>
          <w:szCs w:val="26"/>
        </w:rPr>
        <w:t xml:space="preserve"> восприи́мше</w:t>
      </w:r>
      <w:r w:rsidRPr="00290A1B">
        <w:rPr>
          <w:sz w:val="26"/>
          <w:szCs w:val="26"/>
        </w:rPr>
        <w:t xml:space="preserve">,/ </w:t>
      </w:r>
      <w:r w:rsidR="002233F8" w:rsidRPr="00290A1B">
        <w:rPr>
          <w:sz w:val="26"/>
          <w:szCs w:val="26"/>
        </w:rPr>
        <w:t xml:space="preserve">ве́рность Влады́це и зва́нию Вы́шнему досто́йно сохрани́ли есте́./ </w:t>
      </w:r>
      <w:r w:rsidRPr="00290A1B">
        <w:rPr>
          <w:sz w:val="26"/>
          <w:szCs w:val="26"/>
        </w:rPr>
        <w:t>Не оста́ви</w:t>
      </w:r>
      <w:r w:rsidR="002233F8" w:rsidRPr="00290A1B">
        <w:rPr>
          <w:sz w:val="26"/>
          <w:szCs w:val="26"/>
        </w:rPr>
        <w:t>те убо нас, святии,/ память вашу светло почитающих.</w:t>
      </w:r>
    </w:p>
    <w:p w:rsidR="002233F8" w:rsidRPr="00290A1B" w:rsidRDefault="002233F8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>П</w:t>
      </w:r>
      <w:r w:rsidRPr="00290A1B">
        <w:rPr>
          <w:sz w:val="26"/>
          <w:szCs w:val="26"/>
        </w:rPr>
        <w:t>реподо́б</w:t>
      </w:r>
      <w:r w:rsidR="00CD4B50" w:rsidRPr="00290A1B">
        <w:rPr>
          <w:sz w:val="26"/>
          <w:szCs w:val="26"/>
        </w:rPr>
        <w:t xml:space="preserve">ным </w:t>
      </w:r>
      <w:r w:rsidRPr="00290A1B">
        <w:rPr>
          <w:sz w:val="26"/>
          <w:szCs w:val="26"/>
        </w:rPr>
        <w:t>отц</w:t>
      </w:r>
      <w:r w:rsidR="00CD4B50" w:rsidRPr="00290A1B">
        <w:rPr>
          <w:sz w:val="26"/>
          <w:szCs w:val="26"/>
        </w:rPr>
        <w:t>ем</w:t>
      </w:r>
      <w:r w:rsidRPr="00290A1B">
        <w:rPr>
          <w:sz w:val="26"/>
          <w:szCs w:val="26"/>
        </w:rPr>
        <w:t xml:space="preserve"> поревнова́вше/ и испове́дником ве́ры</w:t>
      </w:r>
      <w:r w:rsidR="00CD4B50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за Христа́ страда́ния </w:t>
      </w:r>
      <w:r w:rsidR="00CD4B50" w:rsidRPr="00290A1B">
        <w:rPr>
          <w:sz w:val="26"/>
          <w:szCs w:val="26"/>
        </w:rPr>
        <w:t xml:space="preserve">с </w:t>
      </w:r>
      <w:r w:rsidRPr="00290A1B">
        <w:rPr>
          <w:sz w:val="26"/>
          <w:szCs w:val="26"/>
        </w:rPr>
        <w:t xml:space="preserve">ра́достию прие́мшым, </w:t>
      </w:r>
      <w:proofErr w:type="gramStart"/>
      <w:r w:rsidRPr="00290A1B">
        <w:rPr>
          <w:sz w:val="26"/>
          <w:szCs w:val="26"/>
        </w:rPr>
        <w:t>последовавше,/</w:t>
      </w:r>
      <w:proofErr w:type="gramEnd"/>
      <w:r w:rsidRPr="00290A1B">
        <w:rPr>
          <w:sz w:val="26"/>
          <w:szCs w:val="26"/>
        </w:rPr>
        <w:t xml:space="preserve"> соприча́стницы </w:t>
      </w:r>
      <w:r w:rsidR="00EF13C5" w:rsidRPr="00290A1B">
        <w:rPr>
          <w:sz w:val="26"/>
          <w:szCs w:val="26"/>
        </w:rPr>
        <w:t>С</w:t>
      </w:r>
      <w:r w:rsidRPr="00290A1B">
        <w:rPr>
          <w:sz w:val="26"/>
          <w:szCs w:val="26"/>
        </w:rPr>
        <w:t xml:space="preserve">олове́цким </w:t>
      </w:r>
      <w:r w:rsidR="00CD4B50" w:rsidRPr="00290A1B">
        <w:rPr>
          <w:sz w:val="26"/>
          <w:szCs w:val="26"/>
        </w:rPr>
        <w:t>ново</w:t>
      </w:r>
      <w:r w:rsidRPr="00290A1B">
        <w:rPr>
          <w:sz w:val="26"/>
          <w:szCs w:val="26"/>
        </w:rPr>
        <w:t xml:space="preserve">мучеником яви́стеся/ </w:t>
      </w:r>
      <w:r w:rsidR="00CD4B50" w:rsidRPr="00290A1B">
        <w:rPr>
          <w:sz w:val="26"/>
          <w:szCs w:val="26"/>
        </w:rPr>
        <w:t xml:space="preserve">и </w:t>
      </w:r>
      <w:r w:rsidRPr="00290A1B">
        <w:rPr>
          <w:sz w:val="26"/>
          <w:szCs w:val="26"/>
        </w:rPr>
        <w:t>Це́рковь Ру́сскую</w:t>
      </w:r>
      <w:r w:rsidR="00CD4B50" w:rsidRPr="00290A1B">
        <w:rPr>
          <w:sz w:val="26"/>
          <w:szCs w:val="26"/>
        </w:rPr>
        <w:t xml:space="preserve"> подвиги светло украсисте, б</w:t>
      </w:r>
      <w:r w:rsidRPr="00290A1B">
        <w:rPr>
          <w:sz w:val="26"/>
          <w:szCs w:val="26"/>
        </w:rPr>
        <w:t>огому́дрии.</w:t>
      </w:r>
    </w:p>
    <w:p w:rsidR="00673158" w:rsidRPr="00290A1B" w:rsidRDefault="00CD4B50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lastRenderedPageBreak/>
        <w:t>Богоро́дичен: В</w:t>
      </w:r>
      <w:r w:rsidRPr="00290A1B">
        <w:rPr>
          <w:sz w:val="26"/>
          <w:szCs w:val="26"/>
        </w:rPr>
        <w:t xml:space="preserve">лады́чице ми́ра, Ма́ти </w:t>
      </w:r>
      <w:proofErr w:type="gramStart"/>
      <w:r w:rsidRPr="00290A1B">
        <w:rPr>
          <w:sz w:val="26"/>
          <w:szCs w:val="26"/>
        </w:rPr>
        <w:t>Всепе́тая,/</w:t>
      </w:r>
      <w:proofErr w:type="gramEnd"/>
      <w:r w:rsidRPr="00290A1B">
        <w:rPr>
          <w:sz w:val="26"/>
          <w:szCs w:val="26"/>
        </w:rPr>
        <w:t xml:space="preserve"> приими́ сердечную моли́тву раб Твоих, во умиле́нии Ти приноси́мую,/ и </w:t>
      </w:r>
      <w:r w:rsidR="00673158" w:rsidRPr="00290A1B">
        <w:rPr>
          <w:sz w:val="26"/>
          <w:szCs w:val="26"/>
        </w:rPr>
        <w:t>не лиши нас милостиваго Твоего заступления,/ но, яко Благая, спаси души наша.</w:t>
      </w:r>
    </w:p>
    <w:p w:rsidR="0049693C" w:rsidRPr="00290A1B" w:rsidRDefault="00D3776E" w:rsidP="00290A1B">
      <w:pPr>
        <w:pStyle w:val="nbtservheadblack"/>
        <w:spacing w:before="0" w:line="240" w:lineRule="auto"/>
        <w:rPr>
          <w:color w:val="FF0000"/>
          <w:sz w:val="26"/>
          <w:szCs w:val="26"/>
        </w:rPr>
      </w:pPr>
      <w:r w:rsidRPr="00290A1B">
        <w:rPr>
          <w:color w:val="FF0000"/>
          <w:sz w:val="26"/>
          <w:szCs w:val="26"/>
        </w:rPr>
        <w:t xml:space="preserve">Конда́к, глас </w:t>
      </w:r>
      <w:r w:rsidR="00914B5C" w:rsidRPr="00290A1B">
        <w:rPr>
          <w:color w:val="FF0000"/>
          <w:sz w:val="26"/>
          <w:szCs w:val="26"/>
        </w:rPr>
        <w:t>7</w:t>
      </w:r>
      <w:r w:rsidR="00673158" w:rsidRPr="00290A1B">
        <w:rPr>
          <w:color w:val="FF0000"/>
          <w:sz w:val="26"/>
          <w:szCs w:val="26"/>
        </w:rPr>
        <w:t>.</w:t>
      </w:r>
      <w:r w:rsidR="0049693C" w:rsidRPr="00290A1B">
        <w:rPr>
          <w:color w:val="FF0000"/>
          <w:sz w:val="26"/>
          <w:szCs w:val="26"/>
        </w:rPr>
        <w:t xml:space="preserve"> </w:t>
      </w:r>
    </w:p>
    <w:p w:rsidR="0049693C" w:rsidRPr="00290A1B" w:rsidRDefault="0049693C" w:rsidP="00290A1B">
      <w:pPr>
        <w:pStyle w:val="nbtservpodoben"/>
        <w:spacing w:before="0" w:after="0"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Подо</w:t>
      </w:r>
      <w:r w:rsidRPr="00290A1B">
        <w:rPr>
          <w:rStyle w:val="nbtservred"/>
          <w:rFonts w:cs="Times New Roman"/>
          <w:sz w:val="26"/>
          <w:szCs w:val="26"/>
        </w:rPr>
        <w:t>́</w:t>
      </w:r>
      <w:r w:rsidRPr="00290A1B">
        <w:rPr>
          <w:rStyle w:val="nbtservred"/>
          <w:sz w:val="26"/>
          <w:szCs w:val="26"/>
        </w:rPr>
        <w:t>бен: Р</w:t>
      </w:r>
      <w:r w:rsidRPr="00290A1B">
        <w:rPr>
          <w:sz w:val="26"/>
          <w:szCs w:val="26"/>
        </w:rPr>
        <w:t>азруши</w:t>
      </w:r>
      <w:r w:rsidR="00C74475" w:rsidRPr="00290A1B">
        <w:rPr>
          <w:sz w:val="26"/>
          <w:szCs w:val="26"/>
        </w:rPr>
        <w:t>́л</w:t>
      </w:r>
      <w:r w:rsidRPr="00290A1B">
        <w:rPr>
          <w:rFonts w:cs="Times New Roman"/>
          <w:sz w:val="26"/>
          <w:szCs w:val="26"/>
        </w:rPr>
        <w:t xml:space="preserve"> </w:t>
      </w:r>
      <w:r w:rsidR="00C74475" w:rsidRPr="00290A1B">
        <w:rPr>
          <w:rFonts w:cs="Times New Roman"/>
          <w:sz w:val="26"/>
          <w:szCs w:val="26"/>
        </w:rPr>
        <w:t>еси</w:t>
      </w:r>
      <w:r w:rsidR="00C74475" w:rsidRPr="00290A1B">
        <w:rPr>
          <w:sz w:val="26"/>
          <w:szCs w:val="26"/>
        </w:rPr>
        <w:t>́</w:t>
      </w:r>
      <w:r w:rsidRPr="00290A1B">
        <w:rPr>
          <w:sz w:val="26"/>
          <w:szCs w:val="26"/>
        </w:rPr>
        <w:t>:</w:t>
      </w:r>
    </w:p>
    <w:p w:rsidR="00673158" w:rsidRPr="00290A1B" w:rsidRDefault="00673158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Б</w:t>
      </w:r>
      <w:r w:rsidRPr="00290A1B">
        <w:rPr>
          <w:rStyle w:val="nbtservred"/>
          <w:color w:val="auto"/>
          <w:sz w:val="26"/>
          <w:szCs w:val="26"/>
        </w:rPr>
        <w:t>ожéственными страдá</w:t>
      </w:r>
      <w:proofErr w:type="gramStart"/>
      <w:r w:rsidRPr="00290A1B">
        <w:rPr>
          <w:rStyle w:val="nbtservred"/>
          <w:color w:val="auto"/>
          <w:sz w:val="26"/>
          <w:szCs w:val="26"/>
        </w:rPr>
        <w:t>нии,/</w:t>
      </w:r>
      <w:proofErr w:type="gramEnd"/>
      <w:r w:rsidRPr="00290A1B">
        <w:rPr>
          <w:rStyle w:val="nbtservred"/>
          <w:color w:val="auto"/>
          <w:sz w:val="26"/>
          <w:szCs w:val="26"/>
        </w:rPr>
        <w:t xml:space="preserve"> я́же за Христá пр</w:t>
      </w:r>
      <w:r w:rsidR="00EF3100" w:rsidRPr="00290A1B">
        <w:rPr>
          <w:rStyle w:val="nbtservred"/>
          <w:color w:val="auto"/>
          <w:sz w:val="26"/>
          <w:szCs w:val="26"/>
        </w:rPr>
        <w:t>е</w:t>
      </w:r>
      <w:r w:rsidRPr="00290A1B">
        <w:rPr>
          <w:rStyle w:val="nbtservred"/>
          <w:color w:val="auto"/>
          <w:sz w:val="26"/>
          <w:szCs w:val="26"/>
        </w:rPr>
        <w:t>терпевше,/ отцы́ всеблажéннии,/ я́ко злáто в горни́ле дýши своя́ во огни́ очи́стили естé/</w:t>
      </w:r>
      <w:r w:rsidR="00EF3100" w:rsidRPr="00290A1B">
        <w:rPr>
          <w:rStyle w:val="nbtservred"/>
          <w:color w:val="auto"/>
          <w:sz w:val="26"/>
          <w:szCs w:val="26"/>
        </w:rPr>
        <w:t xml:space="preserve"> и</w:t>
      </w:r>
      <w:r w:rsidRPr="00290A1B">
        <w:rPr>
          <w:rStyle w:val="nbtservred"/>
          <w:color w:val="auto"/>
          <w:sz w:val="26"/>
          <w:szCs w:val="26"/>
        </w:rPr>
        <w:t xml:space="preserve"> во оби́тели </w:t>
      </w:r>
      <w:r w:rsidR="00EF3100" w:rsidRPr="00290A1B">
        <w:rPr>
          <w:rStyle w:val="nbtservred"/>
          <w:color w:val="auto"/>
          <w:sz w:val="26"/>
          <w:szCs w:val="26"/>
        </w:rPr>
        <w:t>Г</w:t>
      </w:r>
      <w:r w:rsidRPr="00290A1B">
        <w:rPr>
          <w:rStyle w:val="nbtservred"/>
          <w:color w:val="auto"/>
          <w:sz w:val="26"/>
          <w:szCs w:val="26"/>
        </w:rPr>
        <w:t>óрния ко Влады́це своемý ны́не пресели́</w:t>
      </w:r>
      <w:r w:rsidR="00EF3100" w:rsidRPr="00290A1B">
        <w:rPr>
          <w:rStyle w:val="nbtservred"/>
          <w:color w:val="auto"/>
          <w:sz w:val="26"/>
          <w:szCs w:val="26"/>
        </w:rPr>
        <w:t>ли</w:t>
      </w:r>
      <w:r w:rsidRPr="00290A1B">
        <w:rPr>
          <w:rStyle w:val="nbtservred"/>
          <w:color w:val="auto"/>
          <w:sz w:val="26"/>
          <w:szCs w:val="26"/>
        </w:rPr>
        <w:t>ся</w:t>
      </w:r>
      <w:r w:rsidR="00EF3100" w:rsidRPr="00290A1B">
        <w:rPr>
          <w:rStyle w:val="nbtservred"/>
          <w:color w:val="auto"/>
          <w:sz w:val="26"/>
          <w:szCs w:val="26"/>
        </w:rPr>
        <w:t xml:space="preserve"> есте</w:t>
      </w:r>
      <w:r w:rsidRPr="00290A1B">
        <w:rPr>
          <w:rStyle w:val="nbtservred"/>
          <w:color w:val="auto"/>
          <w:sz w:val="26"/>
          <w:szCs w:val="26"/>
        </w:rPr>
        <w:t>./ Сегó рáди прилéжно чтим и ублажáем</w:t>
      </w:r>
      <w:r w:rsidR="008E22F4" w:rsidRPr="00290A1B">
        <w:rPr>
          <w:rStyle w:val="nbtservred"/>
          <w:color w:val="auto"/>
          <w:sz w:val="26"/>
          <w:szCs w:val="26"/>
        </w:rPr>
        <w:t xml:space="preserve"> вас</w:t>
      </w:r>
      <w:r w:rsidRPr="00290A1B">
        <w:rPr>
          <w:rStyle w:val="nbtservred"/>
          <w:color w:val="auto"/>
          <w:sz w:val="26"/>
          <w:szCs w:val="26"/>
        </w:rPr>
        <w:t>,/ преподобномýченицы Вениами́не и Ники́форе.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И́кос:</w:t>
      </w:r>
    </w:p>
    <w:p w:rsidR="00D3776E" w:rsidRPr="00290A1B" w:rsidRDefault="001B281A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Б</w:t>
      </w:r>
      <w:r w:rsidRPr="00290A1B">
        <w:rPr>
          <w:sz w:val="26"/>
          <w:szCs w:val="26"/>
        </w:rPr>
        <w:t>лагода́тию Госпо́днею на по́двиг испове́днический избра́ннии, Вениами́не и Ники́форе,/ преподо́бием и пра́вдою Бо́гу потруди́лися есте́ во святе́й оби́тели Солове́цтей,/ си́лою же вра́жиею во времена́ безбо́жная</w:t>
      </w:r>
      <w:r w:rsidR="00D67315" w:rsidRPr="00290A1B">
        <w:rPr>
          <w:sz w:val="26"/>
          <w:szCs w:val="26"/>
        </w:rPr>
        <w:t xml:space="preserve"> от нея́ удале́ннии,/ в моли́тве</w:t>
      </w:r>
      <w:r w:rsidR="00EF13C5" w:rsidRPr="00290A1B">
        <w:rPr>
          <w:sz w:val="26"/>
          <w:szCs w:val="26"/>
        </w:rPr>
        <w:t>,</w:t>
      </w:r>
      <w:r w:rsidR="00D67315" w:rsidRPr="00290A1B">
        <w:rPr>
          <w:sz w:val="26"/>
          <w:szCs w:val="26"/>
        </w:rPr>
        <w:t xml:space="preserve"> и терпе́нии и тве́рдом упова́нии дни жития́ своего́ провожда́ли есте́./ Смире́нию </w:t>
      </w:r>
      <w:r w:rsidR="00EF3100" w:rsidRPr="00290A1B">
        <w:rPr>
          <w:sz w:val="26"/>
          <w:szCs w:val="26"/>
        </w:rPr>
        <w:t xml:space="preserve">же </w:t>
      </w:r>
      <w:r w:rsidR="00D67315" w:rsidRPr="00290A1B">
        <w:rPr>
          <w:sz w:val="26"/>
          <w:szCs w:val="26"/>
        </w:rPr>
        <w:t>кре́стному прилежа́вше,/ радост</w:t>
      </w:r>
      <w:r w:rsidR="008E22F4" w:rsidRPr="00290A1B">
        <w:rPr>
          <w:sz w:val="26"/>
          <w:szCs w:val="26"/>
        </w:rPr>
        <w:t>не славили</w:t>
      </w:r>
      <w:r w:rsidR="00D67315" w:rsidRPr="00290A1B">
        <w:rPr>
          <w:sz w:val="26"/>
          <w:szCs w:val="26"/>
        </w:rPr>
        <w:t xml:space="preserve"> есте́ Го́спода, вся воскреси́вшаго Собо́ю</w:t>
      </w:r>
      <w:r w:rsidR="00EF13C5" w:rsidRPr="00290A1B">
        <w:rPr>
          <w:sz w:val="26"/>
          <w:szCs w:val="26"/>
        </w:rPr>
        <w:t>,</w:t>
      </w:r>
      <w:r w:rsidR="00D67315" w:rsidRPr="00290A1B">
        <w:rPr>
          <w:sz w:val="26"/>
          <w:szCs w:val="26"/>
        </w:rPr>
        <w:t>/</w:t>
      </w:r>
      <w:r w:rsidR="008E22F4" w:rsidRPr="00290A1B">
        <w:rPr>
          <w:sz w:val="26"/>
          <w:szCs w:val="26"/>
        </w:rPr>
        <w:t xml:space="preserve"> и,</w:t>
      </w:r>
      <w:r w:rsidR="00D67315" w:rsidRPr="00290A1B">
        <w:rPr>
          <w:sz w:val="26"/>
          <w:szCs w:val="26"/>
        </w:rPr>
        <w:t xml:space="preserve"> страда́льческую смерть прие́мше во дни Святы́я Па́схи,/ красото́ю му́ченическою украси́лися есте́ во Ца́рств</w:t>
      </w:r>
      <w:r w:rsidR="000F3DB3" w:rsidRPr="00290A1B">
        <w:rPr>
          <w:sz w:val="26"/>
          <w:szCs w:val="26"/>
        </w:rPr>
        <w:t>ии</w:t>
      </w:r>
      <w:r w:rsidR="00D67315" w:rsidRPr="00290A1B">
        <w:rPr>
          <w:sz w:val="26"/>
          <w:szCs w:val="26"/>
        </w:rPr>
        <w:t xml:space="preserve"> Спа́са на́шего</w:t>
      </w:r>
      <w:r w:rsidR="008E22F4" w:rsidRPr="00290A1B">
        <w:rPr>
          <w:sz w:val="26"/>
          <w:szCs w:val="26"/>
        </w:rPr>
        <w:t>.</w:t>
      </w:r>
      <w:r w:rsidR="00D67315" w:rsidRPr="00290A1B">
        <w:rPr>
          <w:sz w:val="26"/>
          <w:szCs w:val="26"/>
        </w:rPr>
        <w:t>/ Сего́ ра́ди приле́жно чтим и ублажа́ем</w:t>
      </w:r>
      <w:r w:rsidR="008E22F4" w:rsidRPr="00290A1B">
        <w:rPr>
          <w:sz w:val="26"/>
          <w:szCs w:val="26"/>
        </w:rPr>
        <w:t xml:space="preserve"> вас</w:t>
      </w:r>
      <w:r w:rsidR="00D67315" w:rsidRPr="00290A1B">
        <w:rPr>
          <w:sz w:val="26"/>
          <w:szCs w:val="26"/>
        </w:rPr>
        <w:t>,/ преподобному́ченицы Вениами́не и Ники́форе</w:t>
      </w:r>
      <w:r w:rsidR="00D3776E" w:rsidRPr="00290A1B">
        <w:rPr>
          <w:sz w:val="26"/>
          <w:szCs w:val="26"/>
        </w:rPr>
        <w:t>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Песнь 7</w:t>
      </w:r>
    </w:p>
    <w:p w:rsidR="00D3776E" w:rsidRPr="00290A1B" w:rsidRDefault="00D3776E" w:rsidP="00290A1B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290A1B">
        <w:rPr>
          <w:rStyle w:val="nbtservred"/>
          <w:i/>
          <w:sz w:val="26"/>
          <w:szCs w:val="26"/>
        </w:rPr>
        <w:t xml:space="preserve">Ирмо́с: </w:t>
      </w:r>
      <w:r w:rsidR="0046543A" w:rsidRPr="00290A1B">
        <w:rPr>
          <w:rStyle w:val="nbtservred"/>
          <w:i/>
          <w:sz w:val="26"/>
          <w:szCs w:val="26"/>
        </w:rPr>
        <w:t>Н</w:t>
      </w:r>
      <w:r w:rsidR="0046543A" w:rsidRPr="00290A1B">
        <w:rPr>
          <w:i/>
          <w:sz w:val="26"/>
          <w:szCs w:val="26"/>
        </w:rPr>
        <w:t>еизрече́нное чу́</w:t>
      </w:r>
      <w:r w:rsidR="005514C0" w:rsidRPr="00290A1B">
        <w:rPr>
          <w:i/>
          <w:sz w:val="26"/>
          <w:szCs w:val="26"/>
        </w:rPr>
        <w:t>до:</w:t>
      </w:r>
      <w:r w:rsidR="0046543A" w:rsidRPr="00290A1B">
        <w:rPr>
          <w:i/>
          <w:sz w:val="26"/>
          <w:szCs w:val="26"/>
        </w:rPr>
        <w:t xml:space="preserve">/ в пе́щи </w:t>
      </w:r>
      <w:r w:rsidR="005514C0" w:rsidRPr="00290A1B">
        <w:rPr>
          <w:i/>
          <w:sz w:val="26"/>
          <w:szCs w:val="26"/>
        </w:rPr>
        <w:t>И</w:t>
      </w:r>
      <w:r w:rsidR="0046543A" w:rsidRPr="00290A1B">
        <w:rPr>
          <w:i/>
          <w:sz w:val="26"/>
          <w:szCs w:val="26"/>
        </w:rPr>
        <w:t xml:space="preserve">зба́вивый преподо́бныя о́троки из пла́мене/ во </w:t>
      </w:r>
      <w:r w:rsidR="005514C0" w:rsidRPr="00290A1B">
        <w:rPr>
          <w:i/>
          <w:sz w:val="26"/>
          <w:szCs w:val="26"/>
        </w:rPr>
        <w:t>Г</w:t>
      </w:r>
      <w:r w:rsidR="0046543A" w:rsidRPr="00290A1B">
        <w:rPr>
          <w:i/>
          <w:sz w:val="26"/>
          <w:szCs w:val="26"/>
        </w:rPr>
        <w:t>ро́бе мертв</w:t>
      </w:r>
      <w:r w:rsidR="005514C0" w:rsidRPr="00290A1B">
        <w:rPr>
          <w:i/>
          <w:sz w:val="26"/>
          <w:szCs w:val="26"/>
        </w:rPr>
        <w:t>,</w:t>
      </w:r>
      <w:r w:rsidR="0046543A" w:rsidRPr="00290A1B">
        <w:rPr>
          <w:i/>
          <w:sz w:val="26"/>
          <w:szCs w:val="26"/>
        </w:rPr>
        <w:t xml:space="preserve"> бездыха́нен полага́ется/ во спасе́ние нас пою́щих:</w:t>
      </w:r>
      <w:r w:rsidR="005514C0" w:rsidRPr="00290A1B">
        <w:rPr>
          <w:i/>
          <w:sz w:val="26"/>
          <w:szCs w:val="26"/>
        </w:rPr>
        <w:t>/</w:t>
      </w:r>
      <w:r w:rsidR="0046543A" w:rsidRPr="00290A1B">
        <w:rPr>
          <w:i/>
          <w:sz w:val="26"/>
          <w:szCs w:val="26"/>
        </w:rPr>
        <w:t xml:space="preserve"> Изба́вителю </w:t>
      </w:r>
      <w:proofErr w:type="gramStart"/>
      <w:r w:rsidR="0046543A" w:rsidRPr="00290A1B">
        <w:rPr>
          <w:i/>
          <w:sz w:val="26"/>
          <w:szCs w:val="26"/>
        </w:rPr>
        <w:t>Бо́же,</w:t>
      </w:r>
      <w:r w:rsidR="005514C0" w:rsidRPr="00290A1B">
        <w:rPr>
          <w:i/>
          <w:sz w:val="26"/>
          <w:szCs w:val="26"/>
        </w:rPr>
        <w:t>/</w:t>
      </w:r>
      <w:proofErr w:type="gramEnd"/>
      <w:r w:rsidR="0046543A" w:rsidRPr="00290A1B">
        <w:rPr>
          <w:i/>
          <w:sz w:val="26"/>
          <w:szCs w:val="26"/>
        </w:rPr>
        <w:t xml:space="preserve"> благослове́н еси́.</w:t>
      </w:r>
    </w:p>
    <w:p w:rsidR="00EC21FE" w:rsidRPr="00290A1B" w:rsidRDefault="008E22F4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Я</w:t>
      </w:r>
      <w:r w:rsidRPr="00290A1B">
        <w:rPr>
          <w:sz w:val="26"/>
          <w:szCs w:val="26"/>
        </w:rPr>
        <w:t xml:space="preserve">́ко пусты́нницы, во изгна́нии пребыва́ли есте́, Вениами́не и </w:t>
      </w:r>
      <w:proofErr w:type="gramStart"/>
      <w:r w:rsidRPr="00290A1B">
        <w:rPr>
          <w:sz w:val="26"/>
          <w:szCs w:val="26"/>
        </w:rPr>
        <w:t>Ники́форе,/</w:t>
      </w:r>
      <w:proofErr w:type="gramEnd"/>
      <w:r w:rsidRPr="00290A1B">
        <w:rPr>
          <w:sz w:val="26"/>
          <w:szCs w:val="26"/>
        </w:rPr>
        <w:t xml:space="preserve"> труды́ и моли́твами подвиза́ющеся день и нощь/ и славосло́вие Бо́гу в Тро́ице Единосу́щному и Неразде́льному возсылающе</w:t>
      </w:r>
      <w:r w:rsidR="00EC21FE" w:rsidRPr="00290A1B">
        <w:rPr>
          <w:sz w:val="26"/>
          <w:szCs w:val="26"/>
        </w:rPr>
        <w:t>:</w:t>
      </w:r>
      <w:r w:rsidRPr="00290A1B">
        <w:rPr>
          <w:sz w:val="26"/>
          <w:szCs w:val="26"/>
        </w:rPr>
        <w:t xml:space="preserve">/ </w:t>
      </w:r>
      <w:r w:rsidR="00EC21FE" w:rsidRPr="00290A1B">
        <w:rPr>
          <w:sz w:val="26"/>
          <w:szCs w:val="26"/>
        </w:rPr>
        <w:t>Избавителю Боже, благословен еси.</w:t>
      </w:r>
    </w:p>
    <w:p w:rsidR="00902230" w:rsidRPr="00290A1B" w:rsidRDefault="00902230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М</w:t>
      </w:r>
      <w:r w:rsidRPr="00290A1B">
        <w:rPr>
          <w:sz w:val="26"/>
          <w:szCs w:val="26"/>
        </w:rPr>
        <w:t xml:space="preserve">е́сто по́двигов после́дних в де́брех се́верных избрали есте, </w:t>
      </w:r>
      <w:proofErr w:type="gramStart"/>
      <w:r w:rsidRPr="00290A1B">
        <w:rPr>
          <w:sz w:val="26"/>
          <w:szCs w:val="26"/>
        </w:rPr>
        <w:t>досточу́днии,/</w:t>
      </w:r>
      <w:proofErr w:type="gramEnd"/>
      <w:r w:rsidRPr="00290A1B">
        <w:rPr>
          <w:sz w:val="26"/>
          <w:szCs w:val="26"/>
        </w:rPr>
        <w:t xml:space="preserve"> иде́же, мно́го потруди́вшеся,/ житие земное мученически скончали есте./ Ныне Престо́лу Всевы́шняго предстоите и победоносно взываете:/ Избавителю Боже, благословен еси.</w:t>
      </w:r>
    </w:p>
    <w:p w:rsidR="00116AA5" w:rsidRPr="00290A1B" w:rsidRDefault="00116AA5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>З</w:t>
      </w:r>
      <w:r w:rsidRPr="00290A1B">
        <w:rPr>
          <w:sz w:val="26"/>
          <w:szCs w:val="26"/>
        </w:rPr>
        <w:t xml:space="preserve">емны́я юдо́ли го́рести во мно́жестве </w:t>
      </w:r>
      <w:proofErr w:type="gramStart"/>
      <w:r w:rsidRPr="00290A1B">
        <w:rPr>
          <w:sz w:val="26"/>
          <w:szCs w:val="26"/>
        </w:rPr>
        <w:t>позна́вше,/</w:t>
      </w:r>
      <w:proofErr w:type="gramEnd"/>
      <w:r w:rsidRPr="00290A1B">
        <w:rPr>
          <w:sz w:val="26"/>
          <w:szCs w:val="26"/>
        </w:rPr>
        <w:t xml:space="preserve"> </w:t>
      </w:r>
      <w:r w:rsidRPr="00290A1B">
        <w:rPr>
          <w:rStyle w:val="nbtservred"/>
          <w:color w:val="auto"/>
          <w:sz w:val="26"/>
          <w:szCs w:val="26"/>
        </w:rPr>
        <w:t>бл</w:t>
      </w:r>
      <w:r w:rsidRPr="00290A1B">
        <w:rPr>
          <w:sz w:val="26"/>
          <w:szCs w:val="26"/>
        </w:rPr>
        <w:t>аг неизрече́нных ны́не наслажда́етеся, Христо́в</w:t>
      </w:r>
      <w:r w:rsidR="00786AAC" w:rsidRPr="00290A1B">
        <w:rPr>
          <w:sz w:val="26"/>
          <w:szCs w:val="26"/>
        </w:rPr>
        <w:t>и</w:t>
      </w:r>
      <w:r w:rsidRPr="00290A1B">
        <w:rPr>
          <w:sz w:val="26"/>
          <w:szCs w:val="26"/>
        </w:rPr>
        <w:t xml:space="preserve"> страстоте́рпцы,/ ве́рен бо</w:t>
      </w:r>
      <w:r w:rsidR="00BD3936" w:rsidRPr="00290A1B">
        <w:rPr>
          <w:sz w:val="26"/>
          <w:szCs w:val="26"/>
        </w:rPr>
        <w:t xml:space="preserve"> Господь,</w:t>
      </w:r>
      <w:r w:rsidRPr="00290A1B">
        <w:rPr>
          <w:sz w:val="26"/>
          <w:szCs w:val="26"/>
        </w:rPr>
        <w:t xml:space="preserve"> </w:t>
      </w:r>
      <w:r w:rsidR="00BD3936" w:rsidRPr="00290A1B">
        <w:rPr>
          <w:sz w:val="26"/>
          <w:szCs w:val="26"/>
        </w:rPr>
        <w:t>о</w:t>
      </w:r>
      <w:r w:rsidRPr="00290A1B">
        <w:rPr>
          <w:sz w:val="26"/>
          <w:szCs w:val="26"/>
        </w:rPr>
        <w:t>бетова́вый Ца́рств</w:t>
      </w:r>
      <w:r w:rsidR="00BD3936" w:rsidRPr="00290A1B">
        <w:rPr>
          <w:sz w:val="26"/>
          <w:szCs w:val="26"/>
        </w:rPr>
        <w:t>ие</w:t>
      </w:r>
      <w:r w:rsidRPr="00290A1B">
        <w:rPr>
          <w:sz w:val="26"/>
          <w:szCs w:val="26"/>
        </w:rPr>
        <w:t xml:space="preserve"> Небесное</w:t>
      </w:r>
      <w:r w:rsidR="00F42F7A" w:rsidRPr="00290A1B">
        <w:rPr>
          <w:sz w:val="26"/>
          <w:szCs w:val="26"/>
        </w:rPr>
        <w:t xml:space="preserve"> любящим Его и</w:t>
      </w:r>
      <w:r w:rsidR="00BD3936" w:rsidRPr="00290A1B">
        <w:rPr>
          <w:sz w:val="26"/>
          <w:szCs w:val="26"/>
        </w:rPr>
        <w:t xml:space="preserve"> вопиющим:/</w:t>
      </w:r>
      <w:r w:rsidRPr="00290A1B">
        <w:rPr>
          <w:sz w:val="26"/>
          <w:szCs w:val="26"/>
        </w:rPr>
        <w:t xml:space="preserve"> Избавителю Боже, благословен еси.</w:t>
      </w:r>
    </w:p>
    <w:p w:rsidR="00F42F7A" w:rsidRPr="00290A1B" w:rsidRDefault="009B0264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Богоро́дичен: З</w:t>
      </w:r>
      <w:r w:rsidR="00F74438" w:rsidRPr="00290A1B">
        <w:rPr>
          <w:sz w:val="26"/>
          <w:szCs w:val="26"/>
        </w:rPr>
        <w:t>а</w:t>
      </w:r>
      <w:r w:rsidRPr="00290A1B">
        <w:rPr>
          <w:sz w:val="26"/>
          <w:szCs w:val="26"/>
        </w:rPr>
        <w:t>ве́та ве́чнаго</w:t>
      </w:r>
      <w:r w:rsidR="00F42F7A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Богоизбра́нная </w:t>
      </w:r>
      <w:proofErr w:type="gramStart"/>
      <w:r w:rsidRPr="00290A1B">
        <w:rPr>
          <w:sz w:val="26"/>
          <w:szCs w:val="26"/>
        </w:rPr>
        <w:t>Таи́ннице,/</w:t>
      </w:r>
      <w:proofErr w:type="gramEnd"/>
      <w:r w:rsidR="00F42F7A" w:rsidRPr="00290A1B">
        <w:rPr>
          <w:sz w:val="26"/>
          <w:szCs w:val="26"/>
        </w:rPr>
        <w:t xml:space="preserve"> и</w:t>
      </w:r>
      <w:r w:rsidRPr="00290A1B">
        <w:rPr>
          <w:sz w:val="26"/>
          <w:szCs w:val="26"/>
        </w:rPr>
        <w:t xml:space="preserve"> Ца́рства Христо́ва</w:t>
      </w:r>
      <w:r w:rsidR="00F42F7A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Всеми́лостивая Врата́рнице</w:t>
      </w:r>
      <w:r w:rsidR="00F42F7A" w:rsidRPr="00290A1B">
        <w:rPr>
          <w:sz w:val="26"/>
          <w:szCs w:val="26"/>
        </w:rPr>
        <w:t>!</w:t>
      </w:r>
      <w:r w:rsidRPr="00290A1B">
        <w:rPr>
          <w:sz w:val="26"/>
          <w:szCs w:val="26"/>
        </w:rPr>
        <w:t>/ Го́спода и Влады́ку веко́в умоли́ о нас</w:t>
      </w:r>
      <w:r w:rsidR="00F42F7A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немощны́х, озлобле́нием вра́жиим му́чимых,/ </w:t>
      </w:r>
      <w:r w:rsidR="00F42F7A" w:rsidRPr="00290A1B">
        <w:rPr>
          <w:sz w:val="26"/>
          <w:szCs w:val="26"/>
        </w:rPr>
        <w:t>Ты бо,</w:t>
      </w:r>
      <w:r w:rsidRPr="00290A1B">
        <w:rPr>
          <w:sz w:val="26"/>
          <w:szCs w:val="26"/>
        </w:rPr>
        <w:t xml:space="preserve"> Благосе́рдая Ма́</w:t>
      </w:r>
      <w:r w:rsidR="0034610E" w:rsidRPr="00290A1B">
        <w:rPr>
          <w:sz w:val="26"/>
          <w:szCs w:val="26"/>
        </w:rPr>
        <w:t>т</w:t>
      </w:r>
      <w:r w:rsidR="00F42F7A" w:rsidRPr="00290A1B">
        <w:rPr>
          <w:sz w:val="26"/>
          <w:szCs w:val="26"/>
        </w:rPr>
        <w:t>и,</w:t>
      </w:r>
      <w:r w:rsidR="0034610E" w:rsidRPr="00290A1B">
        <w:rPr>
          <w:sz w:val="26"/>
          <w:szCs w:val="26"/>
        </w:rPr>
        <w:t xml:space="preserve"> П</w:t>
      </w:r>
      <w:r w:rsidRPr="00290A1B">
        <w:rPr>
          <w:sz w:val="26"/>
          <w:szCs w:val="26"/>
        </w:rPr>
        <w:t>омо́щница те́плая</w:t>
      </w:r>
      <w:r w:rsidR="00F42F7A" w:rsidRPr="00290A1B">
        <w:rPr>
          <w:sz w:val="26"/>
          <w:szCs w:val="26"/>
        </w:rPr>
        <w:t>/ и</w:t>
      </w:r>
      <w:r w:rsidRPr="00290A1B">
        <w:rPr>
          <w:sz w:val="26"/>
          <w:szCs w:val="26"/>
        </w:rPr>
        <w:t xml:space="preserve"> </w:t>
      </w:r>
      <w:r w:rsidR="00F42F7A" w:rsidRPr="00290A1B">
        <w:rPr>
          <w:sz w:val="26"/>
          <w:szCs w:val="26"/>
        </w:rPr>
        <w:t xml:space="preserve">Хода́таица живота́ ве́чнаго </w:t>
      </w:r>
      <w:r w:rsidR="0034610E" w:rsidRPr="00290A1B">
        <w:rPr>
          <w:sz w:val="26"/>
          <w:szCs w:val="26"/>
        </w:rPr>
        <w:t>х</w:t>
      </w:r>
      <w:r w:rsidRPr="00290A1B">
        <w:rPr>
          <w:sz w:val="26"/>
          <w:szCs w:val="26"/>
        </w:rPr>
        <w:t>ристиа́ном</w:t>
      </w:r>
      <w:r w:rsidR="00F42F7A" w:rsidRPr="00290A1B">
        <w:rPr>
          <w:sz w:val="26"/>
          <w:szCs w:val="26"/>
        </w:rPr>
        <w:t xml:space="preserve"> присно являешися.</w:t>
      </w:r>
    </w:p>
    <w:p w:rsidR="00D3776E" w:rsidRPr="00290A1B" w:rsidRDefault="00D3776E" w:rsidP="00290A1B">
      <w:pPr>
        <w:pStyle w:val="nbtservbasic"/>
        <w:spacing w:line="240" w:lineRule="auto"/>
        <w:ind w:firstLine="0"/>
        <w:jc w:val="center"/>
        <w:rPr>
          <w:color w:val="FF0000"/>
          <w:sz w:val="26"/>
          <w:szCs w:val="26"/>
        </w:rPr>
      </w:pPr>
      <w:r w:rsidRPr="00290A1B">
        <w:rPr>
          <w:color w:val="FF0000"/>
          <w:sz w:val="26"/>
          <w:szCs w:val="26"/>
        </w:rPr>
        <w:t>Песнь 8</w:t>
      </w:r>
    </w:p>
    <w:p w:rsidR="00D3776E" w:rsidRPr="00290A1B" w:rsidRDefault="00D3776E" w:rsidP="00290A1B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290A1B">
        <w:rPr>
          <w:rStyle w:val="nbtservred"/>
          <w:i/>
          <w:sz w:val="26"/>
          <w:szCs w:val="26"/>
        </w:rPr>
        <w:t xml:space="preserve">Ирмо́с: </w:t>
      </w:r>
      <w:r w:rsidR="00FE64AF" w:rsidRPr="00290A1B">
        <w:rPr>
          <w:rStyle w:val="nbtservred"/>
          <w:i/>
          <w:sz w:val="26"/>
          <w:szCs w:val="26"/>
        </w:rPr>
        <w:t>У</w:t>
      </w:r>
      <w:r w:rsidR="00FE64AF" w:rsidRPr="00290A1B">
        <w:rPr>
          <w:i/>
          <w:sz w:val="26"/>
          <w:szCs w:val="26"/>
        </w:rPr>
        <w:t>жасни́ся</w:t>
      </w:r>
      <w:r w:rsidR="005514C0" w:rsidRPr="00290A1B">
        <w:rPr>
          <w:i/>
          <w:sz w:val="26"/>
          <w:szCs w:val="26"/>
        </w:rPr>
        <w:t>,</w:t>
      </w:r>
      <w:r w:rsidR="00FE64AF" w:rsidRPr="00290A1B">
        <w:rPr>
          <w:i/>
          <w:sz w:val="26"/>
          <w:szCs w:val="26"/>
        </w:rPr>
        <w:t xml:space="preserve"> боя́йся, </w:t>
      </w:r>
      <w:proofErr w:type="gramStart"/>
      <w:r w:rsidR="005514C0" w:rsidRPr="00290A1B">
        <w:rPr>
          <w:i/>
          <w:sz w:val="26"/>
          <w:szCs w:val="26"/>
        </w:rPr>
        <w:t>Н</w:t>
      </w:r>
      <w:r w:rsidR="00FE64AF" w:rsidRPr="00290A1B">
        <w:rPr>
          <w:i/>
          <w:sz w:val="26"/>
          <w:szCs w:val="26"/>
        </w:rPr>
        <w:t>е́бо,/</w:t>
      </w:r>
      <w:proofErr w:type="gramEnd"/>
      <w:r w:rsidR="00FE64AF" w:rsidRPr="00290A1B">
        <w:rPr>
          <w:i/>
          <w:sz w:val="26"/>
          <w:szCs w:val="26"/>
        </w:rPr>
        <w:t xml:space="preserve"> и да</w:t>
      </w:r>
      <w:bookmarkStart w:id="0" w:name="_GoBack"/>
      <w:bookmarkEnd w:id="0"/>
      <w:r w:rsidR="00FE64AF" w:rsidRPr="00290A1B">
        <w:rPr>
          <w:i/>
          <w:sz w:val="26"/>
          <w:szCs w:val="26"/>
        </w:rPr>
        <w:t xml:space="preserve"> подви́жатся основа́ния земли́:/ се бо в мертвеце́х вменя́ется в </w:t>
      </w:r>
      <w:r w:rsidR="005514C0" w:rsidRPr="00290A1B">
        <w:rPr>
          <w:i/>
          <w:sz w:val="26"/>
          <w:szCs w:val="26"/>
        </w:rPr>
        <w:t>В</w:t>
      </w:r>
      <w:r w:rsidR="00FE64AF" w:rsidRPr="00290A1B">
        <w:rPr>
          <w:i/>
          <w:sz w:val="26"/>
          <w:szCs w:val="26"/>
        </w:rPr>
        <w:t xml:space="preserve">ы́шних Живы́й/ и во </w:t>
      </w:r>
      <w:r w:rsidR="005514C0" w:rsidRPr="00290A1B">
        <w:rPr>
          <w:i/>
          <w:sz w:val="26"/>
          <w:szCs w:val="26"/>
        </w:rPr>
        <w:t>Г</w:t>
      </w:r>
      <w:r w:rsidR="00FE64AF" w:rsidRPr="00290A1B">
        <w:rPr>
          <w:i/>
          <w:sz w:val="26"/>
          <w:szCs w:val="26"/>
        </w:rPr>
        <w:t>роб мал странноприе́млется</w:t>
      </w:r>
      <w:r w:rsidR="005514C0" w:rsidRPr="00290A1B">
        <w:rPr>
          <w:i/>
          <w:sz w:val="26"/>
          <w:szCs w:val="26"/>
        </w:rPr>
        <w:t>.</w:t>
      </w:r>
      <w:r w:rsidR="00FE64AF" w:rsidRPr="00290A1B">
        <w:rPr>
          <w:i/>
          <w:sz w:val="26"/>
          <w:szCs w:val="26"/>
        </w:rPr>
        <w:t>/ Его́же, о́троцы, благослови́те,</w:t>
      </w:r>
      <w:r w:rsidR="005514C0" w:rsidRPr="00290A1B">
        <w:rPr>
          <w:i/>
          <w:sz w:val="26"/>
          <w:szCs w:val="26"/>
        </w:rPr>
        <w:t>/</w:t>
      </w:r>
      <w:r w:rsidR="00FE64AF" w:rsidRPr="00290A1B">
        <w:rPr>
          <w:i/>
          <w:sz w:val="26"/>
          <w:szCs w:val="26"/>
        </w:rPr>
        <w:t xml:space="preserve"> свяще́нницы, воспо́йте,/ лю́дие, превозноси́те во вся ве́ки.</w:t>
      </w:r>
    </w:p>
    <w:p w:rsidR="000F02B6" w:rsidRPr="00290A1B" w:rsidRDefault="000F02B6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Ч</w:t>
      </w:r>
      <w:r w:rsidRPr="00290A1B">
        <w:rPr>
          <w:sz w:val="26"/>
          <w:szCs w:val="26"/>
        </w:rPr>
        <w:t xml:space="preserve">етыредеся́тницу святу́ю по́стнически </w:t>
      </w:r>
      <w:proofErr w:type="gramStart"/>
      <w:r w:rsidRPr="00290A1B">
        <w:rPr>
          <w:sz w:val="26"/>
          <w:szCs w:val="26"/>
        </w:rPr>
        <w:t>соверши́вше,/</w:t>
      </w:r>
      <w:proofErr w:type="gramEnd"/>
      <w:r w:rsidRPr="00290A1B">
        <w:rPr>
          <w:sz w:val="26"/>
          <w:szCs w:val="26"/>
        </w:rPr>
        <w:t xml:space="preserve"> Па́сху </w:t>
      </w:r>
      <w:r w:rsidR="00636DD7" w:rsidRPr="00290A1B">
        <w:rPr>
          <w:sz w:val="26"/>
          <w:szCs w:val="26"/>
        </w:rPr>
        <w:t>Господню</w:t>
      </w:r>
      <w:r w:rsidRPr="00290A1B">
        <w:rPr>
          <w:sz w:val="26"/>
          <w:szCs w:val="26"/>
        </w:rPr>
        <w:t xml:space="preserve"> воспева́ли есте́, ду́хом пламене́юще./ Огн</w:t>
      </w:r>
      <w:r w:rsidR="00636DD7" w:rsidRPr="00290A1B">
        <w:rPr>
          <w:sz w:val="26"/>
          <w:szCs w:val="26"/>
        </w:rPr>
        <w:t>ь</w:t>
      </w:r>
      <w:r w:rsidRPr="00290A1B">
        <w:rPr>
          <w:sz w:val="26"/>
          <w:szCs w:val="26"/>
        </w:rPr>
        <w:t xml:space="preserve"> же мучи́тельн</w:t>
      </w:r>
      <w:r w:rsidR="00636DD7" w:rsidRPr="00290A1B">
        <w:rPr>
          <w:sz w:val="26"/>
          <w:szCs w:val="26"/>
        </w:rPr>
        <w:t>ый</w:t>
      </w:r>
      <w:r w:rsidRPr="00290A1B">
        <w:rPr>
          <w:sz w:val="26"/>
          <w:szCs w:val="26"/>
        </w:rPr>
        <w:t>, челове́ки зло́бными разжже́нн</w:t>
      </w:r>
      <w:r w:rsidR="00636DD7" w:rsidRPr="00290A1B">
        <w:rPr>
          <w:sz w:val="26"/>
          <w:szCs w:val="26"/>
        </w:rPr>
        <w:t>ый</w:t>
      </w:r>
      <w:r w:rsidRPr="00290A1B">
        <w:rPr>
          <w:sz w:val="26"/>
          <w:szCs w:val="26"/>
        </w:rPr>
        <w:t xml:space="preserve">, </w:t>
      </w:r>
      <w:r w:rsidR="00636DD7" w:rsidRPr="00290A1B">
        <w:rPr>
          <w:sz w:val="26"/>
          <w:szCs w:val="26"/>
        </w:rPr>
        <w:t xml:space="preserve">мужественне претерпевше,/ </w:t>
      </w:r>
      <w:r w:rsidRPr="00290A1B">
        <w:rPr>
          <w:sz w:val="26"/>
          <w:szCs w:val="26"/>
        </w:rPr>
        <w:t xml:space="preserve">в </w:t>
      </w:r>
      <w:r w:rsidR="00636DD7" w:rsidRPr="00290A1B">
        <w:rPr>
          <w:sz w:val="26"/>
          <w:szCs w:val="26"/>
        </w:rPr>
        <w:t>Ч</w:t>
      </w:r>
      <w:r w:rsidRPr="00290A1B">
        <w:rPr>
          <w:sz w:val="26"/>
          <w:szCs w:val="26"/>
        </w:rPr>
        <w:t>ерто́г укр</w:t>
      </w:r>
      <w:r w:rsidR="005514C0" w:rsidRPr="00290A1B">
        <w:rPr>
          <w:sz w:val="26"/>
          <w:szCs w:val="26"/>
        </w:rPr>
        <w:t>а</w:t>
      </w:r>
      <w:r w:rsidRPr="00290A1B">
        <w:rPr>
          <w:sz w:val="26"/>
          <w:szCs w:val="26"/>
        </w:rPr>
        <w:t>ш</w:t>
      </w:r>
      <w:r w:rsidR="005514C0" w:rsidRPr="00290A1B">
        <w:rPr>
          <w:sz w:val="26"/>
          <w:szCs w:val="26"/>
        </w:rPr>
        <w:t>е́</w:t>
      </w:r>
      <w:r w:rsidRPr="00290A1B">
        <w:rPr>
          <w:sz w:val="26"/>
          <w:szCs w:val="26"/>
        </w:rPr>
        <w:t xml:space="preserve">нный внидо́сте,/ </w:t>
      </w:r>
      <w:r w:rsidR="00636DD7" w:rsidRPr="00290A1B">
        <w:rPr>
          <w:sz w:val="26"/>
          <w:szCs w:val="26"/>
        </w:rPr>
        <w:t xml:space="preserve">Христа Воскре́сша </w:t>
      </w:r>
      <w:r w:rsidRPr="00290A1B">
        <w:rPr>
          <w:sz w:val="26"/>
          <w:szCs w:val="26"/>
        </w:rPr>
        <w:t>пою́ще и превознося́ще во вся ве́ки.</w:t>
      </w:r>
    </w:p>
    <w:p w:rsidR="00636DD7" w:rsidRPr="00290A1B" w:rsidRDefault="00636DD7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П</w:t>
      </w:r>
      <w:r w:rsidRPr="00290A1B">
        <w:rPr>
          <w:sz w:val="26"/>
          <w:szCs w:val="26"/>
        </w:rPr>
        <w:t xml:space="preserve">а́мять ва́шу пра́зднующе, новомученицы святи́и, ра́дуемся и </w:t>
      </w:r>
      <w:proofErr w:type="gramStart"/>
      <w:r w:rsidRPr="00290A1B">
        <w:rPr>
          <w:sz w:val="26"/>
          <w:szCs w:val="26"/>
        </w:rPr>
        <w:t>ликовству́ем,/</w:t>
      </w:r>
      <w:proofErr w:type="gramEnd"/>
      <w:r w:rsidRPr="00290A1B">
        <w:rPr>
          <w:sz w:val="26"/>
          <w:szCs w:val="26"/>
        </w:rPr>
        <w:t xml:space="preserve"> днесь бо Па́сха ва́ша соверша́ется от земли́ в Селе́ния Небе́сная восхо́дом невозбра́нным,/ вы же, я́ко ве́рнии служи́тели</w:t>
      </w:r>
      <w:r w:rsidR="00E91B25" w:rsidRPr="00290A1B">
        <w:rPr>
          <w:sz w:val="26"/>
          <w:szCs w:val="26"/>
        </w:rPr>
        <w:t>е</w:t>
      </w:r>
      <w:r w:rsidRPr="00290A1B">
        <w:rPr>
          <w:sz w:val="26"/>
          <w:szCs w:val="26"/>
        </w:rPr>
        <w:t xml:space="preserve"> Христо́в</w:t>
      </w:r>
      <w:r w:rsidR="00786AAC" w:rsidRPr="00290A1B">
        <w:rPr>
          <w:sz w:val="26"/>
          <w:szCs w:val="26"/>
        </w:rPr>
        <w:t>и</w:t>
      </w:r>
      <w:r w:rsidRPr="00290A1B">
        <w:rPr>
          <w:sz w:val="26"/>
          <w:szCs w:val="26"/>
        </w:rPr>
        <w:t xml:space="preserve">,/ насле́дницы </w:t>
      </w:r>
      <w:r w:rsidRPr="00290A1B">
        <w:rPr>
          <w:sz w:val="26"/>
          <w:szCs w:val="26"/>
        </w:rPr>
        <w:lastRenderedPageBreak/>
        <w:t>благослове́ннии Небе́снаго Оте́чества яви́стеся</w:t>
      </w:r>
      <w:r w:rsidR="00E91B25" w:rsidRPr="00290A1B">
        <w:rPr>
          <w:sz w:val="26"/>
          <w:szCs w:val="26"/>
        </w:rPr>
        <w:t>,/</w:t>
      </w:r>
      <w:r w:rsidRPr="00290A1B">
        <w:rPr>
          <w:sz w:val="26"/>
          <w:szCs w:val="26"/>
        </w:rPr>
        <w:t xml:space="preserve"> пою́ще и превознося́ще </w:t>
      </w:r>
      <w:r w:rsidR="00E91B25" w:rsidRPr="00290A1B">
        <w:rPr>
          <w:sz w:val="26"/>
          <w:szCs w:val="26"/>
        </w:rPr>
        <w:t xml:space="preserve">Господа </w:t>
      </w:r>
      <w:r w:rsidRPr="00290A1B">
        <w:rPr>
          <w:sz w:val="26"/>
          <w:szCs w:val="26"/>
        </w:rPr>
        <w:t>во вся ве́ки.</w:t>
      </w:r>
    </w:p>
    <w:p w:rsidR="00E91B25" w:rsidRPr="00290A1B" w:rsidRDefault="00E91B25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>В</w:t>
      </w:r>
      <w:r w:rsidRPr="00290A1B">
        <w:rPr>
          <w:sz w:val="26"/>
          <w:szCs w:val="26"/>
        </w:rPr>
        <w:t>е́рою и тве́рдым испове́данием</w:t>
      </w:r>
      <w:r w:rsidR="009A58AC" w:rsidRPr="00290A1B">
        <w:rPr>
          <w:sz w:val="26"/>
          <w:szCs w:val="26"/>
        </w:rPr>
        <w:t xml:space="preserve"> ве́чнаго </w:t>
      </w:r>
      <w:r w:rsidR="005514C0" w:rsidRPr="00290A1B">
        <w:rPr>
          <w:sz w:val="26"/>
          <w:szCs w:val="26"/>
        </w:rPr>
        <w:t xml:space="preserve">блаже́нства </w:t>
      </w:r>
      <w:r w:rsidR="009A58AC" w:rsidRPr="00290A1B">
        <w:rPr>
          <w:sz w:val="26"/>
          <w:szCs w:val="26"/>
        </w:rPr>
        <w:t>достигосте</w:t>
      </w:r>
      <w:r w:rsidRPr="00290A1B">
        <w:rPr>
          <w:sz w:val="26"/>
          <w:szCs w:val="26"/>
        </w:rPr>
        <w:t xml:space="preserve">, преподо́бнии Вениами́не и </w:t>
      </w:r>
      <w:proofErr w:type="gramStart"/>
      <w:r w:rsidRPr="00290A1B">
        <w:rPr>
          <w:sz w:val="26"/>
          <w:szCs w:val="26"/>
        </w:rPr>
        <w:t>Ники́форе,/</w:t>
      </w:r>
      <w:proofErr w:type="gramEnd"/>
      <w:r w:rsidRPr="00290A1B">
        <w:rPr>
          <w:sz w:val="26"/>
          <w:szCs w:val="26"/>
        </w:rPr>
        <w:t xml:space="preserve"> сме́ртию бо страда́льческою к </w:t>
      </w:r>
      <w:r w:rsidR="009A58AC" w:rsidRPr="00290A1B">
        <w:rPr>
          <w:sz w:val="26"/>
          <w:szCs w:val="26"/>
        </w:rPr>
        <w:t>Ж</w:t>
      </w:r>
      <w:r w:rsidRPr="00290A1B">
        <w:rPr>
          <w:sz w:val="26"/>
          <w:szCs w:val="26"/>
        </w:rPr>
        <w:t>ивоту́ безсме́ртному преста́вилися есте́/ и кро́вию безви́нною багряни́цу Це́ркве Правосла́вныя украси́ли есте́,/ пою́ще и превознося́ще Господа во вся ве́ки.</w:t>
      </w:r>
    </w:p>
    <w:p w:rsidR="003710EA" w:rsidRPr="00290A1B" w:rsidRDefault="0071242F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 xml:space="preserve">Троичен: </w:t>
      </w:r>
      <w:r w:rsidR="003710EA" w:rsidRPr="00290A1B">
        <w:rPr>
          <w:color w:val="FF0000"/>
          <w:sz w:val="26"/>
          <w:szCs w:val="26"/>
        </w:rPr>
        <w:t>Т</w:t>
      </w:r>
      <w:r w:rsidR="003710EA" w:rsidRPr="00290A1B">
        <w:rPr>
          <w:sz w:val="26"/>
          <w:szCs w:val="26"/>
        </w:rPr>
        <w:t xml:space="preserve">риипоста́сный </w:t>
      </w:r>
      <w:proofErr w:type="gramStart"/>
      <w:r w:rsidR="003710EA" w:rsidRPr="00290A1B">
        <w:rPr>
          <w:sz w:val="26"/>
          <w:szCs w:val="26"/>
        </w:rPr>
        <w:t>Бо́же,</w:t>
      </w:r>
      <w:r w:rsidR="009A58AC" w:rsidRPr="00290A1B">
        <w:rPr>
          <w:sz w:val="26"/>
          <w:szCs w:val="26"/>
        </w:rPr>
        <w:t>/</w:t>
      </w:r>
      <w:proofErr w:type="gramEnd"/>
      <w:r w:rsidR="003710EA" w:rsidRPr="00290A1B">
        <w:rPr>
          <w:sz w:val="26"/>
          <w:szCs w:val="26"/>
        </w:rPr>
        <w:t xml:space="preserve"> Сло́вом сотвори́вый вся́ческая</w:t>
      </w:r>
      <w:r w:rsidR="009A58AC" w:rsidRPr="00290A1B">
        <w:rPr>
          <w:sz w:val="26"/>
          <w:szCs w:val="26"/>
        </w:rPr>
        <w:t xml:space="preserve"> и </w:t>
      </w:r>
      <w:r w:rsidR="003710EA" w:rsidRPr="00290A1B">
        <w:rPr>
          <w:sz w:val="26"/>
          <w:szCs w:val="26"/>
        </w:rPr>
        <w:t>Ду́хом к животу́ призва́вый земна́я и небе́сная</w:t>
      </w:r>
      <w:r w:rsidR="009A58AC" w:rsidRPr="00290A1B">
        <w:rPr>
          <w:sz w:val="26"/>
          <w:szCs w:val="26"/>
        </w:rPr>
        <w:t>!</w:t>
      </w:r>
      <w:r w:rsidR="003710EA" w:rsidRPr="00290A1B">
        <w:rPr>
          <w:sz w:val="26"/>
          <w:szCs w:val="26"/>
        </w:rPr>
        <w:t xml:space="preserve">/ </w:t>
      </w:r>
      <w:r w:rsidR="009A58AC" w:rsidRPr="00290A1B">
        <w:rPr>
          <w:sz w:val="26"/>
          <w:szCs w:val="26"/>
        </w:rPr>
        <w:t>Ты</w:t>
      </w:r>
      <w:r w:rsidR="003710EA" w:rsidRPr="00290A1B">
        <w:rPr>
          <w:sz w:val="26"/>
          <w:szCs w:val="26"/>
        </w:rPr>
        <w:t xml:space="preserve"> челове́ческое естество́ в подо́бие Свое́ созда́л еси́</w:t>
      </w:r>
      <w:r w:rsidR="00FB6433" w:rsidRPr="00290A1B">
        <w:rPr>
          <w:sz w:val="26"/>
          <w:szCs w:val="26"/>
        </w:rPr>
        <w:t>,</w:t>
      </w:r>
      <w:r w:rsidR="003710EA" w:rsidRPr="00290A1B">
        <w:rPr>
          <w:sz w:val="26"/>
          <w:szCs w:val="26"/>
        </w:rPr>
        <w:t>/</w:t>
      </w:r>
      <w:r w:rsidR="009A58AC" w:rsidRPr="00290A1B">
        <w:rPr>
          <w:sz w:val="26"/>
          <w:szCs w:val="26"/>
        </w:rPr>
        <w:t xml:space="preserve"> </w:t>
      </w:r>
      <w:r w:rsidR="00FB6433" w:rsidRPr="00290A1B">
        <w:rPr>
          <w:sz w:val="26"/>
          <w:szCs w:val="26"/>
        </w:rPr>
        <w:t xml:space="preserve">оскверненное же грехом Кро́вию Христа́ Твоего́ паки </w:t>
      </w:r>
      <w:r w:rsidR="003710EA" w:rsidRPr="00290A1B">
        <w:rPr>
          <w:sz w:val="26"/>
          <w:szCs w:val="26"/>
        </w:rPr>
        <w:t>возста́вил еси́,/ Его́же о́троцы, благослови́те, свяще́нницы, воспо́йте,/ лю́дие, превозноси́те во вся ве́ки.</w:t>
      </w:r>
    </w:p>
    <w:p w:rsidR="00D3776E" w:rsidRPr="00290A1B" w:rsidRDefault="004F4ECF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Богоро́дичен: П</w:t>
      </w:r>
      <w:r w:rsidRPr="00290A1B">
        <w:rPr>
          <w:sz w:val="26"/>
          <w:szCs w:val="26"/>
        </w:rPr>
        <w:t>ослужи́вши Та́йне Бо́жи</w:t>
      </w:r>
      <w:r w:rsidR="00FB6433" w:rsidRPr="00290A1B">
        <w:rPr>
          <w:sz w:val="26"/>
          <w:szCs w:val="26"/>
        </w:rPr>
        <w:t>ей</w:t>
      </w:r>
      <w:r w:rsidRPr="00290A1B">
        <w:rPr>
          <w:sz w:val="26"/>
          <w:szCs w:val="26"/>
        </w:rPr>
        <w:t xml:space="preserve">, челове́ческому разуме́нию </w:t>
      </w:r>
      <w:proofErr w:type="gramStart"/>
      <w:r w:rsidRPr="00290A1B">
        <w:rPr>
          <w:sz w:val="26"/>
          <w:szCs w:val="26"/>
        </w:rPr>
        <w:t>непостижи́мей,/</w:t>
      </w:r>
      <w:proofErr w:type="gramEnd"/>
      <w:r w:rsidRPr="00290A1B">
        <w:rPr>
          <w:sz w:val="26"/>
          <w:szCs w:val="26"/>
        </w:rPr>
        <w:t xml:space="preserve"> сподо́би </w:t>
      </w:r>
      <w:r w:rsidR="00FB6433" w:rsidRPr="00290A1B">
        <w:rPr>
          <w:sz w:val="26"/>
          <w:szCs w:val="26"/>
        </w:rPr>
        <w:t>нас б</w:t>
      </w:r>
      <w:r w:rsidRPr="00290A1B">
        <w:rPr>
          <w:sz w:val="26"/>
          <w:szCs w:val="26"/>
        </w:rPr>
        <w:t xml:space="preserve">лагода́ти Сы́на Твоего́, Пренепоро́чная,/ не́мощь </w:t>
      </w:r>
      <w:r w:rsidR="00FB6433" w:rsidRPr="00290A1B">
        <w:rPr>
          <w:sz w:val="26"/>
          <w:szCs w:val="26"/>
        </w:rPr>
        <w:t>нашу</w:t>
      </w:r>
      <w:r w:rsidRPr="00290A1B">
        <w:rPr>
          <w:sz w:val="26"/>
          <w:szCs w:val="26"/>
        </w:rPr>
        <w:t xml:space="preserve"> укрепи́</w:t>
      </w:r>
      <w:r w:rsidR="004F3E95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>/</w:t>
      </w:r>
      <w:r w:rsidR="00FB6433" w:rsidRPr="00290A1B">
        <w:rPr>
          <w:sz w:val="26"/>
          <w:szCs w:val="26"/>
        </w:rPr>
        <w:t xml:space="preserve"> </w:t>
      </w:r>
      <w:r w:rsidRPr="00290A1B">
        <w:rPr>
          <w:sz w:val="26"/>
          <w:szCs w:val="26"/>
        </w:rPr>
        <w:t xml:space="preserve">житие́ уны́лое </w:t>
      </w:r>
      <w:r w:rsidR="004F3E95" w:rsidRPr="00290A1B">
        <w:rPr>
          <w:sz w:val="26"/>
          <w:szCs w:val="26"/>
        </w:rPr>
        <w:t xml:space="preserve">милостию Твоею </w:t>
      </w:r>
      <w:r w:rsidRPr="00290A1B">
        <w:rPr>
          <w:sz w:val="26"/>
          <w:szCs w:val="26"/>
        </w:rPr>
        <w:t xml:space="preserve">обогати́/ </w:t>
      </w:r>
      <w:r w:rsidR="004F3E95" w:rsidRPr="00290A1B">
        <w:rPr>
          <w:sz w:val="26"/>
          <w:szCs w:val="26"/>
        </w:rPr>
        <w:t xml:space="preserve">и </w:t>
      </w:r>
      <w:r w:rsidRPr="00290A1B">
        <w:rPr>
          <w:sz w:val="26"/>
          <w:szCs w:val="26"/>
        </w:rPr>
        <w:t>ску́дную моли́тву</w:t>
      </w:r>
      <w:r w:rsidR="004F3E95" w:rsidRPr="00290A1B">
        <w:rPr>
          <w:sz w:val="26"/>
          <w:szCs w:val="26"/>
        </w:rPr>
        <w:t xml:space="preserve"> нашу </w:t>
      </w:r>
      <w:r w:rsidR="003363F8" w:rsidRPr="00290A1B">
        <w:rPr>
          <w:sz w:val="26"/>
          <w:szCs w:val="26"/>
        </w:rPr>
        <w:t>Д</w:t>
      </w:r>
      <w:r w:rsidRPr="00290A1B">
        <w:rPr>
          <w:sz w:val="26"/>
          <w:szCs w:val="26"/>
        </w:rPr>
        <w:t>у́ха</w:t>
      </w:r>
      <w:r w:rsidR="000F3DB3" w:rsidRPr="00290A1B">
        <w:rPr>
          <w:sz w:val="26"/>
          <w:szCs w:val="26"/>
        </w:rPr>
        <w:t xml:space="preserve"> Святаго</w:t>
      </w:r>
      <w:r w:rsidRPr="00290A1B">
        <w:rPr>
          <w:sz w:val="26"/>
          <w:szCs w:val="26"/>
        </w:rPr>
        <w:t xml:space="preserve"> животво́рными дыха́нии</w:t>
      </w:r>
      <w:r w:rsidR="004F3E95" w:rsidRPr="00290A1B">
        <w:rPr>
          <w:sz w:val="26"/>
          <w:szCs w:val="26"/>
        </w:rPr>
        <w:t xml:space="preserve"> раствори́</w:t>
      </w:r>
      <w:r w:rsidR="00D3776E" w:rsidRPr="00290A1B">
        <w:rPr>
          <w:sz w:val="26"/>
          <w:szCs w:val="26"/>
        </w:rPr>
        <w:t>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Песнь 9</w:t>
      </w:r>
    </w:p>
    <w:p w:rsidR="00D3776E" w:rsidRPr="00290A1B" w:rsidRDefault="00D3776E" w:rsidP="00290A1B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290A1B">
        <w:rPr>
          <w:rStyle w:val="nbtservred"/>
          <w:i/>
          <w:sz w:val="26"/>
          <w:szCs w:val="26"/>
        </w:rPr>
        <w:t xml:space="preserve">Ирмо́с: </w:t>
      </w:r>
      <w:r w:rsidR="00251A3F" w:rsidRPr="00290A1B">
        <w:rPr>
          <w:rStyle w:val="nbtservred"/>
          <w:i/>
          <w:sz w:val="26"/>
          <w:szCs w:val="26"/>
        </w:rPr>
        <w:t>Н</w:t>
      </w:r>
      <w:r w:rsidR="00251A3F" w:rsidRPr="00290A1B">
        <w:rPr>
          <w:i/>
          <w:sz w:val="26"/>
          <w:szCs w:val="26"/>
        </w:rPr>
        <w:t xml:space="preserve">е рыда́й Мене́, </w:t>
      </w:r>
      <w:proofErr w:type="gramStart"/>
      <w:r w:rsidR="00251A3F" w:rsidRPr="00290A1B">
        <w:rPr>
          <w:i/>
          <w:sz w:val="26"/>
          <w:szCs w:val="26"/>
        </w:rPr>
        <w:t>Ма́ти,</w:t>
      </w:r>
      <w:r w:rsidR="00E72197" w:rsidRPr="00290A1B">
        <w:rPr>
          <w:i/>
          <w:sz w:val="26"/>
          <w:szCs w:val="26"/>
        </w:rPr>
        <w:t>/</w:t>
      </w:r>
      <w:proofErr w:type="gramEnd"/>
      <w:r w:rsidR="00251A3F" w:rsidRPr="00290A1B">
        <w:rPr>
          <w:i/>
          <w:sz w:val="26"/>
          <w:szCs w:val="26"/>
        </w:rPr>
        <w:t xml:space="preserve"> зря́щи во </w:t>
      </w:r>
      <w:r w:rsidR="005514C0" w:rsidRPr="00290A1B">
        <w:rPr>
          <w:i/>
          <w:sz w:val="26"/>
          <w:szCs w:val="26"/>
        </w:rPr>
        <w:t>Г</w:t>
      </w:r>
      <w:r w:rsidR="00251A3F" w:rsidRPr="00290A1B">
        <w:rPr>
          <w:i/>
          <w:sz w:val="26"/>
          <w:szCs w:val="26"/>
        </w:rPr>
        <w:t>ро́бе,</w:t>
      </w:r>
      <w:r w:rsidR="00E72197" w:rsidRPr="00290A1B">
        <w:rPr>
          <w:i/>
          <w:sz w:val="26"/>
          <w:szCs w:val="26"/>
        </w:rPr>
        <w:t>/</w:t>
      </w:r>
      <w:r w:rsidR="00251A3F" w:rsidRPr="00290A1B">
        <w:rPr>
          <w:i/>
          <w:sz w:val="26"/>
          <w:szCs w:val="26"/>
        </w:rPr>
        <w:t xml:space="preserve"> Его́же во чре́ве без се́мене зачала́ еси́</w:t>
      </w:r>
      <w:r w:rsidR="005514C0" w:rsidRPr="00290A1B">
        <w:rPr>
          <w:i/>
          <w:sz w:val="26"/>
          <w:szCs w:val="26"/>
        </w:rPr>
        <w:t>,</w:t>
      </w:r>
      <w:r w:rsidR="00251A3F" w:rsidRPr="00290A1B">
        <w:rPr>
          <w:i/>
          <w:sz w:val="26"/>
          <w:szCs w:val="26"/>
        </w:rPr>
        <w:t xml:space="preserve"> Сы́на:</w:t>
      </w:r>
      <w:r w:rsidR="00E72197" w:rsidRPr="00290A1B">
        <w:rPr>
          <w:i/>
          <w:sz w:val="26"/>
          <w:szCs w:val="26"/>
        </w:rPr>
        <w:t>/</w:t>
      </w:r>
      <w:r w:rsidR="00251A3F" w:rsidRPr="00290A1B">
        <w:rPr>
          <w:i/>
          <w:sz w:val="26"/>
          <w:szCs w:val="26"/>
        </w:rPr>
        <w:t xml:space="preserve"> воста́ну бо и просла́влюся,</w:t>
      </w:r>
      <w:r w:rsidR="00E72197" w:rsidRPr="00290A1B">
        <w:rPr>
          <w:i/>
          <w:sz w:val="26"/>
          <w:szCs w:val="26"/>
        </w:rPr>
        <w:t>/</w:t>
      </w:r>
      <w:r w:rsidR="00251A3F" w:rsidRPr="00290A1B">
        <w:rPr>
          <w:i/>
          <w:sz w:val="26"/>
          <w:szCs w:val="26"/>
        </w:rPr>
        <w:t xml:space="preserve"> и вознесу́ со сла́вою непреста́нно я́ко Бог,</w:t>
      </w:r>
      <w:r w:rsidR="00E72197" w:rsidRPr="00290A1B">
        <w:rPr>
          <w:i/>
          <w:sz w:val="26"/>
          <w:szCs w:val="26"/>
        </w:rPr>
        <w:t>/</w:t>
      </w:r>
      <w:r w:rsidR="00251A3F" w:rsidRPr="00290A1B">
        <w:rPr>
          <w:i/>
          <w:sz w:val="26"/>
          <w:szCs w:val="26"/>
        </w:rPr>
        <w:t xml:space="preserve"> ве́рою и любо́вию Тя велича́ющия.</w:t>
      </w:r>
    </w:p>
    <w:p w:rsidR="004F3E95" w:rsidRPr="00290A1B" w:rsidRDefault="004F3E95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Б</w:t>
      </w:r>
      <w:r w:rsidRPr="00290A1B">
        <w:rPr>
          <w:sz w:val="26"/>
          <w:szCs w:val="26"/>
        </w:rPr>
        <w:t xml:space="preserve">лагода́рною душе́ю сла́вяще Творца́ и </w:t>
      </w:r>
      <w:proofErr w:type="gramStart"/>
      <w:r w:rsidRPr="00290A1B">
        <w:rPr>
          <w:sz w:val="26"/>
          <w:szCs w:val="26"/>
        </w:rPr>
        <w:t>Бо́га,/</w:t>
      </w:r>
      <w:proofErr w:type="gramEnd"/>
      <w:r w:rsidRPr="00290A1B">
        <w:rPr>
          <w:sz w:val="26"/>
          <w:szCs w:val="26"/>
        </w:rPr>
        <w:t xml:space="preserve"> испове́дником и страстоте́рпцем Христо́вым приобщи́лися есте́, Вениами́не и Ники́форе./ Сердцеве́дец же Госпо́</w:t>
      </w:r>
      <w:r w:rsidR="007C749A" w:rsidRPr="00290A1B">
        <w:rPr>
          <w:sz w:val="26"/>
          <w:szCs w:val="26"/>
        </w:rPr>
        <w:t>дь</w:t>
      </w:r>
      <w:r w:rsidRPr="00290A1B">
        <w:rPr>
          <w:sz w:val="26"/>
          <w:szCs w:val="26"/>
        </w:rPr>
        <w:t xml:space="preserve"> </w:t>
      </w:r>
      <w:r w:rsidR="00D03AFB" w:rsidRPr="00290A1B">
        <w:rPr>
          <w:sz w:val="26"/>
          <w:szCs w:val="26"/>
        </w:rPr>
        <w:t xml:space="preserve">страда́льческия ра́ди кончи́ны/ </w:t>
      </w:r>
      <w:r w:rsidRPr="00290A1B">
        <w:rPr>
          <w:sz w:val="26"/>
          <w:szCs w:val="26"/>
        </w:rPr>
        <w:t xml:space="preserve">венцы́ му́ченическими </w:t>
      </w:r>
      <w:r w:rsidR="004D6062" w:rsidRPr="00290A1B">
        <w:rPr>
          <w:sz w:val="26"/>
          <w:szCs w:val="26"/>
        </w:rPr>
        <w:t>украси́ вас</w:t>
      </w:r>
      <w:r w:rsidRPr="00290A1B">
        <w:rPr>
          <w:sz w:val="26"/>
          <w:szCs w:val="26"/>
        </w:rPr>
        <w:t xml:space="preserve">./ </w:t>
      </w:r>
      <w:r w:rsidR="004D6062" w:rsidRPr="00290A1B">
        <w:rPr>
          <w:sz w:val="26"/>
          <w:szCs w:val="26"/>
        </w:rPr>
        <w:t>Темже</w:t>
      </w:r>
      <w:r w:rsidRPr="00290A1B">
        <w:rPr>
          <w:sz w:val="26"/>
          <w:szCs w:val="26"/>
        </w:rPr>
        <w:t xml:space="preserve"> помина́йте нас, </w:t>
      </w:r>
      <w:r w:rsidR="007C749A" w:rsidRPr="00290A1B">
        <w:rPr>
          <w:sz w:val="26"/>
          <w:szCs w:val="26"/>
        </w:rPr>
        <w:t xml:space="preserve">верою и </w:t>
      </w:r>
      <w:r w:rsidRPr="00290A1B">
        <w:rPr>
          <w:sz w:val="26"/>
          <w:szCs w:val="26"/>
        </w:rPr>
        <w:t xml:space="preserve">любо́вию </w:t>
      </w:r>
      <w:r w:rsidR="007C749A" w:rsidRPr="00290A1B">
        <w:rPr>
          <w:sz w:val="26"/>
          <w:szCs w:val="26"/>
        </w:rPr>
        <w:t>вас величающих</w:t>
      </w:r>
      <w:r w:rsidRPr="00290A1B">
        <w:rPr>
          <w:sz w:val="26"/>
          <w:szCs w:val="26"/>
        </w:rPr>
        <w:t>.</w:t>
      </w:r>
    </w:p>
    <w:p w:rsidR="004D6062" w:rsidRPr="00290A1B" w:rsidRDefault="004D6062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Я</w:t>
      </w:r>
      <w:r w:rsidRPr="00290A1B">
        <w:rPr>
          <w:sz w:val="26"/>
          <w:szCs w:val="26"/>
        </w:rPr>
        <w:t xml:space="preserve">́коже Вениами́н, еди́н от сыно́в </w:t>
      </w:r>
      <w:r w:rsidR="000F3DB3" w:rsidRPr="00290A1B">
        <w:rPr>
          <w:sz w:val="26"/>
          <w:szCs w:val="26"/>
        </w:rPr>
        <w:t>И</w:t>
      </w:r>
      <w:r w:rsidRPr="00290A1B">
        <w:rPr>
          <w:sz w:val="26"/>
          <w:szCs w:val="26"/>
        </w:rPr>
        <w:t xml:space="preserve">зра́илевых, юне́йший бе в дому́ отца́ </w:t>
      </w:r>
      <w:proofErr w:type="gramStart"/>
      <w:r w:rsidRPr="00290A1B">
        <w:rPr>
          <w:sz w:val="26"/>
          <w:szCs w:val="26"/>
        </w:rPr>
        <w:t>своего́,/</w:t>
      </w:r>
      <w:proofErr w:type="gramEnd"/>
      <w:r w:rsidRPr="00290A1B">
        <w:rPr>
          <w:sz w:val="26"/>
          <w:szCs w:val="26"/>
        </w:rPr>
        <w:t xml:space="preserve"> та́ко и ты, Вениами́не преподобномучениче, после́дний нача́льник в Солове́цтей оби́тели был еси́./ И</w:t>
      </w:r>
      <w:r w:rsidR="008B7DF4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я́коже Вениами́н, священнонача́льник Петрогра́дский,/ </w:t>
      </w:r>
      <w:r w:rsidR="008B7DF4" w:rsidRPr="00290A1B">
        <w:rPr>
          <w:sz w:val="26"/>
          <w:szCs w:val="26"/>
        </w:rPr>
        <w:t xml:space="preserve">ты </w:t>
      </w:r>
      <w:r w:rsidRPr="00290A1B">
        <w:rPr>
          <w:sz w:val="26"/>
          <w:szCs w:val="26"/>
        </w:rPr>
        <w:t xml:space="preserve">И́менем </w:t>
      </w:r>
      <w:r w:rsidR="008B7DF4" w:rsidRPr="00290A1B">
        <w:rPr>
          <w:sz w:val="26"/>
          <w:szCs w:val="26"/>
        </w:rPr>
        <w:t xml:space="preserve">Христо́вым </w:t>
      </w:r>
      <w:r w:rsidRPr="00290A1B">
        <w:rPr>
          <w:sz w:val="26"/>
          <w:szCs w:val="26"/>
        </w:rPr>
        <w:t>злоде́йства вра́жия препобеди́л еси.</w:t>
      </w:r>
      <w:r w:rsidR="008B7DF4" w:rsidRPr="00290A1B">
        <w:rPr>
          <w:sz w:val="26"/>
          <w:szCs w:val="26"/>
        </w:rPr>
        <w:t>/</w:t>
      </w:r>
      <w:r w:rsidRPr="00290A1B">
        <w:rPr>
          <w:sz w:val="26"/>
          <w:szCs w:val="26"/>
        </w:rPr>
        <w:t xml:space="preserve"> Темже помина́й нас, верою и любо́вию </w:t>
      </w:r>
      <w:r w:rsidR="008B7DF4" w:rsidRPr="00290A1B">
        <w:rPr>
          <w:sz w:val="26"/>
          <w:szCs w:val="26"/>
        </w:rPr>
        <w:t xml:space="preserve">тя </w:t>
      </w:r>
      <w:r w:rsidRPr="00290A1B">
        <w:rPr>
          <w:sz w:val="26"/>
          <w:szCs w:val="26"/>
        </w:rPr>
        <w:t>величающих.</w:t>
      </w:r>
    </w:p>
    <w:p w:rsidR="008B7DF4" w:rsidRPr="00290A1B" w:rsidRDefault="008B7DF4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Ч</w:t>
      </w:r>
      <w:r w:rsidRPr="00290A1B">
        <w:rPr>
          <w:sz w:val="26"/>
          <w:szCs w:val="26"/>
        </w:rPr>
        <w:t xml:space="preserve">а́шу страда́ний му́жественне </w:t>
      </w:r>
      <w:proofErr w:type="gramStart"/>
      <w:r w:rsidRPr="00290A1B">
        <w:rPr>
          <w:sz w:val="26"/>
          <w:szCs w:val="26"/>
        </w:rPr>
        <w:t>испи́вше,/</w:t>
      </w:r>
      <w:proofErr w:type="gramEnd"/>
      <w:r w:rsidRPr="00290A1B">
        <w:rPr>
          <w:sz w:val="26"/>
          <w:szCs w:val="26"/>
        </w:rPr>
        <w:t xml:space="preserve"> венцы́ неувяда́емыми украси́лися есте́ во Ца́рствии Небеснем, досточти́мии Вениами́не и Ники́форе./ Темже молите о оби́тели ва́шей Солове́цтей,/ да ми́р и любовь Госпо́д</w:t>
      </w:r>
      <w:r w:rsidR="00D03AFB" w:rsidRPr="00290A1B">
        <w:rPr>
          <w:sz w:val="26"/>
          <w:szCs w:val="26"/>
        </w:rPr>
        <w:t>н</w:t>
      </w:r>
      <w:r w:rsidRPr="00290A1B">
        <w:rPr>
          <w:sz w:val="26"/>
          <w:szCs w:val="26"/>
        </w:rPr>
        <w:t>я во ве́ки с не́ю пребыва́ет,/ и нас помина́йте, верою и любо́вию вас величающих.</w:t>
      </w:r>
    </w:p>
    <w:p w:rsidR="00D3776E" w:rsidRPr="00290A1B" w:rsidRDefault="000953C6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Богоро́дичен: Ц</w:t>
      </w:r>
      <w:r w:rsidRPr="00290A1B">
        <w:rPr>
          <w:sz w:val="26"/>
          <w:szCs w:val="26"/>
        </w:rPr>
        <w:t>а</w:t>
      </w:r>
      <w:r w:rsidR="00191D1F" w:rsidRPr="00290A1B">
        <w:rPr>
          <w:sz w:val="26"/>
          <w:szCs w:val="26"/>
        </w:rPr>
        <w:t>́рства Бо́жия би́сер драгоце́нен</w:t>
      </w:r>
      <w:r w:rsidR="001E6F4F" w:rsidRPr="00290A1B">
        <w:rPr>
          <w:sz w:val="26"/>
          <w:szCs w:val="26"/>
        </w:rPr>
        <w:t>/</w:t>
      </w:r>
      <w:r w:rsidR="00191D1F" w:rsidRPr="00290A1B">
        <w:rPr>
          <w:sz w:val="26"/>
          <w:szCs w:val="26"/>
        </w:rPr>
        <w:t xml:space="preserve"> </w:t>
      </w:r>
      <w:r w:rsidR="001E6F4F" w:rsidRPr="00290A1B">
        <w:rPr>
          <w:sz w:val="26"/>
          <w:szCs w:val="26"/>
        </w:rPr>
        <w:t xml:space="preserve">да </w:t>
      </w:r>
      <w:r w:rsidR="00191D1F" w:rsidRPr="00290A1B">
        <w:rPr>
          <w:sz w:val="26"/>
          <w:szCs w:val="26"/>
        </w:rPr>
        <w:t>возсия́</w:t>
      </w:r>
      <w:r w:rsidR="001E6F4F" w:rsidRPr="00290A1B">
        <w:rPr>
          <w:sz w:val="26"/>
          <w:szCs w:val="26"/>
        </w:rPr>
        <w:t>ет</w:t>
      </w:r>
      <w:r w:rsidR="00191D1F" w:rsidRPr="00290A1B">
        <w:rPr>
          <w:sz w:val="26"/>
          <w:szCs w:val="26"/>
        </w:rPr>
        <w:t xml:space="preserve"> в душа́х на́ших Твои́ми </w:t>
      </w:r>
      <w:proofErr w:type="gramStart"/>
      <w:r w:rsidR="00191D1F" w:rsidRPr="00290A1B">
        <w:rPr>
          <w:sz w:val="26"/>
          <w:szCs w:val="26"/>
        </w:rPr>
        <w:t>мольба́ми,</w:t>
      </w:r>
      <w:r w:rsidR="001E6F4F" w:rsidRPr="00290A1B">
        <w:rPr>
          <w:sz w:val="26"/>
          <w:szCs w:val="26"/>
        </w:rPr>
        <w:t>/</w:t>
      </w:r>
      <w:proofErr w:type="gramEnd"/>
      <w:r w:rsidR="00191D1F" w:rsidRPr="00290A1B">
        <w:rPr>
          <w:sz w:val="26"/>
          <w:szCs w:val="26"/>
        </w:rPr>
        <w:t xml:space="preserve"> </w:t>
      </w:r>
      <w:r w:rsidR="001E6F4F" w:rsidRPr="00290A1B">
        <w:rPr>
          <w:sz w:val="26"/>
          <w:szCs w:val="26"/>
        </w:rPr>
        <w:t xml:space="preserve">Пречистая Дево, </w:t>
      </w:r>
      <w:r w:rsidR="008073CD" w:rsidRPr="00290A1B">
        <w:rPr>
          <w:sz w:val="26"/>
          <w:szCs w:val="26"/>
        </w:rPr>
        <w:t>Н</w:t>
      </w:r>
      <w:r w:rsidR="00191D1F" w:rsidRPr="00290A1B">
        <w:rPr>
          <w:sz w:val="26"/>
          <w:szCs w:val="26"/>
        </w:rPr>
        <w:t>ача́льника жи́зни ве́чныя Ма́ти./ Помози́ нам, Блага́я,</w:t>
      </w:r>
      <w:r w:rsidR="001E6F4F" w:rsidRPr="00290A1B">
        <w:rPr>
          <w:sz w:val="26"/>
          <w:szCs w:val="26"/>
        </w:rPr>
        <w:t xml:space="preserve">/ </w:t>
      </w:r>
      <w:r w:rsidR="00191D1F" w:rsidRPr="00290A1B">
        <w:rPr>
          <w:sz w:val="26"/>
          <w:szCs w:val="26"/>
        </w:rPr>
        <w:t>да</w:t>
      </w:r>
      <w:r w:rsidR="001E6F4F" w:rsidRPr="00290A1B">
        <w:rPr>
          <w:sz w:val="26"/>
          <w:szCs w:val="26"/>
        </w:rPr>
        <w:t>,</w:t>
      </w:r>
      <w:r w:rsidR="00191D1F" w:rsidRPr="00290A1B">
        <w:rPr>
          <w:sz w:val="26"/>
          <w:szCs w:val="26"/>
        </w:rPr>
        <w:t xml:space="preserve"> терпе́нием ду́шы стяжа́вше,/ воскресе́ния све́тлую ра́дость невозвра́тно Тобо́ю обря́щем</w:t>
      </w:r>
      <w:r w:rsidR="00D3776E" w:rsidRPr="00290A1B">
        <w:rPr>
          <w:sz w:val="26"/>
          <w:szCs w:val="26"/>
        </w:rPr>
        <w:t xml:space="preserve">. 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Свети́лен</w:t>
      </w:r>
      <w:r w:rsidR="00D03AFB" w:rsidRPr="00290A1B">
        <w:rPr>
          <w:sz w:val="26"/>
        </w:rPr>
        <w:t>, глас 3</w:t>
      </w:r>
      <w:r w:rsidRPr="00290A1B">
        <w:rPr>
          <w:sz w:val="26"/>
        </w:rPr>
        <w:t>:</w:t>
      </w:r>
    </w:p>
    <w:p w:rsidR="001E6F4F" w:rsidRPr="00290A1B" w:rsidRDefault="00546358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С</w:t>
      </w:r>
      <w:r w:rsidRPr="00290A1B">
        <w:rPr>
          <w:sz w:val="26"/>
          <w:szCs w:val="26"/>
        </w:rPr>
        <w:t>ве</w:t>
      </w:r>
      <w:r w:rsidR="00800347" w:rsidRPr="00290A1B">
        <w:rPr>
          <w:sz w:val="26"/>
          <w:szCs w:val="26"/>
        </w:rPr>
        <w:t>́</w:t>
      </w:r>
      <w:r w:rsidRPr="00290A1B">
        <w:rPr>
          <w:sz w:val="26"/>
          <w:szCs w:val="26"/>
        </w:rPr>
        <w:t>т</w:t>
      </w:r>
      <w:r w:rsidR="00800347" w:rsidRPr="00290A1B">
        <w:rPr>
          <w:sz w:val="26"/>
          <w:szCs w:val="26"/>
        </w:rPr>
        <w:t>ом</w:t>
      </w:r>
      <w:r w:rsidR="00362A11" w:rsidRPr="00290A1B">
        <w:rPr>
          <w:sz w:val="26"/>
          <w:szCs w:val="26"/>
        </w:rPr>
        <w:t xml:space="preserve"> Христо́вым </w:t>
      </w:r>
      <w:proofErr w:type="gramStart"/>
      <w:r w:rsidR="00362A11" w:rsidRPr="00290A1B">
        <w:rPr>
          <w:sz w:val="26"/>
          <w:szCs w:val="26"/>
        </w:rPr>
        <w:t>просвеща́еми,/</w:t>
      </w:r>
      <w:proofErr w:type="gramEnd"/>
      <w:r w:rsidR="00362A11" w:rsidRPr="00290A1B">
        <w:rPr>
          <w:sz w:val="26"/>
          <w:szCs w:val="26"/>
        </w:rPr>
        <w:t xml:space="preserve"> мрак беззако́ния попра́ли есте́, преподо́бнии,/</w:t>
      </w:r>
      <w:r w:rsidR="00D03AFB" w:rsidRPr="00290A1B">
        <w:rPr>
          <w:sz w:val="26"/>
          <w:szCs w:val="26"/>
        </w:rPr>
        <w:t xml:space="preserve"> и</w:t>
      </w:r>
      <w:r w:rsidR="00362A11" w:rsidRPr="00290A1B">
        <w:rPr>
          <w:sz w:val="26"/>
          <w:szCs w:val="26"/>
        </w:rPr>
        <w:t xml:space="preserve"> испове́</w:t>
      </w:r>
      <w:r w:rsidR="00410F68" w:rsidRPr="00290A1B">
        <w:rPr>
          <w:sz w:val="26"/>
          <w:szCs w:val="26"/>
        </w:rPr>
        <w:t>данием Т</w:t>
      </w:r>
      <w:r w:rsidR="00362A11" w:rsidRPr="00290A1B">
        <w:rPr>
          <w:sz w:val="26"/>
          <w:szCs w:val="26"/>
        </w:rPr>
        <w:t>рисо́</w:t>
      </w:r>
      <w:r w:rsidR="00410F68" w:rsidRPr="00290A1B">
        <w:rPr>
          <w:sz w:val="26"/>
          <w:szCs w:val="26"/>
        </w:rPr>
        <w:t>лнечнаго С</w:t>
      </w:r>
      <w:r w:rsidR="00362A11" w:rsidRPr="00290A1B">
        <w:rPr>
          <w:sz w:val="26"/>
          <w:szCs w:val="26"/>
        </w:rPr>
        <w:t>ве́та тьму а́дову</w:t>
      </w:r>
      <w:r w:rsidR="001E6F4F" w:rsidRPr="00290A1B">
        <w:rPr>
          <w:sz w:val="26"/>
          <w:szCs w:val="26"/>
        </w:rPr>
        <w:t xml:space="preserve"> посрами́ли есте́</w:t>
      </w:r>
      <w:r w:rsidR="00362A11" w:rsidRPr="00290A1B">
        <w:rPr>
          <w:sz w:val="26"/>
          <w:szCs w:val="26"/>
        </w:rPr>
        <w:t xml:space="preserve">,/ муче́ния </w:t>
      </w:r>
      <w:r w:rsidR="00D03AFB" w:rsidRPr="00290A1B">
        <w:rPr>
          <w:sz w:val="26"/>
          <w:szCs w:val="26"/>
        </w:rPr>
        <w:t xml:space="preserve">же </w:t>
      </w:r>
      <w:r w:rsidR="00362A11" w:rsidRPr="00290A1B">
        <w:rPr>
          <w:sz w:val="26"/>
          <w:szCs w:val="26"/>
        </w:rPr>
        <w:t>от сыно́в поги́бели прие́мше,</w:t>
      </w:r>
      <w:r w:rsidR="00D03AFB" w:rsidRPr="00290A1B">
        <w:rPr>
          <w:sz w:val="26"/>
          <w:szCs w:val="26"/>
        </w:rPr>
        <w:t>/</w:t>
      </w:r>
      <w:r w:rsidR="00362A11" w:rsidRPr="00290A1B">
        <w:rPr>
          <w:sz w:val="26"/>
          <w:szCs w:val="26"/>
        </w:rPr>
        <w:t xml:space="preserve"> безпеча́льное жи́тельство насле́довали есте́./ </w:t>
      </w:r>
      <w:r w:rsidR="001E6F4F" w:rsidRPr="00290A1B">
        <w:rPr>
          <w:sz w:val="26"/>
          <w:szCs w:val="26"/>
        </w:rPr>
        <w:t xml:space="preserve">Темже, </w:t>
      </w:r>
      <w:r w:rsidR="00362A11" w:rsidRPr="00290A1B">
        <w:rPr>
          <w:sz w:val="26"/>
          <w:szCs w:val="26"/>
        </w:rPr>
        <w:t>све́тлости святы́х прича́стницы яви́</w:t>
      </w:r>
      <w:r w:rsidR="001E6F4F" w:rsidRPr="00290A1B">
        <w:rPr>
          <w:sz w:val="26"/>
          <w:szCs w:val="26"/>
        </w:rPr>
        <w:t>вше</w:t>
      </w:r>
      <w:r w:rsidR="00362A11" w:rsidRPr="00290A1B">
        <w:rPr>
          <w:sz w:val="26"/>
          <w:szCs w:val="26"/>
        </w:rPr>
        <w:t>ся,/ ми́ру просвеще́</w:t>
      </w:r>
      <w:r w:rsidR="00C4320C" w:rsidRPr="00290A1B">
        <w:rPr>
          <w:sz w:val="26"/>
          <w:szCs w:val="26"/>
        </w:rPr>
        <w:t>ние</w:t>
      </w:r>
      <w:r w:rsidR="00362A11" w:rsidRPr="00290A1B">
        <w:rPr>
          <w:sz w:val="26"/>
          <w:szCs w:val="26"/>
        </w:rPr>
        <w:t xml:space="preserve"> </w:t>
      </w:r>
      <w:r w:rsidR="001E6F4F" w:rsidRPr="00290A1B">
        <w:rPr>
          <w:sz w:val="26"/>
          <w:szCs w:val="26"/>
        </w:rPr>
        <w:t>ис</w:t>
      </w:r>
      <w:r w:rsidR="00362A11" w:rsidRPr="00290A1B">
        <w:rPr>
          <w:sz w:val="26"/>
          <w:szCs w:val="26"/>
        </w:rPr>
        <w:t>проси́те</w:t>
      </w:r>
      <w:r w:rsidR="00D03AFB" w:rsidRPr="00290A1B">
        <w:rPr>
          <w:sz w:val="26"/>
          <w:szCs w:val="26"/>
        </w:rPr>
        <w:t>/</w:t>
      </w:r>
      <w:r w:rsidR="00362A11" w:rsidRPr="00290A1B">
        <w:rPr>
          <w:sz w:val="26"/>
          <w:szCs w:val="26"/>
        </w:rPr>
        <w:t xml:space="preserve"> и </w:t>
      </w:r>
      <w:r w:rsidR="001E6F4F" w:rsidRPr="00290A1B">
        <w:rPr>
          <w:sz w:val="26"/>
          <w:szCs w:val="26"/>
        </w:rPr>
        <w:t>душа́м на́шим велию милость.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Сла́ва, и ны́не, Богоро́дичен:</w:t>
      </w:r>
    </w:p>
    <w:p w:rsidR="00D3776E" w:rsidRPr="00290A1B" w:rsidRDefault="00F91A62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С</w:t>
      </w:r>
      <w:r w:rsidRPr="00290A1B">
        <w:rPr>
          <w:sz w:val="26"/>
          <w:szCs w:val="26"/>
        </w:rPr>
        <w:t>в</w:t>
      </w:r>
      <w:r w:rsidR="006D58AB" w:rsidRPr="00290A1B">
        <w:rPr>
          <w:sz w:val="26"/>
          <w:szCs w:val="26"/>
        </w:rPr>
        <w:t>е́т</w:t>
      </w:r>
      <w:r w:rsidRPr="00290A1B">
        <w:rPr>
          <w:sz w:val="26"/>
          <w:szCs w:val="26"/>
        </w:rPr>
        <w:t xml:space="preserve"> </w:t>
      </w:r>
      <w:r w:rsidR="00C4320C" w:rsidRPr="00290A1B">
        <w:rPr>
          <w:sz w:val="26"/>
          <w:szCs w:val="26"/>
        </w:rPr>
        <w:t>Ж</w:t>
      </w:r>
      <w:r w:rsidRPr="00290A1B">
        <w:rPr>
          <w:sz w:val="26"/>
          <w:szCs w:val="26"/>
        </w:rPr>
        <w:t xml:space="preserve">ивота́ ве́чнаго возсия́ нам Тобо́ю, Благода́тная </w:t>
      </w:r>
      <w:proofErr w:type="gramStart"/>
      <w:r w:rsidRPr="00290A1B">
        <w:rPr>
          <w:sz w:val="26"/>
          <w:szCs w:val="26"/>
        </w:rPr>
        <w:t>Мари́е,/</w:t>
      </w:r>
      <w:proofErr w:type="gramEnd"/>
      <w:r w:rsidRPr="00290A1B">
        <w:rPr>
          <w:sz w:val="26"/>
          <w:szCs w:val="26"/>
        </w:rPr>
        <w:t xml:space="preserve"> пло́тию бо родила́ еси́ Жи</w:t>
      </w:r>
      <w:r w:rsidR="000F3DB3" w:rsidRPr="00290A1B">
        <w:rPr>
          <w:sz w:val="26"/>
          <w:szCs w:val="26"/>
        </w:rPr>
        <w:t>зно</w:t>
      </w:r>
      <w:r w:rsidRPr="00290A1B">
        <w:rPr>
          <w:sz w:val="26"/>
          <w:szCs w:val="26"/>
        </w:rPr>
        <w:t>да́вца Бо́га,/ смерть попра́вшаго</w:t>
      </w:r>
      <w:r w:rsidR="00C4320C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мир Собо́ю обнови́вшаго/ </w:t>
      </w:r>
      <w:r w:rsidR="00C4320C" w:rsidRPr="00290A1B">
        <w:rPr>
          <w:sz w:val="26"/>
          <w:szCs w:val="26"/>
        </w:rPr>
        <w:t>и всем верным</w:t>
      </w:r>
      <w:r w:rsidRPr="00290A1B">
        <w:rPr>
          <w:sz w:val="26"/>
          <w:szCs w:val="26"/>
        </w:rPr>
        <w:t xml:space="preserve"> Воскресе́ние</w:t>
      </w:r>
      <w:r w:rsidR="00C4320C" w:rsidRPr="00290A1B">
        <w:rPr>
          <w:sz w:val="26"/>
          <w:szCs w:val="26"/>
        </w:rPr>
        <w:t xml:space="preserve"> да́рующаго</w:t>
      </w:r>
      <w:r w:rsidR="00D3776E" w:rsidRPr="00290A1B">
        <w:rPr>
          <w:sz w:val="26"/>
          <w:szCs w:val="26"/>
        </w:rPr>
        <w:t>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 xml:space="preserve">На хвали́тех стихи́ры, глас </w:t>
      </w:r>
      <w:r w:rsidR="00452929" w:rsidRPr="00290A1B">
        <w:rPr>
          <w:sz w:val="26"/>
        </w:rPr>
        <w:t>7</w:t>
      </w:r>
      <w:r w:rsidRPr="00290A1B">
        <w:rPr>
          <w:sz w:val="26"/>
        </w:rPr>
        <w:t>:</w:t>
      </w:r>
    </w:p>
    <w:p w:rsidR="00C862E1" w:rsidRPr="00290A1B" w:rsidRDefault="00C862E1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lastRenderedPageBreak/>
        <w:t>Р</w:t>
      </w:r>
      <w:r w:rsidRPr="00290A1B">
        <w:rPr>
          <w:sz w:val="26"/>
          <w:szCs w:val="26"/>
        </w:rPr>
        <w:t xml:space="preserve">е́вностию по Бо́зе распаля́еми/ и жа́лостию о до́ме Госпо́дни </w:t>
      </w:r>
      <w:proofErr w:type="gramStart"/>
      <w:r w:rsidRPr="00290A1B">
        <w:rPr>
          <w:sz w:val="26"/>
          <w:szCs w:val="26"/>
        </w:rPr>
        <w:t>снеда́еми,/</w:t>
      </w:r>
      <w:proofErr w:type="gramEnd"/>
      <w:r w:rsidRPr="00290A1B">
        <w:rPr>
          <w:sz w:val="26"/>
          <w:szCs w:val="26"/>
        </w:rPr>
        <w:t xml:space="preserve"> святы́ни оби́тели ва́шея от расхище́ния/ и поруга́ния нечести́вых сохраня́ли есте́,/ преще́ний же беззако́нныя вла́сти не устраши́вшеся,/ до конца́ страдания претерпесте/ и спасе́ние душа́м обретосте́,/ преподобномученицы преславнии./ Ны́не сия́ете во </w:t>
      </w:r>
      <w:r w:rsidR="002F7AED" w:rsidRPr="00290A1B">
        <w:rPr>
          <w:sz w:val="26"/>
          <w:szCs w:val="26"/>
        </w:rPr>
        <w:t>с</w:t>
      </w:r>
      <w:r w:rsidRPr="00290A1B">
        <w:rPr>
          <w:sz w:val="26"/>
          <w:szCs w:val="26"/>
        </w:rPr>
        <w:t xml:space="preserve">ла́ве Госпо́дни. </w:t>
      </w:r>
    </w:p>
    <w:p w:rsidR="00A33DE6" w:rsidRPr="00290A1B" w:rsidRDefault="00A33DE6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>Б</w:t>
      </w:r>
      <w:r w:rsidRPr="00290A1B">
        <w:rPr>
          <w:sz w:val="26"/>
          <w:szCs w:val="26"/>
        </w:rPr>
        <w:t xml:space="preserve">ремя поруга́ния и уничиже́ния оби́тели своея́ поне́сше/ </w:t>
      </w:r>
      <w:r w:rsidR="007633E4" w:rsidRPr="00290A1B">
        <w:rPr>
          <w:sz w:val="26"/>
          <w:szCs w:val="26"/>
        </w:rPr>
        <w:t xml:space="preserve">и </w:t>
      </w:r>
      <w:r w:rsidRPr="00290A1B">
        <w:rPr>
          <w:sz w:val="26"/>
          <w:szCs w:val="26"/>
        </w:rPr>
        <w:t>заклание, яко агнцы</w:t>
      </w:r>
      <w:r w:rsidR="007633E4" w:rsidRPr="00290A1B">
        <w:rPr>
          <w:sz w:val="26"/>
          <w:szCs w:val="26"/>
        </w:rPr>
        <w:t xml:space="preserve"> незлобивии</w:t>
      </w:r>
      <w:r w:rsidRPr="00290A1B">
        <w:rPr>
          <w:sz w:val="26"/>
          <w:szCs w:val="26"/>
        </w:rPr>
        <w:t xml:space="preserve">, безропотне </w:t>
      </w:r>
      <w:proofErr w:type="gramStart"/>
      <w:r w:rsidRPr="00290A1B">
        <w:rPr>
          <w:sz w:val="26"/>
          <w:szCs w:val="26"/>
        </w:rPr>
        <w:t>воспри</w:t>
      </w:r>
      <w:r w:rsidR="00D03AFB" w:rsidRPr="00290A1B">
        <w:rPr>
          <w:sz w:val="26"/>
          <w:szCs w:val="26"/>
        </w:rPr>
        <w:t>ем</w:t>
      </w:r>
      <w:r w:rsidR="007633E4" w:rsidRPr="00290A1B">
        <w:rPr>
          <w:sz w:val="26"/>
          <w:szCs w:val="26"/>
        </w:rPr>
        <w:t>ш</w:t>
      </w:r>
      <w:r w:rsidRPr="00290A1B">
        <w:rPr>
          <w:sz w:val="26"/>
          <w:szCs w:val="26"/>
        </w:rPr>
        <w:t>е,/</w:t>
      </w:r>
      <w:proofErr w:type="gramEnd"/>
      <w:r w:rsidRPr="00290A1B">
        <w:rPr>
          <w:sz w:val="26"/>
          <w:szCs w:val="26"/>
        </w:rPr>
        <w:t xml:space="preserve"> ми́ру безу́мному укоре́ние бы́</w:t>
      </w:r>
      <w:r w:rsidR="007633E4" w:rsidRPr="00290A1B">
        <w:rPr>
          <w:sz w:val="26"/>
          <w:szCs w:val="26"/>
        </w:rPr>
        <w:t>ли есте</w:t>
      </w:r>
      <w:r w:rsidRPr="00290A1B">
        <w:rPr>
          <w:sz w:val="26"/>
          <w:szCs w:val="26"/>
        </w:rPr>
        <w:t>/</w:t>
      </w:r>
      <w:r w:rsidR="007633E4" w:rsidRPr="00290A1B">
        <w:rPr>
          <w:sz w:val="26"/>
          <w:szCs w:val="26"/>
        </w:rPr>
        <w:t xml:space="preserve"> и,</w:t>
      </w:r>
      <w:r w:rsidR="001E0714" w:rsidRPr="00290A1B">
        <w:rPr>
          <w:sz w:val="26"/>
          <w:szCs w:val="26"/>
        </w:rPr>
        <w:t xml:space="preserve"> </w:t>
      </w:r>
      <w:r w:rsidRPr="00290A1B">
        <w:rPr>
          <w:sz w:val="26"/>
          <w:szCs w:val="26"/>
        </w:rPr>
        <w:t>ангелом по му́ченичестей кончи́не ва́шей</w:t>
      </w:r>
      <w:r w:rsidR="001E0714" w:rsidRPr="00290A1B">
        <w:rPr>
          <w:sz w:val="26"/>
          <w:szCs w:val="26"/>
        </w:rPr>
        <w:t xml:space="preserve"> совокупи́</w:t>
      </w:r>
      <w:r w:rsidR="007633E4" w:rsidRPr="00290A1B">
        <w:rPr>
          <w:sz w:val="26"/>
          <w:szCs w:val="26"/>
        </w:rPr>
        <w:t>вшеся,</w:t>
      </w:r>
      <w:r w:rsidRPr="00290A1B">
        <w:rPr>
          <w:sz w:val="26"/>
          <w:szCs w:val="26"/>
        </w:rPr>
        <w:t>/</w:t>
      </w:r>
      <w:r w:rsidR="007633E4" w:rsidRPr="00290A1B">
        <w:rPr>
          <w:sz w:val="26"/>
          <w:szCs w:val="26"/>
        </w:rPr>
        <w:t xml:space="preserve"> </w:t>
      </w:r>
      <w:r w:rsidR="001E0714" w:rsidRPr="00290A1B">
        <w:rPr>
          <w:sz w:val="26"/>
          <w:szCs w:val="26"/>
        </w:rPr>
        <w:t xml:space="preserve">в </w:t>
      </w:r>
      <w:r w:rsidR="007633E4" w:rsidRPr="00290A1B">
        <w:rPr>
          <w:sz w:val="26"/>
          <w:szCs w:val="26"/>
        </w:rPr>
        <w:t>с</w:t>
      </w:r>
      <w:r w:rsidRPr="00290A1B">
        <w:rPr>
          <w:sz w:val="26"/>
          <w:szCs w:val="26"/>
        </w:rPr>
        <w:t>ла́в</w:t>
      </w:r>
      <w:r w:rsidR="001E0714" w:rsidRPr="00290A1B">
        <w:rPr>
          <w:sz w:val="26"/>
          <w:szCs w:val="26"/>
        </w:rPr>
        <w:t>у</w:t>
      </w:r>
      <w:r w:rsidRPr="00290A1B">
        <w:rPr>
          <w:sz w:val="26"/>
          <w:szCs w:val="26"/>
        </w:rPr>
        <w:t xml:space="preserve"> Христо́в</w:t>
      </w:r>
      <w:r w:rsidR="001E0714" w:rsidRPr="00290A1B">
        <w:rPr>
          <w:sz w:val="26"/>
          <w:szCs w:val="26"/>
        </w:rPr>
        <w:t>у</w:t>
      </w:r>
      <w:r w:rsidRPr="00290A1B">
        <w:rPr>
          <w:sz w:val="26"/>
          <w:szCs w:val="26"/>
        </w:rPr>
        <w:t xml:space="preserve"> </w:t>
      </w:r>
      <w:r w:rsidR="00E37BF9" w:rsidRPr="00290A1B">
        <w:rPr>
          <w:sz w:val="26"/>
          <w:szCs w:val="26"/>
        </w:rPr>
        <w:t>добро</w:t>
      </w:r>
      <w:r w:rsidR="001E0714" w:rsidRPr="00290A1B">
        <w:rPr>
          <w:sz w:val="26"/>
          <w:szCs w:val="26"/>
        </w:rPr>
        <w:t>победне в</w:t>
      </w:r>
      <w:r w:rsidR="007633E4" w:rsidRPr="00290A1B">
        <w:rPr>
          <w:sz w:val="26"/>
          <w:szCs w:val="26"/>
        </w:rPr>
        <w:t>озшли есте</w:t>
      </w:r>
      <w:r w:rsidR="00E37BF9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/ </w:t>
      </w:r>
      <w:r w:rsidR="00E37BF9" w:rsidRPr="00290A1B">
        <w:rPr>
          <w:sz w:val="26"/>
          <w:szCs w:val="26"/>
        </w:rPr>
        <w:t>страдальцы преподобнии Вениамине и Никифоре,/</w:t>
      </w:r>
      <w:r w:rsidR="001E0714" w:rsidRPr="00290A1B">
        <w:rPr>
          <w:sz w:val="26"/>
          <w:szCs w:val="26"/>
        </w:rPr>
        <w:t xml:space="preserve"> м</w:t>
      </w:r>
      <w:r w:rsidRPr="00290A1B">
        <w:rPr>
          <w:sz w:val="26"/>
          <w:szCs w:val="26"/>
        </w:rPr>
        <w:t>оли́</w:t>
      </w:r>
      <w:r w:rsidR="001E0714" w:rsidRPr="00290A1B">
        <w:rPr>
          <w:sz w:val="26"/>
          <w:szCs w:val="26"/>
        </w:rPr>
        <w:t>те</w:t>
      </w:r>
      <w:r w:rsidRPr="00290A1B">
        <w:rPr>
          <w:sz w:val="26"/>
          <w:szCs w:val="26"/>
        </w:rPr>
        <w:t xml:space="preserve"> Влады́ку Христа́ Бо́га/ </w:t>
      </w:r>
      <w:r w:rsidR="001E0714" w:rsidRPr="00290A1B">
        <w:rPr>
          <w:sz w:val="26"/>
          <w:szCs w:val="26"/>
        </w:rPr>
        <w:t>спастися душам нашим</w:t>
      </w:r>
      <w:r w:rsidRPr="00290A1B">
        <w:rPr>
          <w:sz w:val="26"/>
          <w:szCs w:val="26"/>
        </w:rPr>
        <w:t xml:space="preserve">. </w:t>
      </w:r>
    </w:p>
    <w:p w:rsidR="00DE22FB" w:rsidRPr="00290A1B" w:rsidRDefault="00DE22FB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П</w:t>
      </w:r>
      <w:r w:rsidR="00FC4EAD" w:rsidRPr="00290A1B">
        <w:rPr>
          <w:sz w:val="26"/>
          <w:szCs w:val="26"/>
        </w:rPr>
        <w:t>о́двиг</w:t>
      </w:r>
      <w:r w:rsidRPr="00290A1B">
        <w:rPr>
          <w:sz w:val="26"/>
          <w:szCs w:val="26"/>
        </w:rPr>
        <w:t xml:space="preserve"> п</w:t>
      </w:r>
      <w:r w:rsidR="00FC4EAD" w:rsidRPr="00290A1B">
        <w:rPr>
          <w:sz w:val="26"/>
          <w:szCs w:val="26"/>
        </w:rPr>
        <w:t>реподо́бных отцев</w:t>
      </w:r>
      <w:r w:rsidRPr="00290A1B">
        <w:rPr>
          <w:sz w:val="26"/>
          <w:szCs w:val="26"/>
        </w:rPr>
        <w:t xml:space="preserve"> </w:t>
      </w:r>
      <w:proofErr w:type="gramStart"/>
      <w:r w:rsidRPr="00290A1B">
        <w:rPr>
          <w:sz w:val="26"/>
          <w:szCs w:val="26"/>
        </w:rPr>
        <w:t>подъемше,</w:t>
      </w:r>
      <w:r w:rsidR="00FC4EAD" w:rsidRPr="00290A1B">
        <w:rPr>
          <w:sz w:val="26"/>
          <w:szCs w:val="26"/>
        </w:rPr>
        <w:t>/</w:t>
      </w:r>
      <w:proofErr w:type="gramEnd"/>
      <w:r w:rsidR="00FC4EAD" w:rsidRPr="00290A1B">
        <w:rPr>
          <w:sz w:val="26"/>
          <w:szCs w:val="26"/>
        </w:rPr>
        <w:t xml:space="preserve"> богоблаженнии</w:t>
      </w:r>
      <w:r w:rsidRPr="00290A1B">
        <w:rPr>
          <w:sz w:val="26"/>
          <w:szCs w:val="26"/>
        </w:rPr>
        <w:t xml:space="preserve"> Вениами́не и Ники́форе,/ </w:t>
      </w:r>
      <w:r w:rsidR="00FC4EAD" w:rsidRPr="00290A1B">
        <w:rPr>
          <w:sz w:val="26"/>
          <w:szCs w:val="26"/>
        </w:rPr>
        <w:t xml:space="preserve">о́браз </w:t>
      </w:r>
      <w:r w:rsidRPr="00290A1B">
        <w:rPr>
          <w:sz w:val="26"/>
          <w:szCs w:val="26"/>
        </w:rPr>
        <w:t xml:space="preserve">и́ноческаго жития́ благоче́стно </w:t>
      </w:r>
      <w:r w:rsidR="00FC4EAD" w:rsidRPr="00290A1B">
        <w:rPr>
          <w:sz w:val="26"/>
          <w:szCs w:val="26"/>
        </w:rPr>
        <w:t>показали есте</w:t>
      </w:r>
      <w:r w:rsidRPr="00290A1B">
        <w:rPr>
          <w:sz w:val="26"/>
          <w:szCs w:val="26"/>
        </w:rPr>
        <w:t xml:space="preserve">,/ </w:t>
      </w:r>
      <w:r w:rsidR="00FC4EAD" w:rsidRPr="00290A1B">
        <w:rPr>
          <w:sz w:val="26"/>
          <w:szCs w:val="26"/>
        </w:rPr>
        <w:t xml:space="preserve">мно́жество же лише́ний и гоне́ния претерпе́вше,/ </w:t>
      </w:r>
      <w:r w:rsidRPr="00290A1B">
        <w:rPr>
          <w:sz w:val="26"/>
          <w:szCs w:val="26"/>
        </w:rPr>
        <w:t>страстоте́рпцем</w:t>
      </w:r>
      <w:r w:rsidR="00FC4EAD" w:rsidRPr="00290A1B">
        <w:rPr>
          <w:sz w:val="26"/>
          <w:szCs w:val="26"/>
        </w:rPr>
        <w:t xml:space="preserve"> Христовым</w:t>
      </w:r>
      <w:r w:rsidRPr="00290A1B">
        <w:rPr>
          <w:sz w:val="26"/>
          <w:szCs w:val="26"/>
        </w:rPr>
        <w:t xml:space="preserve"> уподо́</w:t>
      </w:r>
      <w:r w:rsidR="00FC4EAD" w:rsidRPr="00290A1B">
        <w:rPr>
          <w:sz w:val="26"/>
          <w:szCs w:val="26"/>
        </w:rPr>
        <w:t>билися есте</w:t>
      </w:r>
      <w:r w:rsidRPr="00290A1B">
        <w:rPr>
          <w:sz w:val="26"/>
          <w:szCs w:val="26"/>
        </w:rPr>
        <w:t>/</w:t>
      </w:r>
      <w:r w:rsidR="00FC4EAD" w:rsidRPr="00290A1B">
        <w:rPr>
          <w:sz w:val="26"/>
          <w:szCs w:val="26"/>
        </w:rPr>
        <w:t xml:space="preserve"> и,</w:t>
      </w:r>
      <w:r w:rsidRPr="00290A1B">
        <w:rPr>
          <w:sz w:val="26"/>
          <w:szCs w:val="26"/>
        </w:rPr>
        <w:t xml:space="preserve"> му́</w:t>
      </w:r>
      <w:r w:rsidR="00FC4EAD" w:rsidRPr="00290A1B">
        <w:rPr>
          <w:sz w:val="26"/>
          <w:szCs w:val="26"/>
        </w:rPr>
        <w:t>чеников мзду восприемше,</w:t>
      </w:r>
      <w:r w:rsidRPr="00290A1B">
        <w:rPr>
          <w:sz w:val="26"/>
          <w:szCs w:val="26"/>
        </w:rPr>
        <w:t>/ я́ко зве́зды светоза́рныя в Ца́рств</w:t>
      </w:r>
      <w:r w:rsidR="00FC4EAD" w:rsidRPr="00290A1B">
        <w:rPr>
          <w:sz w:val="26"/>
          <w:szCs w:val="26"/>
        </w:rPr>
        <w:t>ии Небеснем возсия́ли есте́.</w:t>
      </w:r>
      <w:r w:rsidRPr="00290A1B">
        <w:rPr>
          <w:sz w:val="26"/>
          <w:szCs w:val="26"/>
        </w:rPr>
        <w:t xml:space="preserve">/ </w:t>
      </w:r>
      <w:r w:rsidR="00FC4EAD" w:rsidRPr="00290A1B">
        <w:rPr>
          <w:sz w:val="26"/>
          <w:szCs w:val="26"/>
        </w:rPr>
        <w:t xml:space="preserve">Мы же, </w:t>
      </w:r>
      <w:r w:rsidRPr="00290A1B">
        <w:rPr>
          <w:sz w:val="26"/>
          <w:szCs w:val="26"/>
        </w:rPr>
        <w:t>па́мять</w:t>
      </w:r>
      <w:r w:rsidR="00FC4EAD" w:rsidRPr="00290A1B">
        <w:rPr>
          <w:sz w:val="26"/>
          <w:szCs w:val="26"/>
        </w:rPr>
        <w:t xml:space="preserve"> вашу ныне празднующе,/ усердне молим спастися душам нашим.</w:t>
      </w:r>
      <w:r w:rsidRPr="00290A1B">
        <w:rPr>
          <w:sz w:val="26"/>
          <w:szCs w:val="26"/>
        </w:rPr>
        <w:t xml:space="preserve"> </w:t>
      </w:r>
    </w:p>
    <w:p w:rsidR="00133642" w:rsidRPr="00290A1B" w:rsidRDefault="00133642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>П</w:t>
      </w:r>
      <w:r w:rsidRPr="00290A1B">
        <w:rPr>
          <w:sz w:val="26"/>
          <w:szCs w:val="26"/>
        </w:rPr>
        <w:t xml:space="preserve">риидите, </w:t>
      </w:r>
      <w:proofErr w:type="gramStart"/>
      <w:r w:rsidRPr="00290A1B">
        <w:rPr>
          <w:sz w:val="26"/>
          <w:szCs w:val="26"/>
        </w:rPr>
        <w:t>мучениколюбцы,</w:t>
      </w:r>
      <w:r w:rsidR="005276A7" w:rsidRPr="00290A1B">
        <w:rPr>
          <w:sz w:val="26"/>
          <w:szCs w:val="26"/>
        </w:rPr>
        <w:t>/</w:t>
      </w:r>
      <w:proofErr w:type="gramEnd"/>
      <w:r w:rsidRPr="00290A1B">
        <w:rPr>
          <w:sz w:val="26"/>
          <w:szCs w:val="26"/>
        </w:rPr>
        <w:t xml:space="preserve"> возвеличим истинных преподобномучеников Вениамина и Никифора,/ иже Христа ради, скорби и гонения,/ поношения и уничижения претерпевше,/ лютую смерть от безбожных прияли есте./ Сего ради с лики преподобных и новомучеников </w:t>
      </w:r>
      <w:r w:rsidR="00D03AFB" w:rsidRPr="00290A1B">
        <w:rPr>
          <w:sz w:val="26"/>
          <w:szCs w:val="26"/>
        </w:rPr>
        <w:t>С</w:t>
      </w:r>
      <w:r w:rsidRPr="00290A1B">
        <w:rPr>
          <w:sz w:val="26"/>
          <w:szCs w:val="26"/>
        </w:rPr>
        <w:t>оловецких</w:t>
      </w:r>
      <w:r w:rsidR="005276A7" w:rsidRPr="00290A1B">
        <w:rPr>
          <w:sz w:val="26"/>
          <w:szCs w:val="26"/>
        </w:rPr>
        <w:t>/ Престолу Божию предстоят/ и молятся</w:t>
      </w:r>
      <w:r w:rsidRPr="00290A1B">
        <w:rPr>
          <w:sz w:val="26"/>
          <w:szCs w:val="26"/>
        </w:rPr>
        <w:t xml:space="preserve"> о душах наших.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 xml:space="preserve">Сла́ва, глас </w:t>
      </w:r>
      <w:r w:rsidR="00123114" w:rsidRPr="00290A1B">
        <w:rPr>
          <w:sz w:val="26"/>
        </w:rPr>
        <w:t>1</w:t>
      </w:r>
      <w:r w:rsidRPr="00290A1B">
        <w:rPr>
          <w:sz w:val="26"/>
        </w:rPr>
        <w:t>:</w:t>
      </w:r>
    </w:p>
    <w:p w:rsidR="00D3776E" w:rsidRPr="00290A1B" w:rsidRDefault="00866AEA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Е</w:t>
      </w:r>
      <w:r w:rsidRPr="00290A1B">
        <w:rPr>
          <w:sz w:val="26"/>
          <w:szCs w:val="26"/>
        </w:rPr>
        <w:t>гда</w:t>
      </w:r>
      <w:r w:rsidR="00226EF3" w:rsidRPr="00290A1B">
        <w:rPr>
          <w:sz w:val="26"/>
          <w:szCs w:val="26"/>
        </w:rPr>
        <w:t>́</w:t>
      </w:r>
      <w:r w:rsidRPr="00290A1B">
        <w:rPr>
          <w:sz w:val="26"/>
          <w:szCs w:val="26"/>
        </w:rPr>
        <w:t xml:space="preserve"> во всесве́тлыя дни Воскресе́</w:t>
      </w:r>
      <w:r w:rsidR="00CA5491" w:rsidRPr="00290A1B">
        <w:rPr>
          <w:sz w:val="26"/>
          <w:szCs w:val="26"/>
        </w:rPr>
        <w:t>ния Христова</w:t>
      </w:r>
      <w:r w:rsidRPr="00290A1B">
        <w:rPr>
          <w:sz w:val="26"/>
          <w:szCs w:val="26"/>
        </w:rPr>
        <w:t xml:space="preserve">/ Бо́гу побе́дную песнь возноси́ли есте́, Вениами́не и </w:t>
      </w:r>
      <w:proofErr w:type="gramStart"/>
      <w:r w:rsidRPr="00290A1B">
        <w:rPr>
          <w:sz w:val="26"/>
          <w:szCs w:val="26"/>
        </w:rPr>
        <w:t>Ники́форе,/</w:t>
      </w:r>
      <w:proofErr w:type="gramEnd"/>
      <w:r w:rsidRPr="00290A1B">
        <w:rPr>
          <w:sz w:val="26"/>
          <w:szCs w:val="26"/>
        </w:rPr>
        <w:t xml:space="preserve"> умерщвле́ние сме́рти пра́</w:t>
      </w:r>
      <w:r w:rsidR="00CA5491" w:rsidRPr="00290A1B">
        <w:rPr>
          <w:sz w:val="26"/>
          <w:szCs w:val="26"/>
        </w:rPr>
        <w:t>зднующе</w:t>
      </w:r>
      <w:r w:rsidRPr="00290A1B">
        <w:rPr>
          <w:sz w:val="26"/>
          <w:szCs w:val="26"/>
        </w:rPr>
        <w:t>/</w:t>
      </w:r>
      <w:r w:rsidR="00CA5491" w:rsidRPr="00290A1B">
        <w:rPr>
          <w:sz w:val="26"/>
          <w:szCs w:val="26"/>
        </w:rPr>
        <w:t xml:space="preserve"> и</w:t>
      </w:r>
      <w:r w:rsidRPr="00290A1B">
        <w:rPr>
          <w:sz w:val="26"/>
          <w:szCs w:val="26"/>
        </w:rPr>
        <w:t xml:space="preserve"> утвержде́ние жи́зни торжеству́юще,/ кончи́н</w:t>
      </w:r>
      <w:r w:rsidR="00CA5491" w:rsidRPr="00290A1B">
        <w:rPr>
          <w:sz w:val="26"/>
          <w:szCs w:val="26"/>
        </w:rPr>
        <w:t>е</w:t>
      </w:r>
      <w:r w:rsidRPr="00290A1B">
        <w:rPr>
          <w:sz w:val="26"/>
          <w:szCs w:val="26"/>
        </w:rPr>
        <w:t xml:space="preserve"> му́</w:t>
      </w:r>
      <w:r w:rsidR="00CA5491" w:rsidRPr="00290A1B">
        <w:rPr>
          <w:sz w:val="26"/>
          <w:szCs w:val="26"/>
        </w:rPr>
        <w:t>ченичестей приложилися есте</w:t>
      </w:r>
      <w:r w:rsidRPr="00290A1B">
        <w:rPr>
          <w:sz w:val="26"/>
          <w:szCs w:val="26"/>
        </w:rPr>
        <w:t>/</w:t>
      </w:r>
      <w:r w:rsidR="00CA5491" w:rsidRPr="00290A1B">
        <w:rPr>
          <w:sz w:val="26"/>
          <w:szCs w:val="26"/>
        </w:rPr>
        <w:t xml:space="preserve"> и</w:t>
      </w:r>
      <w:r w:rsidR="004156E0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нетле́нию Небе́сному приобщи́</w:t>
      </w:r>
      <w:r w:rsidR="00CA5491" w:rsidRPr="00290A1B">
        <w:rPr>
          <w:sz w:val="26"/>
          <w:szCs w:val="26"/>
        </w:rPr>
        <w:t>вше</w:t>
      </w:r>
      <w:r w:rsidRPr="00290A1B">
        <w:rPr>
          <w:sz w:val="26"/>
          <w:szCs w:val="26"/>
        </w:rPr>
        <w:t>ся,/ рая́ отве́рстыми враты́ в ра́дость соверше́</w:t>
      </w:r>
      <w:r w:rsidR="00CA5491" w:rsidRPr="00290A1B">
        <w:rPr>
          <w:sz w:val="26"/>
          <w:szCs w:val="26"/>
        </w:rPr>
        <w:t>нную востекли есте</w:t>
      </w:r>
      <w:r w:rsidRPr="00290A1B">
        <w:rPr>
          <w:sz w:val="26"/>
          <w:szCs w:val="26"/>
        </w:rPr>
        <w:t>,/ Па́</w:t>
      </w:r>
      <w:r w:rsidR="00CA5491" w:rsidRPr="00290A1B">
        <w:rPr>
          <w:sz w:val="26"/>
          <w:szCs w:val="26"/>
        </w:rPr>
        <w:t>сху</w:t>
      </w:r>
      <w:r w:rsidRPr="00290A1B">
        <w:rPr>
          <w:sz w:val="26"/>
          <w:szCs w:val="26"/>
        </w:rPr>
        <w:t xml:space="preserve"> ве́чную</w:t>
      </w:r>
      <w:r w:rsidR="00CA5491" w:rsidRPr="00290A1B">
        <w:rPr>
          <w:sz w:val="26"/>
          <w:szCs w:val="26"/>
        </w:rPr>
        <w:t xml:space="preserve"> славяще</w:t>
      </w:r>
      <w:r w:rsidR="00D41E6C" w:rsidRPr="00290A1B">
        <w:rPr>
          <w:sz w:val="26"/>
          <w:szCs w:val="26"/>
        </w:rPr>
        <w:t>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И ны́не, Богоро́дичен, глас то́йже:</w:t>
      </w:r>
    </w:p>
    <w:p w:rsidR="00D3776E" w:rsidRPr="00290A1B" w:rsidRDefault="00A4645C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О</w:t>
      </w:r>
      <w:r w:rsidRPr="00290A1B">
        <w:rPr>
          <w:sz w:val="26"/>
          <w:szCs w:val="26"/>
        </w:rPr>
        <w:t xml:space="preserve">гнь Божества́ </w:t>
      </w:r>
      <w:r w:rsidR="00D41E6C" w:rsidRPr="00290A1B">
        <w:rPr>
          <w:sz w:val="26"/>
          <w:szCs w:val="26"/>
        </w:rPr>
        <w:t xml:space="preserve">во утро́бе </w:t>
      </w:r>
      <w:r w:rsidRPr="00290A1B">
        <w:rPr>
          <w:sz w:val="26"/>
          <w:szCs w:val="26"/>
        </w:rPr>
        <w:t xml:space="preserve">неопа́льне </w:t>
      </w:r>
      <w:proofErr w:type="gramStart"/>
      <w:r w:rsidRPr="00290A1B">
        <w:rPr>
          <w:sz w:val="26"/>
          <w:szCs w:val="26"/>
        </w:rPr>
        <w:t>вмести́</w:t>
      </w:r>
      <w:r w:rsidR="00D41E6C" w:rsidRPr="00290A1B">
        <w:rPr>
          <w:sz w:val="26"/>
          <w:szCs w:val="26"/>
        </w:rPr>
        <w:t>вш</w:t>
      </w:r>
      <w:r w:rsidR="00877853" w:rsidRPr="00290A1B">
        <w:rPr>
          <w:sz w:val="26"/>
          <w:szCs w:val="26"/>
        </w:rPr>
        <w:t>и</w:t>
      </w:r>
      <w:r w:rsidR="00D41E6C" w:rsidRPr="00290A1B">
        <w:rPr>
          <w:sz w:val="26"/>
          <w:szCs w:val="26"/>
        </w:rPr>
        <w:t>,/</w:t>
      </w:r>
      <w:proofErr w:type="gramEnd"/>
      <w:r w:rsidR="00D41E6C" w:rsidRPr="00290A1B">
        <w:rPr>
          <w:sz w:val="26"/>
          <w:szCs w:val="26"/>
        </w:rPr>
        <w:t xml:space="preserve"> Ки</w:t>
      </w:r>
      <w:r w:rsidR="00877853" w:rsidRPr="00290A1B">
        <w:rPr>
          <w:sz w:val="26"/>
          <w:szCs w:val="26"/>
        </w:rPr>
        <w:t>в</w:t>
      </w:r>
      <w:r w:rsidRPr="00290A1B">
        <w:rPr>
          <w:sz w:val="26"/>
          <w:szCs w:val="26"/>
        </w:rPr>
        <w:t xml:space="preserve">о́т </w:t>
      </w:r>
      <w:r w:rsidR="00783B4B" w:rsidRPr="00290A1B">
        <w:rPr>
          <w:sz w:val="26"/>
          <w:szCs w:val="26"/>
        </w:rPr>
        <w:t>б</w:t>
      </w:r>
      <w:r w:rsidRPr="00290A1B">
        <w:rPr>
          <w:sz w:val="26"/>
          <w:szCs w:val="26"/>
        </w:rPr>
        <w:t>лагода́ти свяще́ннейший яви́лася еси́, Де́в</w:t>
      </w:r>
      <w:r w:rsidR="00E65DA5" w:rsidRPr="00290A1B">
        <w:rPr>
          <w:sz w:val="26"/>
          <w:szCs w:val="26"/>
        </w:rPr>
        <w:t>о</w:t>
      </w:r>
      <w:r w:rsidRPr="00290A1B">
        <w:rPr>
          <w:sz w:val="26"/>
          <w:szCs w:val="26"/>
        </w:rPr>
        <w:t xml:space="preserve"> Пречи́стая,/ </w:t>
      </w:r>
      <w:r w:rsidR="00877853" w:rsidRPr="00290A1B">
        <w:rPr>
          <w:sz w:val="26"/>
          <w:szCs w:val="26"/>
        </w:rPr>
        <w:t xml:space="preserve">темже </w:t>
      </w:r>
      <w:r w:rsidRPr="00290A1B">
        <w:rPr>
          <w:sz w:val="26"/>
          <w:szCs w:val="26"/>
        </w:rPr>
        <w:t xml:space="preserve">пла́менем Ду́ха Боже́ственнаго возжига́еши </w:t>
      </w:r>
      <w:r w:rsidR="00877853" w:rsidRPr="00290A1B">
        <w:rPr>
          <w:sz w:val="26"/>
          <w:szCs w:val="26"/>
        </w:rPr>
        <w:t xml:space="preserve">сердца́ </w:t>
      </w:r>
      <w:r w:rsidRPr="00290A1B">
        <w:rPr>
          <w:sz w:val="26"/>
          <w:szCs w:val="26"/>
        </w:rPr>
        <w:t xml:space="preserve">ве́рных/ </w:t>
      </w:r>
      <w:r w:rsidR="00877853" w:rsidRPr="00290A1B">
        <w:rPr>
          <w:sz w:val="26"/>
          <w:szCs w:val="26"/>
        </w:rPr>
        <w:t xml:space="preserve">и </w:t>
      </w:r>
      <w:r w:rsidRPr="00290A1B">
        <w:rPr>
          <w:sz w:val="26"/>
          <w:szCs w:val="26"/>
        </w:rPr>
        <w:t>ве́</w:t>
      </w:r>
      <w:r w:rsidR="00877853" w:rsidRPr="00290A1B">
        <w:rPr>
          <w:sz w:val="26"/>
          <w:szCs w:val="26"/>
        </w:rPr>
        <w:t>чнующему</w:t>
      </w:r>
      <w:r w:rsidRPr="00290A1B">
        <w:rPr>
          <w:sz w:val="26"/>
          <w:szCs w:val="26"/>
        </w:rPr>
        <w:t xml:space="preserve"> </w:t>
      </w:r>
      <w:r w:rsidR="000F3DB3" w:rsidRPr="00290A1B">
        <w:rPr>
          <w:sz w:val="26"/>
          <w:szCs w:val="26"/>
        </w:rPr>
        <w:t>вражию</w:t>
      </w:r>
      <w:r w:rsidRPr="00290A1B">
        <w:rPr>
          <w:sz w:val="26"/>
          <w:szCs w:val="26"/>
        </w:rPr>
        <w:t xml:space="preserve"> пла́мени сих неприкоснове́нных твори́ши./ Возсия́й, Богома́</w:t>
      </w:r>
      <w:r w:rsidR="00623643" w:rsidRPr="00290A1B">
        <w:rPr>
          <w:sz w:val="26"/>
          <w:szCs w:val="26"/>
        </w:rPr>
        <w:t xml:space="preserve">ти, и в нас </w:t>
      </w:r>
      <w:r w:rsidR="00877853" w:rsidRPr="00290A1B">
        <w:rPr>
          <w:sz w:val="26"/>
          <w:szCs w:val="26"/>
        </w:rPr>
        <w:t>л</w:t>
      </w:r>
      <w:r w:rsidRPr="00290A1B">
        <w:rPr>
          <w:sz w:val="26"/>
          <w:szCs w:val="26"/>
        </w:rPr>
        <w:t>юбве́ Бо́жия немерца́ющий свет,/ от борю́</w:t>
      </w:r>
      <w:r w:rsidR="00877853" w:rsidRPr="00290A1B">
        <w:rPr>
          <w:sz w:val="26"/>
          <w:szCs w:val="26"/>
        </w:rPr>
        <w:t>щих</w:t>
      </w:r>
      <w:r w:rsidRPr="00290A1B">
        <w:rPr>
          <w:sz w:val="26"/>
          <w:szCs w:val="26"/>
        </w:rPr>
        <w:t xml:space="preserve"> враг огражда́</w:t>
      </w:r>
      <w:r w:rsidR="00877853" w:rsidRPr="00290A1B">
        <w:rPr>
          <w:sz w:val="26"/>
          <w:szCs w:val="26"/>
        </w:rPr>
        <w:t>ющи,</w:t>
      </w:r>
      <w:r w:rsidRPr="00290A1B">
        <w:rPr>
          <w:sz w:val="26"/>
          <w:szCs w:val="26"/>
        </w:rPr>
        <w:t xml:space="preserve">/ и огнеды́шащия про́пасти а́довы </w:t>
      </w:r>
      <w:r w:rsidR="00783B4B" w:rsidRPr="00290A1B">
        <w:rPr>
          <w:sz w:val="26"/>
          <w:szCs w:val="26"/>
        </w:rPr>
        <w:t xml:space="preserve">изба́ви </w:t>
      </w:r>
      <w:r w:rsidRPr="00290A1B">
        <w:rPr>
          <w:sz w:val="26"/>
          <w:szCs w:val="26"/>
        </w:rPr>
        <w:t>ду́шы на́ша</w:t>
      </w:r>
      <w:r w:rsidR="00D3776E" w:rsidRPr="00290A1B">
        <w:rPr>
          <w:sz w:val="26"/>
          <w:szCs w:val="26"/>
        </w:rPr>
        <w:t>.</w:t>
      </w:r>
      <w:r w:rsidR="00877853" w:rsidRPr="00290A1B">
        <w:rPr>
          <w:sz w:val="26"/>
          <w:szCs w:val="26"/>
        </w:rPr>
        <w:t xml:space="preserve"> </w:t>
      </w:r>
    </w:p>
    <w:p w:rsidR="00BA6888" w:rsidRPr="00290A1B" w:rsidRDefault="00BA6888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 xml:space="preserve">И а́ще по́ст: на стихо́вне </w:t>
      </w:r>
      <w:r w:rsidR="00E65DA5" w:rsidRPr="00290A1B">
        <w:rPr>
          <w:sz w:val="26"/>
        </w:rPr>
        <w:t>С</w:t>
      </w:r>
      <w:r w:rsidRPr="00290A1B">
        <w:rPr>
          <w:sz w:val="26"/>
        </w:rPr>
        <w:t xml:space="preserve">ла́ва, глас </w:t>
      </w:r>
      <w:r w:rsidR="00F13077" w:rsidRPr="00290A1B">
        <w:rPr>
          <w:sz w:val="26"/>
        </w:rPr>
        <w:t>6</w:t>
      </w:r>
      <w:r w:rsidRPr="00290A1B">
        <w:rPr>
          <w:sz w:val="26"/>
        </w:rPr>
        <w:t>:</w:t>
      </w:r>
    </w:p>
    <w:p w:rsidR="0029667D" w:rsidRPr="00290A1B" w:rsidRDefault="0029667D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Р</w:t>
      </w:r>
      <w:r w:rsidRPr="00290A1B">
        <w:rPr>
          <w:sz w:val="26"/>
          <w:szCs w:val="26"/>
        </w:rPr>
        <w:t xml:space="preserve">аспе́ншемуся за ны Христу́ </w:t>
      </w:r>
      <w:proofErr w:type="gramStart"/>
      <w:r w:rsidRPr="00290A1B">
        <w:rPr>
          <w:sz w:val="26"/>
          <w:szCs w:val="26"/>
        </w:rPr>
        <w:t>Бо́гу,/</w:t>
      </w:r>
      <w:proofErr w:type="gramEnd"/>
      <w:r w:rsidRPr="00290A1B">
        <w:rPr>
          <w:sz w:val="26"/>
          <w:szCs w:val="26"/>
        </w:rPr>
        <w:t xml:space="preserve"> смерть попра́вшему и ад плени́вшему,/ сораспина́лися есте́, страстоте́рпцы приснопа́мятнии,/ страда́ния мно́гая претерпе́вше да́же до сме́рти му́ченическия,/ ны́не в невече́рнем дни Ца́рства Бо́жия сла́дость ра́йскую вкуша́ете,/ исполне́ние наде́жды ва́шея улучи́вше./ И нам, Христо́ву Воскресе́нию покланя́ющымся/ и па́мять ва́шу пра́зднующым,/ всегда́ сию́ наде́жду подава́йте. </w:t>
      </w:r>
    </w:p>
    <w:p w:rsidR="00E65DA5" w:rsidRPr="00290A1B" w:rsidRDefault="00EE08B0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 xml:space="preserve">И ны́не, Богоро́дичен от седми́чных, глас то́йже. </w:t>
      </w:r>
    </w:p>
    <w:p w:rsidR="00EE08B0" w:rsidRPr="00290A1B" w:rsidRDefault="00EE08B0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А́ще ли в сре́ду или́ пято́к, Крестобогоро́дичен:</w:t>
      </w:r>
    </w:p>
    <w:p w:rsidR="009E581A" w:rsidRPr="00290A1B" w:rsidRDefault="00AA121A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В</w:t>
      </w:r>
      <w:r w:rsidRPr="00290A1B">
        <w:rPr>
          <w:sz w:val="26"/>
          <w:szCs w:val="26"/>
        </w:rPr>
        <w:t>озведи́ се́рдц</w:t>
      </w:r>
      <w:r w:rsidR="000F3DB3" w:rsidRPr="00290A1B">
        <w:rPr>
          <w:sz w:val="26"/>
          <w:szCs w:val="26"/>
        </w:rPr>
        <w:t>а наша</w:t>
      </w:r>
      <w:r w:rsidRPr="00290A1B">
        <w:rPr>
          <w:sz w:val="26"/>
          <w:szCs w:val="26"/>
        </w:rPr>
        <w:t xml:space="preserve">, </w:t>
      </w:r>
      <w:proofErr w:type="gramStart"/>
      <w:r w:rsidRPr="00290A1B">
        <w:rPr>
          <w:sz w:val="26"/>
          <w:szCs w:val="26"/>
        </w:rPr>
        <w:t>Де́во,/</w:t>
      </w:r>
      <w:proofErr w:type="gramEnd"/>
      <w:r w:rsidRPr="00290A1B">
        <w:rPr>
          <w:sz w:val="26"/>
          <w:szCs w:val="26"/>
        </w:rPr>
        <w:t xml:space="preserve"> к па́мятствованию </w:t>
      </w:r>
      <w:r w:rsidR="007A6E3F" w:rsidRPr="00290A1B">
        <w:rPr>
          <w:sz w:val="26"/>
          <w:szCs w:val="26"/>
        </w:rPr>
        <w:t>С</w:t>
      </w:r>
      <w:r w:rsidRPr="00290A1B">
        <w:rPr>
          <w:sz w:val="26"/>
          <w:szCs w:val="26"/>
        </w:rPr>
        <w:t>трасте́й спаси́тельных Христа́</w:t>
      </w:r>
      <w:r w:rsidR="007A6E3F" w:rsidRPr="00290A1B">
        <w:rPr>
          <w:sz w:val="26"/>
          <w:szCs w:val="26"/>
        </w:rPr>
        <w:t xml:space="preserve"> </w:t>
      </w:r>
      <w:r w:rsidRPr="00290A1B">
        <w:rPr>
          <w:sz w:val="26"/>
          <w:szCs w:val="26"/>
        </w:rPr>
        <w:t>Бо́</w:t>
      </w:r>
      <w:r w:rsidR="007A6E3F" w:rsidRPr="00290A1B">
        <w:rPr>
          <w:sz w:val="26"/>
          <w:szCs w:val="26"/>
        </w:rPr>
        <w:t>га</w:t>
      </w:r>
      <w:r w:rsidRPr="00290A1B">
        <w:rPr>
          <w:sz w:val="26"/>
          <w:szCs w:val="26"/>
        </w:rPr>
        <w:t>/ и Твои́х Богома́терних страда́ний,/ я́же претерпе́ла еси́</w:t>
      </w:r>
      <w:r w:rsidR="007A6E3F" w:rsidRPr="00290A1B">
        <w:rPr>
          <w:sz w:val="26"/>
          <w:szCs w:val="26"/>
        </w:rPr>
        <w:t>,</w:t>
      </w:r>
      <w:r w:rsidRPr="00290A1B">
        <w:rPr>
          <w:sz w:val="26"/>
          <w:szCs w:val="26"/>
        </w:rPr>
        <w:t xml:space="preserve"> ви́дящи Сы́на Твоего́ уничиже́</w:t>
      </w:r>
      <w:r w:rsidR="007A6E3F" w:rsidRPr="00290A1B">
        <w:rPr>
          <w:sz w:val="26"/>
          <w:szCs w:val="26"/>
        </w:rPr>
        <w:t>на</w:t>
      </w:r>
      <w:r w:rsidRPr="00290A1B">
        <w:rPr>
          <w:sz w:val="26"/>
          <w:szCs w:val="26"/>
        </w:rPr>
        <w:t xml:space="preserve">/ и пригвожде́на ко дре́ву </w:t>
      </w:r>
      <w:r w:rsidR="007A6E3F" w:rsidRPr="00290A1B">
        <w:rPr>
          <w:sz w:val="26"/>
          <w:szCs w:val="26"/>
        </w:rPr>
        <w:t>К</w:t>
      </w:r>
      <w:r w:rsidRPr="00290A1B">
        <w:rPr>
          <w:sz w:val="26"/>
          <w:szCs w:val="26"/>
        </w:rPr>
        <w:t>реста́,/ и́мже смерть упраздни́</w:t>
      </w:r>
      <w:r w:rsidR="007A6E3F" w:rsidRPr="00290A1B">
        <w:rPr>
          <w:sz w:val="26"/>
          <w:szCs w:val="26"/>
        </w:rPr>
        <w:t>ся</w:t>
      </w:r>
      <w:r w:rsidRPr="00290A1B">
        <w:rPr>
          <w:sz w:val="26"/>
          <w:szCs w:val="26"/>
        </w:rPr>
        <w:t xml:space="preserve"> и мир спасе́ся./ Того́ у́</w:t>
      </w:r>
      <w:r w:rsidR="00935202" w:rsidRPr="00290A1B">
        <w:rPr>
          <w:sz w:val="26"/>
          <w:szCs w:val="26"/>
        </w:rPr>
        <w:t>бо Ж</w:t>
      </w:r>
      <w:r w:rsidRPr="00290A1B">
        <w:rPr>
          <w:sz w:val="26"/>
          <w:szCs w:val="26"/>
        </w:rPr>
        <w:t xml:space="preserve">ивоно́сною </w:t>
      </w:r>
      <w:r w:rsidR="00E65DA5" w:rsidRPr="00290A1B">
        <w:rPr>
          <w:sz w:val="26"/>
          <w:szCs w:val="26"/>
        </w:rPr>
        <w:t>с</w:t>
      </w:r>
      <w:r w:rsidRPr="00290A1B">
        <w:rPr>
          <w:sz w:val="26"/>
          <w:szCs w:val="26"/>
        </w:rPr>
        <w:t>и́</w:t>
      </w:r>
      <w:r w:rsidR="007A6E3F" w:rsidRPr="00290A1B">
        <w:rPr>
          <w:sz w:val="26"/>
          <w:szCs w:val="26"/>
        </w:rPr>
        <w:t>лою</w:t>
      </w:r>
      <w:r w:rsidRPr="00290A1B">
        <w:rPr>
          <w:sz w:val="26"/>
          <w:szCs w:val="26"/>
        </w:rPr>
        <w:t xml:space="preserve"> и </w:t>
      </w:r>
      <w:r w:rsidR="00935202" w:rsidRPr="00290A1B">
        <w:rPr>
          <w:sz w:val="26"/>
          <w:szCs w:val="26"/>
        </w:rPr>
        <w:t>Т</w:t>
      </w:r>
      <w:r w:rsidRPr="00290A1B">
        <w:rPr>
          <w:sz w:val="26"/>
          <w:szCs w:val="26"/>
        </w:rPr>
        <w:t xml:space="preserve">вои́ми всеси́льными моли́твами/ </w:t>
      </w:r>
      <w:r w:rsidR="000F3DB3" w:rsidRPr="00290A1B">
        <w:rPr>
          <w:sz w:val="26"/>
          <w:szCs w:val="26"/>
        </w:rPr>
        <w:t>помози и нам</w:t>
      </w:r>
      <w:r w:rsidRPr="00290A1B">
        <w:rPr>
          <w:sz w:val="26"/>
          <w:szCs w:val="26"/>
        </w:rPr>
        <w:t xml:space="preserve"> от сете́й вра́жиих изба́</w:t>
      </w:r>
      <w:r w:rsidR="007A6E3F" w:rsidRPr="00290A1B">
        <w:rPr>
          <w:sz w:val="26"/>
          <w:szCs w:val="26"/>
        </w:rPr>
        <w:t>витися</w:t>
      </w:r>
      <w:r w:rsidRPr="00290A1B">
        <w:rPr>
          <w:sz w:val="26"/>
          <w:szCs w:val="26"/>
        </w:rPr>
        <w:t xml:space="preserve">/ и </w:t>
      </w:r>
      <w:r w:rsidR="007A6E3F" w:rsidRPr="00290A1B">
        <w:rPr>
          <w:sz w:val="26"/>
          <w:szCs w:val="26"/>
        </w:rPr>
        <w:t>м</w:t>
      </w:r>
      <w:r w:rsidRPr="00290A1B">
        <w:rPr>
          <w:sz w:val="26"/>
          <w:szCs w:val="26"/>
        </w:rPr>
        <w:t>илосе́рдием Бо́жиим спасти́ся</w:t>
      </w:r>
      <w:r w:rsidR="009E581A" w:rsidRPr="00290A1B">
        <w:rPr>
          <w:sz w:val="26"/>
          <w:szCs w:val="26"/>
        </w:rPr>
        <w:t xml:space="preserve">.    </w:t>
      </w:r>
    </w:p>
    <w:p w:rsidR="00C8613F" w:rsidRPr="00290A1B" w:rsidRDefault="009E581A" w:rsidP="00290A1B">
      <w:pPr>
        <w:pStyle w:val="nbtservheadblack"/>
        <w:spacing w:before="0" w:line="240" w:lineRule="auto"/>
        <w:rPr>
          <w:sz w:val="26"/>
          <w:szCs w:val="26"/>
        </w:rPr>
      </w:pPr>
      <w:r w:rsidRPr="00290A1B">
        <w:rPr>
          <w:color w:val="FF0000"/>
          <w:sz w:val="26"/>
          <w:szCs w:val="26"/>
        </w:rPr>
        <w:t xml:space="preserve">В то́йже день на вече́рни, </w:t>
      </w:r>
      <w:r w:rsidR="00281E24" w:rsidRPr="00290A1B">
        <w:rPr>
          <w:rStyle w:val="nbtservred"/>
          <w:sz w:val="26"/>
          <w:szCs w:val="26"/>
        </w:rPr>
        <w:t>на Г</w:t>
      </w:r>
      <w:r w:rsidR="00281E24" w:rsidRPr="00290A1B">
        <w:rPr>
          <w:sz w:val="26"/>
          <w:szCs w:val="26"/>
        </w:rPr>
        <w:t xml:space="preserve">о́споди, воззва́х: </w:t>
      </w:r>
      <w:r w:rsidR="00281E24" w:rsidRPr="00290A1B">
        <w:rPr>
          <w:rStyle w:val="nbtservred"/>
          <w:sz w:val="26"/>
          <w:szCs w:val="26"/>
        </w:rPr>
        <w:t>стихи́ры</w:t>
      </w:r>
      <w:r w:rsidR="00281E24" w:rsidRPr="00290A1B">
        <w:rPr>
          <w:color w:val="FF0000"/>
          <w:sz w:val="26"/>
          <w:szCs w:val="26"/>
        </w:rPr>
        <w:t xml:space="preserve">, глас </w:t>
      </w:r>
      <w:r w:rsidR="00C8613F" w:rsidRPr="00290A1B">
        <w:rPr>
          <w:color w:val="FF0000"/>
          <w:sz w:val="26"/>
          <w:szCs w:val="26"/>
        </w:rPr>
        <w:t>5:</w:t>
      </w:r>
    </w:p>
    <w:p w:rsidR="00E65DA5" w:rsidRPr="00290A1B" w:rsidRDefault="00E65DA5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lastRenderedPageBreak/>
        <w:t>П</w:t>
      </w:r>
      <w:r w:rsidRPr="00290A1B">
        <w:rPr>
          <w:sz w:val="26"/>
          <w:szCs w:val="26"/>
        </w:rPr>
        <w:t xml:space="preserve">рииди́те, христолюби́вии </w:t>
      </w:r>
      <w:proofErr w:type="gramStart"/>
      <w:r w:rsidRPr="00290A1B">
        <w:rPr>
          <w:sz w:val="26"/>
          <w:szCs w:val="26"/>
        </w:rPr>
        <w:t>лю́дие,/</w:t>
      </w:r>
      <w:proofErr w:type="gramEnd"/>
      <w:r w:rsidRPr="00290A1B">
        <w:rPr>
          <w:sz w:val="26"/>
          <w:szCs w:val="26"/>
        </w:rPr>
        <w:t xml:space="preserve"> восхва́лим ревни́телей и защи́тителей до́блественных обители Соловецкия,/ Вениами́на, нача́льника ея́ после́дняго/ вкупе и Ники́фора, его́ сподви́жника,/ ти́и бо ве́лию скорбь разорения обители прия́ша,/ во времена́ же гонений на Церковь Русскую/ сонму новому́чеников Солове́цких сопричтени быша./ Ны́не же предстоя́т Престо́лу Госпо́дню/ и мо́лятся о спасении душ на́ших.</w:t>
      </w:r>
    </w:p>
    <w:p w:rsidR="00E65DA5" w:rsidRPr="00290A1B" w:rsidRDefault="00E65DA5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К</w:t>
      </w:r>
      <w:r w:rsidRPr="00290A1B">
        <w:rPr>
          <w:sz w:val="26"/>
          <w:szCs w:val="26"/>
        </w:rPr>
        <w:t xml:space="preserve">ре́ст страданий дан бысть ти свы́ше, богоизбра́нне </w:t>
      </w:r>
      <w:proofErr w:type="gramStart"/>
      <w:r w:rsidRPr="00290A1B">
        <w:rPr>
          <w:sz w:val="26"/>
          <w:szCs w:val="26"/>
        </w:rPr>
        <w:t>Вениами́не,/</w:t>
      </w:r>
      <w:proofErr w:type="gramEnd"/>
      <w:r w:rsidRPr="00290A1B">
        <w:rPr>
          <w:sz w:val="26"/>
          <w:szCs w:val="26"/>
        </w:rPr>
        <w:t xml:space="preserve"> еже оби́тель Солове́цкую от беззако́ний и бу́йства безбо́жных храни́ти,/ ты же, преподо́бне, заступа́я вве́ренную ти святы́ню,/ тверд и непрекло́нен яви́лся еси́/ и, вся́чески утесня́емь и изгоня́емь от враг быв,/ все упова́ние на Го́спода возлага́л еси́,/ оби́тели Солове́цкия после́дний нача́льниче/ и славный страстоте́рпче.</w:t>
      </w:r>
    </w:p>
    <w:p w:rsidR="00E65DA5" w:rsidRPr="00290A1B" w:rsidRDefault="00E65DA5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Я</w:t>
      </w:r>
      <w:r w:rsidRPr="00290A1B">
        <w:rPr>
          <w:sz w:val="26"/>
          <w:szCs w:val="26"/>
        </w:rPr>
        <w:t xml:space="preserve">́коже пла́мень зло́бный попали́ во дни гоне́ний/ сла́вную оби́тель </w:t>
      </w:r>
      <w:proofErr w:type="gramStart"/>
      <w:r w:rsidRPr="00290A1B">
        <w:rPr>
          <w:sz w:val="26"/>
          <w:szCs w:val="26"/>
        </w:rPr>
        <w:t>Солове́цкую,/</w:t>
      </w:r>
      <w:proofErr w:type="gramEnd"/>
      <w:r w:rsidRPr="00290A1B">
        <w:rPr>
          <w:sz w:val="26"/>
          <w:szCs w:val="26"/>
        </w:rPr>
        <w:t xml:space="preserve"> та́ко и Вениами́н многострада́льный,/ строи́тель сея́ оби́тели прехва́льный,/ вкупе с преподобномучеником Ники́фором,/ ду́ши скорбьми́ тя́жкими очи́стивше,/ паля́щим огне́м смерть прия́ша./ Темже, венцы му́ченическия от Господа приемше,/ ныне Престолу Божию во Ца́рствии Небеснем предстоят/ и молятся о душах наших.</w:t>
      </w:r>
    </w:p>
    <w:p w:rsidR="00E65DA5" w:rsidRPr="00290A1B" w:rsidRDefault="00E65DA5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М</w:t>
      </w:r>
      <w:r w:rsidRPr="00290A1B">
        <w:rPr>
          <w:sz w:val="26"/>
          <w:szCs w:val="26"/>
        </w:rPr>
        <w:t xml:space="preserve">ногия ско́рби и страда́ния на земли́ претерпе́вше/ и крест му́ченический со смире́нием и любо́вию в житии́ </w:t>
      </w:r>
      <w:proofErr w:type="gramStart"/>
      <w:r w:rsidRPr="00290A1B">
        <w:rPr>
          <w:sz w:val="26"/>
          <w:szCs w:val="26"/>
        </w:rPr>
        <w:t>поне́сше,/</w:t>
      </w:r>
      <w:proofErr w:type="gramEnd"/>
      <w:r w:rsidRPr="00290A1B">
        <w:rPr>
          <w:sz w:val="26"/>
          <w:szCs w:val="26"/>
        </w:rPr>
        <w:t xml:space="preserve"> ны́не на Небе́си ра́дости неизреченныя наслаждаетеся,/ преподобномученицы Вениами́не и Ники́форе,/ и в со́нме святы́х Го́спода воспеваете./ Того молите и нам поприще земное достойно совершити/ и Царствие Божие наследовати. </w:t>
      </w:r>
    </w:p>
    <w:p w:rsidR="00E65DA5" w:rsidRPr="00290A1B" w:rsidRDefault="00E65DA5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Сла́ва, глас 8:</w:t>
      </w:r>
    </w:p>
    <w:p w:rsidR="00E65DA5" w:rsidRPr="00290A1B" w:rsidRDefault="00E65DA5" w:rsidP="00290A1B">
      <w:pPr>
        <w:pStyle w:val="nbtservbasic"/>
        <w:spacing w:line="240" w:lineRule="auto"/>
        <w:rPr>
          <w:sz w:val="26"/>
          <w:szCs w:val="26"/>
        </w:rPr>
      </w:pPr>
      <w:r w:rsidRPr="00290A1B">
        <w:rPr>
          <w:rStyle w:val="nbtservred"/>
          <w:sz w:val="26"/>
          <w:szCs w:val="26"/>
        </w:rPr>
        <w:t>В</w:t>
      </w:r>
      <w:r w:rsidRPr="00290A1B">
        <w:rPr>
          <w:sz w:val="26"/>
          <w:szCs w:val="26"/>
        </w:rPr>
        <w:t>о изгна́нии су́ще,/ молитву непреста́нную слезами растворяли есте́/ о оби́тели Соловецтей, от безбожных разоряемей,/ святии Вениами́не и Ники́форе,/ в нейже многия подвиги и труды понесли есте./ Во дни же Свята́го Воскресе́ния,/ смерть му́ченическую за Христа прии́мше,/ Того победоносне просла́вили есте́./ Ныне же, Престолу Божию предстояще,/ прославляете Отца и Сына и Святаго Духа,/ Троицу Единосущную и Нераздельную.</w:t>
      </w:r>
    </w:p>
    <w:p w:rsidR="00E65DA5" w:rsidRPr="00290A1B" w:rsidRDefault="00772E37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И ны́не, Богоро́дичен от седми́чных, глас то́йже.</w:t>
      </w:r>
    </w:p>
    <w:p w:rsidR="00772E37" w:rsidRPr="00290A1B" w:rsidRDefault="00772E37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А́ще ли к среде́ или́ к пятку́, Крестобогоро́дичен:</w:t>
      </w:r>
    </w:p>
    <w:p w:rsidR="003F7803" w:rsidRPr="00290A1B" w:rsidRDefault="003F7803" w:rsidP="00290A1B">
      <w:pPr>
        <w:pStyle w:val="nbtservbasic"/>
        <w:spacing w:line="240" w:lineRule="auto"/>
        <w:rPr>
          <w:color w:val="FF0000"/>
          <w:sz w:val="26"/>
          <w:szCs w:val="26"/>
        </w:rPr>
      </w:pPr>
      <w:r w:rsidRPr="00290A1B">
        <w:rPr>
          <w:color w:val="FF0000"/>
          <w:sz w:val="26"/>
          <w:szCs w:val="26"/>
        </w:rPr>
        <w:t>И</w:t>
      </w:r>
      <w:r w:rsidRPr="00290A1B">
        <w:rPr>
          <w:sz w:val="26"/>
          <w:szCs w:val="26"/>
        </w:rPr>
        <w:t>же от кровей Твоих чистых воплощенна/ и паче мысли от Тебе, Чистая, рожденна,/ на Древе висима посреде злодею зрящи,/ утробою болела еси/ и, матерски рыдающи, вопияла еси:/ увы Мне, Чадо Мое,/ кое божественное и неизреченное смотрение Твое,/ имже оживил еси создание Твое?/ Воспеваю Твое благоутробие.</w:t>
      </w:r>
    </w:p>
    <w:p w:rsidR="00D3776E" w:rsidRPr="00290A1B" w:rsidRDefault="003F7803" w:rsidP="00290A1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290A1B">
        <w:rPr>
          <w:rFonts w:ascii="Times New Roman" w:hAnsi="Times New Roman"/>
          <w:color w:val="FF0000"/>
          <w:sz w:val="26"/>
          <w:szCs w:val="26"/>
        </w:rPr>
        <w:t>На Литургии</w:t>
      </w:r>
    </w:p>
    <w:p w:rsidR="00D3776E" w:rsidRPr="00290A1B" w:rsidRDefault="003F7803" w:rsidP="00290A1B">
      <w:pPr>
        <w:pStyle w:val="nbtservbasic"/>
        <w:spacing w:line="240" w:lineRule="auto"/>
        <w:rPr>
          <w:color w:val="FF0000"/>
          <w:sz w:val="26"/>
          <w:szCs w:val="26"/>
        </w:rPr>
      </w:pPr>
      <w:r w:rsidRPr="00290A1B">
        <w:rPr>
          <w:color w:val="FF0000"/>
          <w:sz w:val="26"/>
          <w:szCs w:val="26"/>
        </w:rPr>
        <w:t>Блаженны от канона, песнь 3-я и 6-я. Проки́мен</w:t>
      </w:r>
      <w:r w:rsidR="007B6A1A" w:rsidRPr="00290A1B">
        <w:rPr>
          <w:color w:val="FF0000"/>
          <w:sz w:val="26"/>
          <w:szCs w:val="26"/>
        </w:rPr>
        <w:t xml:space="preserve">, глас 4: </w:t>
      </w:r>
      <w:r w:rsidR="007B6A1A" w:rsidRPr="00290A1B">
        <w:rPr>
          <w:rStyle w:val="nbtservred"/>
          <w:sz w:val="26"/>
          <w:szCs w:val="26"/>
        </w:rPr>
        <w:t>С</w:t>
      </w:r>
      <w:r w:rsidR="007B6A1A" w:rsidRPr="00290A1B">
        <w:rPr>
          <w:sz w:val="26"/>
          <w:szCs w:val="26"/>
        </w:rPr>
        <w:t>вяты́м, и́же суть на земли́ Его</w:t>
      </w:r>
      <w:r w:rsidRPr="00290A1B">
        <w:rPr>
          <w:sz w:val="26"/>
          <w:szCs w:val="26"/>
        </w:rPr>
        <w:t xml:space="preserve">/ </w:t>
      </w:r>
      <w:r w:rsidR="007B6A1A" w:rsidRPr="00290A1B">
        <w:rPr>
          <w:sz w:val="26"/>
          <w:szCs w:val="26"/>
        </w:rPr>
        <w:t xml:space="preserve">удиви́ Госпо́дь вся хоте́ния Своя́ в них. </w:t>
      </w:r>
      <w:r w:rsidR="008B25C4" w:rsidRPr="00290A1B">
        <w:rPr>
          <w:rStyle w:val="nbtservred"/>
          <w:sz w:val="26"/>
          <w:szCs w:val="26"/>
        </w:rPr>
        <w:t>Стих: П</w:t>
      </w:r>
      <w:r w:rsidR="008B25C4" w:rsidRPr="00290A1B">
        <w:rPr>
          <w:sz w:val="26"/>
          <w:szCs w:val="26"/>
        </w:rPr>
        <w:t>редзре́х</w:t>
      </w:r>
      <w:r w:rsidR="007B6A1A" w:rsidRPr="00290A1B">
        <w:rPr>
          <w:sz w:val="26"/>
          <w:szCs w:val="26"/>
        </w:rPr>
        <w:t xml:space="preserve"> Го́спод</w:t>
      </w:r>
      <w:r w:rsidR="008B25C4" w:rsidRPr="00290A1B">
        <w:rPr>
          <w:sz w:val="26"/>
          <w:szCs w:val="26"/>
        </w:rPr>
        <w:t xml:space="preserve">а предо мно́ю </w:t>
      </w:r>
      <w:proofErr w:type="gramStart"/>
      <w:r w:rsidR="008B25C4" w:rsidRPr="00290A1B">
        <w:rPr>
          <w:sz w:val="26"/>
          <w:szCs w:val="26"/>
        </w:rPr>
        <w:t>вы́ну,</w:t>
      </w:r>
      <w:r w:rsidRPr="00290A1B">
        <w:rPr>
          <w:sz w:val="26"/>
          <w:szCs w:val="26"/>
        </w:rPr>
        <w:t>/</w:t>
      </w:r>
      <w:proofErr w:type="gramEnd"/>
      <w:r w:rsidR="008B25C4" w:rsidRPr="00290A1B">
        <w:rPr>
          <w:sz w:val="26"/>
          <w:szCs w:val="26"/>
        </w:rPr>
        <w:t xml:space="preserve"> я́ко одесну́ю мене́ е́сть, да не подви́жуся. </w:t>
      </w:r>
      <w:r w:rsidR="008B25C4" w:rsidRPr="00290A1B">
        <w:rPr>
          <w:color w:val="FF0000"/>
          <w:sz w:val="26"/>
          <w:szCs w:val="26"/>
        </w:rPr>
        <w:t>Апо́стол к Ри́мляном, зача́ло 99. Аллилу́и</w:t>
      </w:r>
      <w:r w:rsidRPr="00290A1B">
        <w:rPr>
          <w:color w:val="FF0000"/>
          <w:sz w:val="26"/>
          <w:szCs w:val="26"/>
        </w:rPr>
        <w:t>а</w:t>
      </w:r>
      <w:r w:rsidR="008B25C4" w:rsidRPr="00290A1B">
        <w:rPr>
          <w:color w:val="FF0000"/>
          <w:sz w:val="26"/>
          <w:szCs w:val="26"/>
        </w:rPr>
        <w:t>, глас 4:</w:t>
      </w:r>
      <w:r w:rsidR="007B6A1A" w:rsidRPr="00290A1B">
        <w:rPr>
          <w:color w:val="FF0000"/>
          <w:sz w:val="26"/>
          <w:szCs w:val="26"/>
        </w:rPr>
        <w:t xml:space="preserve"> </w:t>
      </w:r>
      <w:r w:rsidR="007B6A1A" w:rsidRPr="00290A1B">
        <w:rPr>
          <w:rStyle w:val="nbtservred"/>
          <w:sz w:val="26"/>
          <w:szCs w:val="26"/>
        </w:rPr>
        <w:t>В</w:t>
      </w:r>
      <w:r w:rsidR="008B25C4" w:rsidRPr="00290A1B">
        <w:rPr>
          <w:rStyle w:val="nbtservred"/>
          <w:color w:val="auto"/>
          <w:sz w:val="26"/>
          <w:szCs w:val="26"/>
        </w:rPr>
        <w:t>оззва</w:t>
      </w:r>
      <w:r w:rsidR="008B25C4" w:rsidRPr="00290A1B">
        <w:rPr>
          <w:sz w:val="26"/>
          <w:szCs w:val="26"/>
        </w:rPr>
        <w:t>́ша пра́веднии, и Госпо́дь услы́ша их,</w:t>
      </w:r>
      <w:r w:rsidRPr="00290A1B">
        <w:rPr>
          <w:sz w:val="26"/>
          <w:szCs w:val="26"/>
        </w:rPr>
        <w:t>/</w:t>
      </w:r>
      <w:r w:rsidR="008B25C4" w:rsidRPr="00290A1B">
        <w:rPr>
          <w:sz w:val="26"/>
          <w:szCs w:val="26"/>
        </w:rPr>
        <w:t xml:space="preserve"> и от всех скорбе́й их изба́ви их. </w:t>
      </w:r>
      <w:r w:rsidR="008B25C4" w:rsidRPr="00290A1B">
        <w:rPr>
          <w:color w:val="FF0000"/>
          <w:sz w:val="26"/>
          <w:szCs w:val="26"/>
        </w:rPr>
        <w:t>Стих: М</w:t>
      </w:r>
      <w:r w:rsidR="008B25C4" w:rsidRPr="00290A1B">
        <w:rPr>
          <w:sz w:val="26"/>
          <w:szCs w:val="26"/>
        </w:rPr>
        <w:t xml:space="preserve">но́ги ско́рби </w:t>
      </w:r>
      <w:proofErr w:type="gramStart"/>
      <w:r w:rsidR="008B25C4" w:rsidRPr="00290A1B">
        <w:rPr>
          <w:sz w:val="26"/>
          <w:szCs w:val="26"/>
        </w:rPr>
        <w:t>пра́ведным,</w:t>
      </w:r>
      <w:r w:rsidRPr="00290A1B">
        <w:rPr>
          <w:sz w:val="26"/>
          <w:szCs w:val="26"/>
        </w:rPr>
        <w:t>/</w:t>
      </w:r>
      <w:proofErr w:type="gramEnd"/>
      <w:r w:rsidR="008B25C4" w:rsidRPr="00290A1B">
        <w:rPr>
          <w:sz w:val="26"/>
          <w:szCs w:val="26"/>
        </w:rPr>
        <w:t xml:space="preserve"> и от всех их изба́вит я Госпо́дь. </w:t>
      </w:r>
      <w:r w:rsidR="008B25C4" w:rsidRPr="00290A1B">
        <w:rPr>
          <w:color w:val="FF0000"/>
          <w:sz w:val="26"/>
          <w:szCs w:val="26"/>
        </w:rPr>
        <w:t>Ева́нгелие от Луки́, зача́ло 96.</w:t>
      </w:r>
    </w:p>
    <w:p w:rsidR="00D3776E" w:rsidRPr="00290A1B" w:rsidRDefault="00D3776E" w:rsidP="00290A1B">
      <w:pPr>
        <w:pStyle w:val="nbtservheadred"/>
        <w:spacing w:before="0" w:line="240" w:lineRule="auto"/>
        <w:rPr>
          <w:sz w:val="26"/>
        </w:rPr>
      </w:pPr>
      <w:r w:rsidRPr="00290A1B">
        <w:rPr>
          <w:sz w:val="26"/>
        </w:rPr>
        <w:t>Моли́тва</w:t>
      </w:r>
    </w:p>
    <w:p w:rsidR="00C142D2" w:rsidRPr="00290A1B" w:rsidRDefault="00664B57" w:rsidP="00290A1B">
      <w:pPr>
        <w:pStyle w:val="nbtservbasic"/>
        <w:spacing w:line="240" w:lineRule="auto"/>
        <w:rPr>
          <w:rStyle w:val="nbtservred"/>
          <w:color w:val="auto"/>
          <w:sz w:val="26"/>
          <w:szCs w:val="26"/>
        </w:rPr>
      </w:pPr>
      <w:r w:rsidRPr="00290A1B">
        <w:rPr>
          <w:rStyle w:val="nbtservred"/>
          <w:sz w:val="26"/>
          <w:szCs w:val="26"/>
        </w:rPr>
        <w:t>O</w:t>
      </w:r>
      <w:r w:rsidR="003F7803" w:rsidRPr="00290A1B">
        <w:rPr>
          <w:rStyle w:val="nbtservred"/>
          <w:sz w:val="26"/>
          <w:szCs w:val="26"/>
        </w:rPr>
        <w:t>,</w:t>
      </w:r>
      <w:r w:rsidRPr="00290A1B">
        <w:rPr>
          <w:rStyle w:val="nbtservred"/>
          <w:sz w:val="26"/>
          <w:szCs w:val="26"/>
        </w:rPr>
        <w:t xml:space="preserve"> </w:t>
      </w:r>
      <w:r w:rsidR="00424EC7" w:rsidRPr="00290A1B">
        <w:rPr>
          <w:rStyle w:val="nbtservred"/>
          <w:color w:val="auto"/>
          <w:sz w:val="26"/>
          <w:szCs w:val="26"/>
        </w:rPr>
        <w:t xml:space="preserve">досточýдная двóице </w:t>
      </w:r>
      <w:r w:rsidR="004A3730" w:rsidRPr="00290A1B">
        <w:rPr>
          <w:rStyle w:val="nbtservred"/>
          <w:color w:val="auto"/>
          <w:sz w:val="26"/>
          <w:szCs w:val="26"/>
        </w:rPr>
        <w:t xml:space="preserve">отéц </w:t>
      </w:r>
      <w:r w:rsidR="00424EC7" w:rsidRPr="00290A1B">
        <w:rPr>
          <w:rStyle w:val="nbtservred"/>
          <w:color w:val="auto"/>
          <w:sz w:val="26"/>
          <w:szCs w:val="26"/>
        </w:rPr>
        <w:t xml:space="preserve">преподóбных, новомýчеников и страстотéрпцев </w:t>
      </w:r>
      <w:r w:rsidR="00E65DA5" w:rsidRPr="00290A1B">
        <w:rPr>
          <w:rStyle w:val="nbtservred"/>
          <w:color w:val="auto"/>
          <w:sz w:val="26"/>
          <w:szCs w:val="26"/>
        </w:rPr>
        <w:t>С</w:t>
      </w:r>
      <w:r w:rsidR="00424EC7" w:rsidRPr="00290A1B">
        <w:rPr>
          <w:rStyle w:val="nbtservred"/>
          <w:color w:val="auto"/>
          <w:sz w:val="26"/>
          <w:szCs w:val="26"/>
        </w:rPr>
        <w:t xml:space="preserve">оловéцких, </w:t>
      </w:r>
      <w:r w:rsidR="003F7803" w:rsidRPr="00290A1B">
        <w:rPr>
          <w:rStyle w:val="nbtservred"/>
          <w:color w:val="auto"/>
          <w:sz w:val="26"/>
          <w:szCs w:val="26"/>
        </w:rPr>
        <w:t xml:space="preserve">богомýдре Вениами́не </w:t>
      </w:r>
      <w:r w:rsidR="00424EC7" w:rsidRPr="00290A1B">
        <w:rPr>
          <w:rStyle w:val="nbtservred"/>
          <w:color w:val="auto"/>
          <w:sz w:val="26"/>
          <w:szCs w:val="26"/>
        </w:rPr>
        <w:t xml:space="preserve">начáльниче монáхов и вéрный </w:t>
      </w:r>
      <w:r w:rsidR="003F7803" w:rsidRPr="00290A1B">
        <w:rPr>
          <w:rStyle w:val="nbtservred"/>
          <w:color w:val="auto"/>
          <w:sz w:val="26"/>
          <w:szCs w:val="26"/>
        </w:rPr>
        <w:t xml:space="preserve">егó </w:t>
      </w:r>
      <w:r w:rsidR="00424EC7" w:rsidRPr="00290A1B">
        <w:rPr>
          <w:rStyle w:val="nbtservred"/>
          <w:color w:val="auto"/>
          <w:sz w:val="26"/>
          <w:szCs w:val="26"/>
        </w:rPr>
        <w:t xml:space="preserve">помóщниче Ники́форе! </w:t>
      </w:r>
      <w:r w:rsidR="00367DA4" w:rsidRPr="00290A1B">
        <w:rPr>
          <w:rStyle w:val="nbtservred"/>
          <w:color w:val="auto"/>
          <w:sz w:val="26"/>
          <w:szCs w:val="26"/>
        </w:rPr>
        <w:t>Вы, б</w:t>
      </w:r>
      <w:r w:rsidR="000B6CF3" w:rsidRPr="00290A1B">
        <w:rPr>
          <w:rStyle w:val="nbtservred"/>
          <w:color w:val="auto"/>
          <w:sz w:val="26"/>
          <w:szCs w:val="26"/>
        </w:rPr>
        <w:t xml:space="preserve">лагонрáвием </w:t>
      </w:r>
      <w:r w:rsidR="00424EC7" w:rsidRPr="00290A1B">
        <w:rPr>
          <w:rStyle w:val="nbtservred"/>
          <w:color w:val="auto"/>
          <w:sz w:val="26"/>
          <w:szCs w:val="26"/>
        </w:rPr>
        <w:t>и твéрдою вéрою б</w:t>
      </w:r>
      <w:r w:rsidR="004A3730" w:rsidRPr="00290A1B">
        <w:rPr>
          <w:rStyle w:val="nbtservred"/>
          <w:color w:val="auto"/>
          <w:sz w:val="26"/>
          <w:szCs w:val="26"/>
        </w:rPr>
        <w:t>лагодáть у Бóга</w:t>
      </w:r>
      <w:r w:rsidR="00367DA4" w:rsidRPr="00290A1B">
        <w:rPr>
          <w:rStyle w:val="nbtservred"/>
          <w:color w:val="auto"/>
          <w:sz w:val="26"/>
          <w:szCs w:val="26"/>
        </w:rPr>
        <w:t xml:space="preserve"> снискавше</w:t>
      </w:r>
      <w:r w:rsidR="00424EC7" w:rsidRPr="00290A1B">
        <w:rPr>
          <w:rStyle w:val="nbtservred"/>
          <w:color w:val="auto"/>
          <w:sz w:val="26"/>
          <w:szCs w:val="26"/>
        </w:rPr>
        <w:t xml:space="preserve">, </w:t>
      </w:r>
      <w:r w:rsidR="004A3730" w:rsidRPr="00290A1B">
        <w:rPr>
          <w:rStyle w:val="nbtservred"/>
          <w:color w:val="auto"/>
          <w:sz w:val="26"/>
          <w:szCs w:val="26"/>
        </w:rPr>
        <w:t xml:space="preserve">и́ноком </w:t>
      </w:r>
      <w:r w:rsidR="00424EC7" w:rsidRPr="00290A1B">
        <w:rPr>
          <w:rStyle w:val="nbtservred"/>
          <w:color w:val="auto"/>
          <w:sz w:val="26"/>
          <w:szCs w:val="26"/>
        </w:rPr>
        <w:t>óбраз и́стиннаго сл</w:t>
      </w:r>
      <w:r w:rsidR="00367DA4" w:rsidRPr="00290A1B">
        <w:rPr>
          <w:rStyle w:val="nbtservred"/>
          <w:color w:val="auto"/>
          <w:sz w:val="26"/>
          <w:szCs w:val="26"/>
        </w:rPr>
        <w:t>ужéния явили есте</w:t>
      </w:r>
      <w:r w:rsidR="00424EC7" w:rsidRPr="00290A1B">
        <w:rPr>
          <w:rStyle w:val="nbtservred"/>
          <w:color w:val="auto"/>
          <w:sz w:val="26"/>
          <w:szCs w:val="26"/>
        </w:rPr>
        <w:t xml:space="preserve">, наставля́юще </w:t>
      </w:r>
      <w:r w:rsidR="004A3730" w:rsidRPr="00290A1B">
        <w:rPr>
          <w:rStyle w:val="nbtservred"/>
          <w:color w:val="auto"/>
          <w:sz w:val="26"/>
          <w:szCs w:val="26"/>
        </w:rPr>
        <w:t>и</w:t>
      </w:r>
      <w:r w:rsidR="00424EC7" w:rsidRPr="00290A1B">
        <w:rPr>
          <w:rStyle w:val="nbtservred"/>
          <w:color w:val="auto"/>
          <w:sz w:val="26"/>
          <w:szCs w:val="26"/>
        </w:rPr>
        <w:t>х в путéх прáведных неуклóнно ходи́ти.</w:t>
      </w:r>
      <w:r w:rsidR="000B6CF3" w:rsidRPr="00290A1B">
        <w:rPr>
          <w:rStyle w:val="nbtservred"/>
          <w:color w:val="auto"/>
          <w:sz w:val="26"/>
          <w:szCs w:val="26"/>
        </w:rPr>
        <w:t xml:space="preserve"> </w:t>
      </w:r>
      <w:r w:rsidR="00424EC7" w:rsidRPr="00290A1B">
        <w:rPr>
          <w:rStyle w:val="nbtservred"/>
          <w:color w:val="auto"/>
          <w:sz w:val="26"/>
          <w:szCs w:val="26"/>
        </w:rPr>
        <w:t>Си́лою Бóжиею и вéлиею любóвию вáшею нестроé</w:t>
      </w:r>
      <w:r w:rsidR="004A3730" w:rsidRPr="00290A1B">
        <w:rPr>
          <w:rStyle w:val="nbtservred"/>
          <w:color w:val="auto"/>
          <w:sz w:val="26"/>
          <w:szCs w:val="26"/>
        </w:rPr>
        <w:t>ния в житии́ брáтстем укрощающе</w:t>
      </w:r>
      <w:r w:rsidR="00424EC7" w:rsidRPr="00290A1B">
        <w:rPr>
          <w:rStyle w:val="nbtservred"/>
          <w:color w:val="auto"/>
          <w:sz w:val="26"/>
          <w:szCs w:val="26"/>
        </w:rPr>
        <w:t>, в ми́ре и благочéстии святýю оби́тель Соловéцкую до концá с</w:t>
      </w:r>
      <w:r w:rsidR="000B6CF3" w:rsidRPr="00290A1B">
        <w:rPr>
          <w:rStyle w:val="nbtservred"/>
          <w:color w:val="auto"/>
          <w:sz w:val="26"/>
          <w:szCs w:val="26"/>
        </w:rPr>
        <w:t>облюдáли</w:t>
      </w:r>
      <w:r w:rsidR="00424EC7" w:rsidRPr="00290A1B">
        <w:rPr>
          <w:rStyle w:val="nbtservred"/>
          <w:color w:val="auto"/>
          <w:sz w:val="26"/>
          <w:szCs w:val="26"/>
        </w:rPr>
        <w:t xml:space="preserve"> </w:t>
      </w:r>
      <w:r w:rsidR="00424EC7" w:rsidRPr="00290A1B">
        <w:rPr>
          <w:rStyle w:val="nbtservred"/>
          <w:color w:val="auto"/>
          <w:sz w:val="26"/>
          <w:szCs w:val="26"/>
        </w:rPr>
        <w:lastRenderedPageBreak/>
        <w:t>естé. Егдá же во дни гонéний лю́тых на Цéрковь Бóжию мрак беззакóний нáйде на свят</w:t>
      </w:r>
      <w:r w:rsidR="000F3DB3" w:rsidRPr="00290A1B">
        <w:rPr>
          <w:rStyle w:val="nbtservred"/>
          <w:color w:val="auto"/>
          <w:sz w:val="26"/>
          <w:szCs w:val="26"/>
        </w:rPr>
        <w:t>ое место сие</w:t>
      </w:r>
      <w:r w:rsidR="00424EC7" w:rsidRPr="00290A1B">
        <w:rPr>
          <w:rStyle w:val="nbtservred"/>
          <w:color w:val="auto"/>
          <w:sz w:val="26"/>
          <w:szCs w:val="26"/>
        </w:rPr>
        <w:t>, вы</w:t>
      </w:r>
      <w:r w:rsidR="004A3730" w:rsidRPr="00290A1B">
        <w:rPr>
          <w:rStyle w:val="nbtservred"/>
          <w:color w:val="auto"/>
          <w:sz w:val="26"/>
          <w:szCs w:val="26"/>
        </w:rPr>
        <w:t>,</w:t>
      </w:r>
      <w:r w:rsidR="000B6CF3" w:rsidRPr="00290A1B">
        <w:rPr>
          <w:rStyle w:val="nbtservred"/>
          <w:color w:val="auto"/>
          <w:sz w:val="26"/>
          <w:szCs w:val="26"/>
        </w:rPr>
        <w:t xml:space="preserve"> стрáха </w:t>
      </w:r>
      <w:r w:rsidR="00424EC7" w:rsidRPr="00290A1B">
        <w:rPr>
          <w:rStyle w:val="nbtservred"/>
          <w:color w:val="auto"/>
          <w:sz w:val="26"/>
          <w:szCs w:val="26"/>
        </w:rPr>
        <w:t>не у</w:t>
      </w:r>
      <w:r w:rsidR="000B6CF3" w:rsidRPr="00290A1B">
        <w:rPr>
          <w:rStyle w:val="nbtservred"/>
          <w:color w:val="auto"/>
          <w:sz w:val="26"/>
          <w:szCs w:val="26"/>
        </w:rPr>
        <w:t>боя</w:t>
      </w:r>
      <w:r w:rsidR="00424EC7" w:rsidRPr="00290A1B">
        <w:rPr>
          <w:rStyle w:val="nbtservred"/>
          <w:color w:val="auto"/>
          <w:sz w:val="26"/>
          <w:szCs w:val="26"/>
        </w:rPr>
        <w:t xml:space="preserve">вшеся, в пóдвизе исповéдания вéры Христóвы свéтло просия́ли естé. </w:t>
      </w:r>
      <w:r w:rsidR="00F57EC8" w:rsidRPr="00290A1B">
        <w:rPr>
          <w:rStyle w:val="nbtservred"/>
          <w:color w:val="auto"/>
          <w:sz w:val="26"/>
          <w:szCs w:val="26"/>
        </w:rPr>
        <w:t xml:space="preserve">В земли́ Архáнгельстей кончи́ну </w:t>
      </w:r>
      <w:r w:rsidR="00424EC7" w:rsidRPr="00290A1B">
        <w:rPr>
          <w:rStyle w:val="nbtservred"/>
          <w:color w:val="auto"/>
          <w:sz w:val="26"/>
          <w:szCs w:val="26"/>
        </w:rPr>
        <w:t>мýченическую во изгнáнии приéмше, в рá</w:t>
      </w:r>
      <w:r w:rsidR="00F57EC8" w:rsidRPr="00290A1B">
        <w:rPr>
          <w:rStyle w:val="nbtservred"/>
          <w:color w:val="auto"/>
          <w:sz w:val="26"/>
          <w:szCs w:val="26"/>
        </w:rPr>
        <w:t>дость вéчную Цáрствия</w:t>
      </w:r>
      <w:r w:rsidR="00424EC7" w:rsidRPr="00290A1B">
        <w:rPr>
          <w:rStyle w:val="nbtservred"/>
          <w:color w:val="auto"/>
          <w:sz w:val="26"/>
          <w:szCs w:val="26"/>
        </w:rPr>
        <w:t xml:space="preserve"> Небéснаго невозбрáнно</w:t>
      </w:r>
      <w:r w:rsidR="00F57EC8" w:rsidRPr="00290A1B">
        <w:rPr>
          <w:rStyle w:val="nbtservred"/>
          <w:color w:val="auto"/>
          <w:sz w:val="26"/>
          <w:szCs w:val="26"/>
        </w:rPr>
        <w:t xml:space="preserve"> </w:t>
      </w:r>
      <w:r w:rsidR="000B6CF3" w:rsidRPr="00290A1B">
        <w:rPr>
          <w:rStyle w:val="nbtservred"/>
          <w:color w:val="auto"/>
          <w:sz w:val="26"/>
          <w:szCs w:val="26"/>
        </w:rPr>
        <w:t>во</w:t>
      </w:r>
      <w:r w:rsidR="00F523F0" w:rsidRPr="00290A1B">
        <w:rPr>
          <w:rStyle w:val="nbtservred"/>
          <w:color w:val="auto"/>
          <w:sz w:val="26"/>
          <w:szCs w:val="26"/>
        </w:rPr>
        <w:t>з</w:t>
      </w:r>
      <w:r w:rsidR="000B6CF3" w:rsidRPr="00290A1B">
        <w:rPr>
          <w:rStyle w:val="nbtservred"/>
          <w:color w:val="auto"/>
          <w:sz w:val="26"/>
          <w:szCs w:val="26"/>
        </w:rPr>
        <w:t>шли есте</w:t>
      </w:r>
      <w:r w:rsidR="00424EC7" w:rsidRPr="00290A1B">
        <w:rPr>
          <w:rStyle w:val="nbtservred"/>
          <w:color w:val="auto"/>
          <w:sz w:val="26"/>
          <w:szCs w:val="26"/>
        </w:rPr>
        <w:t xml:space="preserve">. </w:t>
      </w:r>
      <w:r w:rsidR="00F57EC8" w:rsidRPr="00290A1B">
        <w:rPr>
          <w:rStyle w:val="nbtservred"/>
          <w:color w:val="auto"/>
          <w:sz w:val="26"/>
          <w:szCs w:val="26"/>
        </w:rPr>
        <w:t>Темже м</w:t>
      </w:r>
      <w:r w:rsidR="00424EC7" w:rsidRPr="00290A1B">
        <w:rPr>
          <w:rStyle w:val="nbtservred"/>
          <w:color w:val="auto"/>
          <w:sz w:val="26"/>
          <w:szCs w:val="26"/>
        </w:rPr>
        <w:t xml:space="preserve">óлим вас, </w:t>
      </w:r>
      <w:r w:rsidR="00F57EC8" w:rsidRPr="00290A1B">
        <w:rPr>
          <w:rStyle w:val="nbtservred"/>
          <w:color w:val="auto"/>
          <w:sz w:val="26"/>
          <w:szCs w:val="26"/>
        </w:rPr>
        <w:t>угодницы Христовы</w:t>
      </w:r>
      <w:r w:rsidR="00424EC7" w:rsidRPr="00290A1B">
        <w:rPr>
          <w:rStyle w:val="nbtservred"/>
          <w:color w:val="auto"/>
          <w:sz w:val="26"/>
          <w:szCs w:val="26"/>
        </w:rPr>
        <w:t xml:space="preserve">: </w:t>
      </w:r>
      <w:r w:rsidR="001C40CA" w:rsidRPr="00290A1B">
        <w:rPr>
          <w:rStyle w:val="nbtservred"/>
          <w:color w:val="auto"/>
          <w:sz w:val="26"/>
          <w:szCs w:val="26"/>
        </w:rPr>
        <w:t xml:space="preserve">сохраните оби́тель Соловецкую невреждéнну </w:t>
      </w:r>
      <w:proofErr w:type="gramStart"/>
      <w:r w:rsidR="001C40CA" w:rsidRPr="00290A1B">
        <w:rPr>
          <w:rStyle w:val="nbtservred"/>
          <w:color w:val="auto"/>
          <w:sz w:val="26"/>
          <w:szCs w:val="26"/>
        </w:rPr>
        <w:t>от враг</w:t>
      </w:r>
      <w:proofErr w:type="gramEnd"/>
      <w:r w:rsidR="001C40CA" w:rsidRPr="00290A1B">
        <w:rPr>
          <w:rStyle w:val="nbtservred"/>
          <w:color w:val="auto"/>
          <w:sz w:val="26"/>
          <w:szCs w:val="26"/>
        </w:rPr>
        <w:t xml:space="preserve"> ви́димых и неви́димых, нам же </w:t>
      </w:r>
      <w:r w:rsidR="00C142D2" w:rsidRPr="00290A1B">
        <w:rPr>
          <w:rStyle w:val="nbtservred"/>
          <w:color w:val="auto"/>
          <w:sz w:val="26"/>
          <w:szCs w:val="26"/>
        </w:rPr>
        <w:t xml:space="preserve">помозите </w:t>
      </w:r>
      <w:r w:rsidR="00F57EC8" w:rsidRPr="00290A1B">
        <w:rPr>
          <w:rStyle w:val="nbtservred"/>
          <w:color w:val="auto"/>
          <w:sz w:val="26"/>
          <w:szCs w:val="26"/>
        </w:rPr>
        <w:t xml:space="preserve">пóдвигом дóбрым подвизáтися и </w:t>
      </w:r>
      <w:r w:rsidR="00424EC7" w:rsidRPr="00290A1B">
        <w:rPr>
          <w:rStyle w:val="nbtservred"/>
          <w:color w:val="auto"/>
          <w:sz w:val="26"/>
          <w:szCs w:val="26"/>
        </w:rPr>
        <w:t>дни своя́</w:t>
      </w:r>
      <w:r w:rsidR="00F57EC8" w:rsidRPr="00290A1B">
        <w:rPr>
          <w:rStyle w:val="nbtservred"/>
          <w:color w:val="auto"/>
          <w:sz w:val="26"/>
          <w:szCs w:val="26"/>
        </w:rPr>
        <w:t xml:space="preserve"> на земли́ </w:t>
      </w:r>
      <w:r w:rsidR="000B6CF3" w:rsidRPr="00290A1B">
        <w:rPr>
          <w:rStyle w:val="nbtservred"/>
          <w:color w:val="auto"/>
          <w:sz w:val="26"/>
          <w:szCs w:val="26"/>
        </w:rPr>
        <w:t>в мире и покаянии</w:t>
      </w:r>
      <w:r w:rsidR="00F57EC8" w:rsidRPr="00290A1B">
        <w:rPr>
          <w:rStyle w:val="nbtservred"/>
          <w:color w:val="auto"/>
          <w:sz w:val="26"/>
          <w:szCs w:val="26"/>
        </w:rPr>
        <w:t xml:space="preserve"> скончáти</w:t>
      </w:r>
      <w:r w:rsidR="00424EC7" w:rsidRPr="00290A1B">
        <w:rPr>
          <w:rStyle w:val="nbtservred"/>
          <w:color w:val="auto"/>
          <w:sz w:val="26"/>
          <w:szCs w:val="26"/>
        </w:rPr>
        <w:t xml:space="preserve">, </w:t>
      </w:r>
      <w:r w:rsidR="001C40CA" w:rsidRPr="00290A1B">
        <w:rPr>
          <w:rStyle w:val="nbtservred"/>
          <w:color w:val="auto"/>
          <w:sz w:val="26"/>
          <w:szCs w:val="26"/>
        </w:rPr>
        <w:t>да</w:t>
      </w:r>
      <w:r w:rsidR="00424EC7" w:rsidRPr="00290A1B">
        <w:rPr>
          <w:rStyle w:val="nbtservred"/>
          <w:color w:val="auto"/>
          <w:sz w:val="26"/>
          <w:szCs w:val="26"/>
        </w:rPr>
        <w:t xml:space="preserve"> </w:t>
      </w:r>
      <w:r w:rsidR="00C142D2" w:rsidRPr="00290A1B">
        <w:rPr>
          <w:rStyle w:val="nbtservred"/>
          <w:color w:val="auto"/>
          <w:sz w:val="26"/>
          <w:szCs w:val="26"/>
        </w:rPr>
        <w:t xml:space="preserve">сподобимся </w:t>
      </w:r>
      <w:r w:rsidR="000B6CF3" w:rsidRPr="00290A1B">
        <w:rPr>
          <w:rStyle w:val="nbtservred"/>
          <w:color w:val="auto"/>
          <w:sz w:val="26"/>
          <w:szCs w:val="26"/>
        </w:rPr>
        <w:t>наследники</w:t>
      </w:r>
      <w:r w:rsidR="00C142D2" w:rsidRPr="00290A1B">
        <w:rPr>
          <w:rStyle w:val="nbtservred"/>
          <w:color w:val="auto"/>
          <w:sz w:val="26"/>
          <w:szCs w:val="26"/>
        </w:rPr>
        <w:t xml:space="preserve"> быти</w:t>
      </w:r>
      <w:r w:rsidR="000B6CF3" w:rsidRPr="00290A1B">
        <w:rPr>
          <w:rStyle w:val="nbtservred"/>
          <w:color w:val="auto"/>
          <w:sz w:val="26"/>
          <w:szCs w:val="26"/>
        </w:rPr>
        <w:t xml:space="preserve"> </w:t>
      </w:r>
      <w:r w:rsidR="00D2009D" w:rsidRPr="00290A1B">
        <w:rPr>
          <w:rStyle w:val="nbtservred"/>
          <w:color w:val="auto"/>
          <w:sz w:val="26"/>
          <w:szCs w:val="26"/>
        </w:rPr>
        <w:t>Царствия Небесна</w:t>
      </w:r>
      <w:r w:rsidR="000B6CF3" w:rsidRPr="00290A1B">
        <w:rPr>
          <w:rStyle w:val="nbtservred"/>
          <w:color w:val="auto"/>
          <w:sz w:val="26"/>
          <w:szCs w:val="26"/>
        </w:rPr>
        <w:t xml:space="preserve">го, идеже </w:t>
      </w:r>
      <w:r w:rsidR="00C142D2" w:rsidRPr="00290A1B">
        <w:rPr>
          <w:rStyle w:val="nbtservred"/>
          <w:color w:val="auto"/>
          <w:sz w:val="26"/>
          <w:szCs w:val="26"/>
        </w:rPr>
        <w:t xml:space="preserve">вкупе с вами достойни явимся </w:t>
      </w:r>
      <w:r w:rsidR="000B6CF3" w:rsidRPr="00290A1B">
        <w:rPr>
          <w:rStyle w:val="nbtservred"/>
          <w:color w:val="auto"/>
          <w:sz w:val="26"/>
          <w:szCs w:val="26"/>
        </w:rPr>
        <w:t>прославляти в Троице славимаго Бога, Отца и Сына и Святаго Духа</w:t>
      </w:r>
      <w:r w:rsidR="00424EC7" w:rsidRPr="00290A1B">
        <w:rPr>
          <w:rStyle w:val="nbtservred"/>
          <w:color w:val="auto"/>
          <w:sz w:val="26"/>
          <w:szCs w:val="26"/>
        </w:rPr>
        <w:t xml:space="preserve">. </w:t>
      </w:r>
      <w:r w:rsidR="00424EC7" w:rsidRPr="00290A1B">
        <w:rPr>
          <w:rStyle w:val="nbtservred"/>
          <w:sz w:val="26"/>
          <w:szCs w:val="26"/>
        </w:rPr>
        <w:t>А</w:t>
      </w:r>
      <w:r w:rsidR="00424EC7" w:rsidRPr="00290A1B">
        <w:rPr>
          <w:rStyle w:val="nbtservred"/>
          <w:color w:val="auto"/>
          <w:sz w:val="26"/>
          <w:szCs w:val="26"/>
        </w:rPr>
        <w:t>ми́нь.</w:t>
      </w:r>
    </w:p>
    <w:sectPr w:rsidR="00C142D2" w:rsidRPr="00290A1B" w:rsidSect="00290A1B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D6C" w:rsidRDefault="007A6D6C" w:rsidP="00972502">
      <w:pPr>
        <w:spacing w:after="0" w:line="240" w:lineRule="auto"/>
      </w:pPr>
      <w:r>
        <w:separator/>
      </w:r>
    </w:p>
  </w:endnote>
  <w:endnote w:type="continuationSeparator" w:id="0">
    <w:p w:rsidR="007A6D6C" w:rsidRDefault="007A6D6C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iodion Ucs">
    <w:charset w:val="CC"/>
    <w:family w:val="auto"/>
    <w:pitch w:val="variable"/>
    <w:sig w:usb0="8000020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41807"/>
      <w:docPartObj>
        <w:docPartGallery w:val="Page Numbers (Bottom of Page)"/>
        <w:docPartUnique/>
      </w:docPartObj>
    </w:sdtPr>
    <w:sdtContent>
      <w:p w:rsidR="00290A1B" w:rsidRDefault="00290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90A1B" w:rsidRDefault="00290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D6C" w:rsidRDefault="007A6D6C" w:rsidP="00972502">
      <w:pPr>
        <w:spacing w:after="0" w:line="240" w:lineRule="auto"/>
      </w:pPr>
      <w:r>
        <w:separator/>
      </w:r>
    </w:p>
  </w:footnote>
  <w:footnote w:type="continuationSeparator" w:id="0">
    <w:p w:rsidR="007A6D6C" w:rsidRDefault="007A6D6C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BC1" w:rsidRDefault="007F0BC1" w:rsidP="00FA7999">
    <w:pPr>
      <w:pStyle w:val="a3"/>
      <w:tabs>
        <w:tab w:val="clear" w:pos="9355"/>
        <w:tab w:val="right" w:pos="8505"/>
      </w:tabs>
      <w:jc w:val="right"/>
    </w:pPr>
  </w:p>
  <w:p w:rsidR="007F0BC1" w:rsidRPr="00972502" w:rsidRDefault="007F0BC1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BC1" w:rsidRDefault="007F0BC1" w:rsidP="0097250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9A0"/>
    <w:rsid w:val="00002386"/>
    <w:rsid w:val="00007006"/>
    <w:rsid w:val="000139DD"/>
    <w:rsid w:val="00021771"/>
    <w:rsid w:val="00033E4E"/>
    <w:rsid w:val="0003434E"/>
    <w:rsid w:val="00034378"/>
    <w:rsid w:val="00052E06"/>
    <w:rsid w:val="00053B48"/>
    <w:rsid w:val="000632DE"/>
    <w:rsid w:val="00064456"/>
    <w:rsid w:val="000658E8"/>
    <w:rsid w:val="000857B3"/>
    <w:rsid w:val="000868A0"/>
    <w:rsid w:val="00090ED9"/>
    <w:rsid w:val="000948D6"/>
    <w:rsid w:val="000953C6"/>
    <w:rsid w:val="000A1C2E"/>
    <w:rsid w:val="000B2EF7"/>
    <w:rsid w:val="000B6CF3"/>
    <w:rsid w:val="000C0153"/>
    <w:rsid w:val="000C196A"/>
    <w:rsid w:val="000C3FF2"/>
    <w:rsid w:val="000D28C3"/>
    <w:rsid w:val="000D477A"/>
    <w:rsid w:val="000D54BB"/>
    <w:rsid w:val="000E0F81"/>
    <w:rsid w:val="000F02B6"/>
    <w:rsid w:val="000F3DB3"/>
    <w:rsid w:val="000F4A1F"/>
    <w:rsid w:val="001076E8"/>
    <w:rsid w:val="001077BB"/>
    <w:rsid w:val="00116AA5"/>
    <w:rsid w:val="00123114"/>
    <w:rsid w:val="00124AA5"/>
    <w:rsid w:val="0013131D"/>
    <w:rsid w:val="00133642"/>
    <w:rsid w:val="00136415"/>
    <w:rsid w:val="0015539C"/>
    <w:rsid w:val="00170D93"/>
    <w:rsid w:val="00183E67"/>
    <w:rsid w:val="00186D56"/>
    <w:rsid w:val="00187BEB"/>
    <w:rsid w:val="00191D1F"/>
    <w:rsid w:val="001B281A"/>
    <w:rsid w:val="001C177B"/>
    <w:rsid w:val="001C402C"/>
    <w:rsid w:val="001C40CA"/>
    <w:rsid w:val="001D20C4"/>
    <w:rsid w:val="001E0714"/>
    <w:rsid w:val="001E256D"/>
    <w:rsid w:val="001E4F26"/>
    <w:rsid w:val="001E6F4F"/>
    <w:rsid w:val="001F0250"/>
    <w:rsid w:val="00205651"/>
    <w:rsid w:val="00205EA9"/>
    <w:rsid w:val="00215E84"/>
    <w:rsid w:val="002233F8"/>
    <w:rsid w:val="0022615E"/>
    <w:rsid w:val="00226EF3"/>
    <w:rsid w:val="00251A3F"/>
    <w:rsid w:val="00252D70"/>
    <w:rsid w:val="00255229"/>
    <w:rsid w:val="002579C8"/>
    <w:rsid w:val="00260123"/>
    <w:rsid w:val="00281E24"/>
    <w:rsid w:val="00290A1B"/>
    <w:rsid w:val="00293EEC"/>
    <w:rsid w:val="0029522E"/>
    <w:rsid w:val="0029667D"/>
    <w:rsid w:val="002976DE"/>
    <w:rsid w:val="002A389C"/>
    <w:rsid w:val="002A4867"/>
    <w:rsid w:val="002A4ACB"/>
    <w:rsid w:val="002A4F26"/>
    <w:rsid w:val="002A6EF8"/>
    <w:rsid w:val="002B7E4F"/>
    <w:rsid w:val="002C2F04"/>
    <w:rsid w:val="002C4A37"/>
    <w:rsid w:val="002C4AFD"/>
    <w:rsid w:val="002C7793"/>
    <w:rsid w:val="002D1D0F"/>
    <w:rsid w:val="002D2F9F"/>
    <w:rsid w:val="002D72B5"/>
    <w:rsid w:val="002D7E9F"/>
    <w:rsid w:val="002E7528"/>
    <w:rsid w:val="002F5E6F"/>
    <w:rsid w:val="002F74DF"/>
    <w:rsid w:val="002F7AED"/>
    <w:rsid w:val="00300888"/>
    <w:rsid w:val="00302868"/>
    <w:rsid w:val="00302DCA"/>
    <w:rsid w:val="00303D9F"/>
    <w:rsid w:val="00313140"/>
    <w:rsid w:val="00335773"/>
    <w:rsid w:val="003363F8"/>
    <w:rsid w:val="00340809"/>
    <w:rsid w:val="00343C57"/>
    <w:rsid w:val="00345ADF"/>
    <w:rsid w:val="0034610E"/>
    <w:rsid w:val="00360ED8"/>
    <w:rsid w:val="00362A11"/>
    <w:rsid w:val="00367DA4"/>
    <w:rsid w:val="003710EA"/>
    <w:rsid w:val="00375457"/>
    <w:rsid w:val="00384690"/>
    <w:rsid w:val="003C1D03"/>
    <w:rsid w:val="003D77F9"/>
    <w:rsid w:val="003E2AA1"/>
    <w:rsid w:val="003E2E45"/>
    <w:rsid w:val="003F0EAE"/>
    <w:rsid w:val="003F1A3B"/>
    <w:rsid w:val="003F49B8"/>
    <w:rsid w:val="003F63B1"/>
    <w:rsid w:val="003F664C"/>
    <w:rsid w:val="003F7803"/>
    <w:rsid w:val="00401ED8"/>
    <w:rsid w:val="004033A0"/>
    <w:rsid w:val="00405806"/>
    <w:rsid w:val="00410F68"/>
    <w:rsid w:val="004115EF"/>
    <w:rsid w:val="004156E0"/>
    <w:rsid w:val="00417E87"/>
    <w:rsid w:val="00424EC7"/>
    <w:rsid w:val="00425811"/>
    <w:rsid w:val="00433796"/>
    <w:rsid w:val="0043631F"/>
    <w:rsid w:val="00442B21"/>
    <w:rsid w:val="004473E1"/>
    <w:rsid w:val="00447E4C"/>
    <w:rsid w:val="00450B31"/>
    <w:rsid w:val="00452929"/>
    <w:rsid w:val="004538AF"/>
    <w:rsid w:val="004538F9"/>
    <w:rsid w:val="0046294A"/>
    <w:rsid w:val="0046543A"/>
    <w:rsid w:val="004755F0"/>
    <w:rsid w:val="00481858"/>
    <w:rsid w:val="00496905"/>
    <w:rsid w:val="0049693C"/>
    <w:rsid w:val="004A3730"/>
    <w:rsid w:val="004A4EA6"/>
    <w:rsid w:val="004C1C9C"/>
    <w:rsid w:val="004C39A0"/>
    <w:rsid w:val="004C429B"/>
    <w:rsid w:val="004C6D3F"/>
    <w:rsid w:val="004D6062"/>
    <w:rsid w:val="004F3E95"/>
    <w:rsid w:val="004F4ECF"/>
    <w:rsid w:val="004F79EC"/>
    <w:rsid w:val="005006E8"/>
    <w:rsid w:val="005055E5"/>
    <w:rsid w:val="00507FE1"/>
    <w:rsid w:val="005114DD"/>
    <w:rsid w:val="00520A82"/>
    <w:rsid w:val="005213D2"/>
    <w:rsid w:val="00523EFE"/>
    <w:rsid w:val="005276A7"/>
    <w:rsid w:val="00536B28"/>
    <w:rsid w:val="00546358"/>
    <w:rsid w:val="00546774"/>
    <w:rsid w:val="00546E53"/>
    <w:rsid w:val="00547BB6"/>
    <w:rsid w:val="00550FAF"/>
    <w:rsid w:val="005512BE"/>
    <w:rsid w:val="005514C0"/>
    <w:rsid w:val="00557044"/>
    <w:rsid w:val="00560385"/>
    <w:rsid w:val="00577CFC"/>
    <w:rsid w:val="005853C6"/>
    <w:rsid w:val="005A0EAC"/>
    <w:rsid w:val="005B134F"/>
    <w:rsid w:val="005C564C"/>
    <w:rsid w:val="005C6DDB"/>
    <w:rsid w:val="005C7DA2"/>
    <w:rsid w:val="005E074B"/>
    <w:rsid w:val="005E3230"/>
    <w:rsid w:val="005F18BF"/>
    <w:rsid w:val="005F1AA7"/>
    <w:rsid w:val="005F2605"/>
    <w:rsid w:val="00614245"/>
    <w:rsid w:val="00623643"/>
    <w:rsid w:val="00636DD7"/>
    <w:rsid w:val="00641F3F"/>
    <w:rsid w:val="00642B8F"/>
    <w:rsid w:val="00663608"/>
    <w:rsid w:val="00664B57"/>
    <w:rsid w:val="006661CC"/>
    <w:rsid w:val="006713AC"/>
    <w:rsid w:val="00673158"/>
    <w:rsid w:val="00687229"/>
    <w:rsid w:val="006B1966"/>
    <w:rsid w:val="006B3FBD"/>
    <w:rsid w:val="006C4593"/>
    <w:rsid w:val="006C513E"/>
    <w:rsid w:val="006D58AB"/>
    <w:rsid w:val="006D5F56"/>
    <w:rsid w:val="006D782A"/>
    <w:rsid w:val="006F2859"/>
    <w:rsid w:val="006F6D14"/>
    <w:rsid w:val="007009E2"/>
    <w:rsid w:val="00702C73"/>
    <w:rsid w:val="00704351"/>
    <w:rsid w:val="007052FD"/>
    <w:rsid w:val="0071242F"/>
    <w:rsid w:val="007141AF"/>
    <w:rsid w:val="00716E04"/>
    <w:rsid w:val="00721BED"/>
    <w:rsid w:val="00730415"/>
    <w:rsid w:val="007419CB"/>
    <w:rsid w:val="00743648"/>
    <w:rsid w:val="00746C7C"/>
    <w:rsid w:val="00755EAF"/>
    <w:rsid w:val="007564E2"/>
    <w:rsid w:val="007633E4"/>
    <w:rsid w:val="007716DC"/>
    <w:rsid w:val="00772E37"/>
    <w:rsid w:val="00783B4B"/>
    <w:rsid w:val="00785ECC"/>
    <w:rsid w:val="00786AAC"/>
    <w:rsid w:val="0079162E"/>
    <w:rsid w:val="007A6896"/>
    <w:rsid w:val="007A6D6C"/>
    <w:rsid w:val="007A6E3F"/>
    <w:rsid w:val="007B6A1A"/>
    <w:rsid w:val="007C749A"/>
    <w:rsid w:val="007D1430"/>
    <w:rsid w:val="007D7BF3"/>
    <w:rsid w:val="007E15A0"/>
    <w:rsid w:val="007E5E74"/>
    <w:rsid w:val="007E6DDB"/>
    <w:rsid w:val="007E6F60"/>
    <w:rsid w:val="007F0BC1"/>
    <w:rsid w:val="007F7078"/>
    <w:rsid w:val="00800347"/>
    <w:rsid w:val="0080177E"/>
    <w:rsid w:val="008073CD"/>
    <w:rsid w:val="00810CE4"/>
    <w:rsid w:val="00813F68"/>
    <w:rsid w:val="00814D36"/>
    <w:rsid w:val="00846075"/>
    <w:rsid w:val="008463C7"/>
    <w:rsid w:val="00852A25"/>
    <w:rsid w:val="00866AEA"/>
    <w:rsid w:val="00870A01"/>
    <w:rsid w:val="00871D6F"/>
    <w:rsid w:val="008720B4"/>
    <w:rsid w:val="00876999"/>
    <w:rsid w:val="00877853"/>
    <w:rsid w:val="00890421"/>
    <w:rsid w:val="00897588"/>
    <w:rsid w:val="008B0D79"/>
    <w:rsid w:val="008B1D83"/>
    <w:rsid w:val="008B25C4"/>
    <w:rsid w:val="008B7DF4"/>
    <w:rsid w:val="008C5EDE"/>
    <w:rsid w:val="008D367E"/>
    <w:rsid w:val="008D76F5"/>
    <w:rsid w:val="008E1DE3"/>
    <w:rsid w:val="008E22F4"/>
    <w:rsid w:val="008E32F5"/>
    <w:rsid w:val="008E7874"/>
    <w:rsid w:val="009014A4"/>
    <w:rsid w:val="00902230"/>
    <w:rsid w:val="00912F4D"/>
    <w:rsid w:val="00914B5C"/>
    <w:rsid w:val="00932978"/>
    <w:rsid w:val="00933C9E"/>
    <w:rsid w:val="00935202"/>
    <w:rsid w:val="00937854"/>
    <w:rsid w:val="009504C6"/>
    <w:rsid w:val="0095138E"/>
    <w:rsid w:val="0095393A"/>
    <w:rsid w:val="00971139"/>
    <w:rsid w:val="00971D93"/>
    <w:rsid w:val="00972502"/>
    <w:rsid w:val="00984028"/>
    <w:rsid w:val="009856F2"/>
    <w:rsid w:val="00990988"/>
    <w:rsid w:val="009910A6"/>
    <w:rsid w:val="009923FD"/>
    <w:rsid w:val="009A52CA"/>
    <w:rsid w:val="009A58AC"/>
    <w:rsid w:val="009B0264"/>
    <w:rsid w:val="009B4663"/>
    <w:rsid w:val="009C0070"/>
    <w:rsid w:val="009C1767"/>
    <w:rsid w:val="009D0797"/>
    <w:rsid w:val="009E581A"/>
    <w:rsid w:val="00A029C9"/>
    <w:rsid w:val="00A14422"/>
    <w:rsid w:val="00A14BF7"/>
    <w:rsid w:val="00A255AE"/>
    <w:rsid w:val="00A31BA5"/>
    <w:rsid w:val="00A33DE6"/>
    <w:rsid w:val="00A436E9"/>
    <w:rsid w:val="00A4645C"/>
    <w:rsid w:val="00A5194C"/>
    <w:rsid w:val="00A5505C"/>
    <w:rsid w:val="00A7299C"/>
    <w:rsid w:val="00A739F8"/>
    <w:rsid w:val="00A740D3"/>
    <w:rsid w:val="00A75C88"/>
    <w:rsid w:val="00A76B39"/>
    <w:rsid w:val="00A814DD"/>
    <w:rsid w:val="00A839A3"/>
    <w:rsid w:val="00AA121A"/>
    <w:rsid w:val="00AC1A67"/>
    <w:rsid w:val="00AD4966"/>
    <w:rsid w:val="00AE714F"/>
    <w:rsid w:val="00AF208F"/>
    <w:rsid w:val="00B01813"/>
    <w:rsid w:val="00B04E7F"/>
    <w:rsid w:val="00B15CE7"/>
    <w:rsid w:val="00B2044E"/>
    <w:rsid w:val="00B22045"/>
    <w:rsid w:val="00B252B1"/>
    <w:rsid w:val="00B41762"/>
    <w:rsid w:val="00B50343"/>
    <w:rsid w:val="00B73DCC"/>
    <w:rsid w:val="00B754E7"/>
    <w:rsid w:val="00B755D2"/>
    <w:rsid w:val="00B904E3"/>
    <w:rsid w:val="00BA5B01"/>
    <w:rsid w:val="00BA6888"/>
    <w:rsid w:val="00BA79BA"/>
    <w:rsid w:val="00BC2536"/>
    <w:rsid w:val="00BC4F29"/>
    <w:rsid w:val="00BC549A"/>
    <w:rsid w:val="00BD3936"/>
    <w:rsid w:val="00BD3F45"/>
    <w:rsid w:val="00BD6215"/>
    <w:rsid w:val="00BD74A7"/>
    <w:rsid w:val="00BE2B90"/>
    <w:rsid w:val="00BE63A5"/>
    <w:rsid w:val="00BF230C"/>
    <w:rsid w:val="00BF5B41"/>
    <w:rsid w:val="00BF65CC"/>
    <w:rsid w:val="00C002B9"/>
    <w:rsid w:val="00C070A3"/>
    <w:rsid w:val="00C11389"/>
    <w:rsid w:val="00C142D2"/>
    <w:rsid w:val="00C20AD0"/>
    <w:rsid w:val="00C21694"/>
    <w:rsid w:val="00C24EC8"/>
    <w:rsid w:val="00C30944"/>
    <w:rsid w:val="00C41647"/>
    <w:rsid w:val="00C4320C"/>
    <w:rsid w:val="00C51C4D"/>
    <w:rsid w:val="00C52C93"/>
    <w:rsid w:val="00C642D9"/>
    <w:rsid w:val="00C65C22"/>
    <w:rsid w:val="00C74475"/>
    <w:rsid w:val="00C82AFF"/>
    <w:rsid w:val="00C8613F"/>
    <w:rsid w:val="00C862E1"/>
    <w:rsid w:val="00C90782"/>
    <w:rsid w:val="00C90E74"/>
    <w:rsid w:val="00C91C23"/>
    <w:rsid w:val="00C91F4E"/>
    <w:rsid w:val="00CA15EC"/>
    <w:rsid w:val="00CA2DED"/>
    <w:rsid w:val="00CA3768"/>
    <w:rsid w:val="00CA5491"/>
    <w:rsid w:val="00CC0854"/>
    <w:rsid w:val="00CC37D2"/>
    <w:rsid w:val="00CD4B50"/>
    <w:rsid w:val="00CD5F7E"/>
    <w:rsid w:val="00CD6DBA"/>
    <w:rsid w:val="00CF3A11"/>
    <w:rsid w:val="00CF6BE6"/>
    <w:rsid w:val="00D016D5"/>
    <w:rsid w:val="00D03AFB"/>
    <w:rsid w:val="00D065B9"/>
    <w:rsid w:val="00D2009D"/>
    <w:rsid w:val="00D24A5C"/>
    <w:rsid w:val="00D31107"/>
    <w:rsid w:val="00D3776E"/>
    <w:rsid w:val="00D41E6C"/>
    <w:rsid w:val="00D427BB"/>
    <w:rsid w:val="00D55D0B"/>
    <w:rsid w:val="00D55F49"/>
    <w:rsid w:val="00D5673A"/>
    <w:rsid w:val="00D606A2"/>
    <w:rsid w:val="00D606B6"/>
    <w:rsid w:val="00D6214F"/>
    <w:rsid w:val="00D6285E"/>
    <w:rsid w:val="00D6426B"/>
    <w:rsid w:val="00D67315"/>
    <w:rsid w:val="00D67643"/>
    <w:rsid w:val="00D74A61"/>
    <w:rsid w:val="00D7716F"/>
    <w:rsid w:val="00D84FD5"/>
    <w:rsid w:val="00D96172"/>
    <w:rsid w:val="00DA0D33"/>
    <w:rsid w:val="00DA6302"/>
    <w:rsid w:val="00DA6689"/>
    <w:rsid w:val="00DA6E4F"/>
    <w:rsid w:val="00DB58C7"/>
    <w:rsid w:val="00DB5F22"/>
    <w:rsid w:val="00DB6D95"/>
    <w:rsid w:val="00DC480F"/>
    <w:rsid w:val="00DC5720"/>
    <w:rsid w:val="00DC6915"/>
    <w:rsid w:val="00DC6DEE"/>
    <w:rsid w:val="00DD0D6B"/>
    <w:rsid w:val="00DD3DA0"/>
    <w:rsid w:val="00DE22FB"/>
    <w:rsid w:val="00DE3A9D"/>
    <w:rsid w:val="00DE3F1A"/>
    <w:rsid w:val="00DE4FE0"/>
    <w:rsid w:val="00DE6BD4"/>
    <w:rsid w:val="00DF7640"/>
    <w:rsid w:val="00E03F6C"/>
    <w:rsid w:val="00E05253"/>
    <w:rsid w:val="00E1445F"/>
    <w:rsid w:val="00E31150"/>
    <w:rsid w:val="00E340D2"/>
    <w:rsid w:val="00E34C11"/>
    <w:rsid w:val="00E37BF9"/>
    <w:rsid w:val="00E4209F"/>
    <w:rsid w:val="00E46DC7"/>
    <w:rsid w:val="00E4746F"/>
    <w:rsid w:val="00E51848"/>
    <w:rsid w:val="00E51F1B"/>
    <w:rsid w:val="00E52E69"/>
    <w:rsid w:val="00E55600"/>
    <w:rsid w:val="00E56162"/>
    <w:rsid w:val="00E614CE"/>
    <w:rsid w:val="00E6563C"/>
    <w:rsid w:val="00E65DA5"/>
    <w:rsid w:val="00E67737"/>
    <w:rsid w:val="00E715BD"/>
    <w:rsid w:val="00E72197"/>
    <w:rsid w:val="00E7566B"/>
    <w:rsid w:val="00E80069"/>
    <w:rsid w:val="00E807A8"/>
    <w:rsid w:val="00E81AAE"/>
    <w:rsid w:val="00E83A3B"/>
    <w:rsid w:val="00E91B25"/>
    <w:rsid w:val="00E91E6B"/>
    <w:rsid w:val="00EB584B"/>
    <w:rsid w:val="00EC21FE"/>
    <w:rsid w:val="00EC5111"/>
    <w:rsid w:val="00ED6A04"/>
    <w:rsid w:val="00EE08B0"/>
    <w:rsid w:val="00EE1DD3"/>
    <w:rsid w:val="00EE7557"/>
    <w:rsid w:val="00EF13C5"/>
    <w:rsid w:val="00EF3100"/>
    <w:rsid w:val="00EF3447"/>
    <w:rsid w:val="00EF3755"/>
    <w:rsid w:val="00EF5637"/>
    <w:rsid w:val="00F10F5D"/>
    <w:rsid w:val="00F12B6F"/>
    <w:rsid w:val="00F13077"/>
    <w:rsid w:val="00F165C2"/>
    <w:rsid w:val="00F1772B"/>
    <w:rsid w:val="00F33DFE"/>
    <w:rsid w:val="00F343CB"/>
    <w:rsid w:val="00F42F7A"/>
    <w:rsid w:val="00F44DFF"/>
    <w:rsid w:val="00F523F0"/>
    <w:rsid w:val="00F57EC8"/>
    <w:rsid w:val="00F603FD"/>
    <w:rsid w:val="00F62A83"/>
    <w:rsid w:val="00F74438"/>
    <w:rsid w:val="00F7530F"/>
    <w:rsid w:val="00F817F8"/>
    <w:rsid w:val="00F82A06"/>
    <w:rsid w:val="00F90FD6"/>
    <w:rsid w:val="00F91A62"/>
    <w:rsid w:val="00F9425A"/>
    <w:rsid w:val="00F97118"/>
    <w:rsid w:val="00FA5480"/>
    <w:rsid w:val="00FA7999"/>
    <w:rsid w:val="00FB4BE8"/>
    <w:rsid w:val="00FB6433"/>
    <w:rsid w:val="00FC4EAD"/>
    <w:rsid w:val="00FC57F2"/>
    <w:rsid w:val="00FD72FA"/>
    <w:rsid w:val="00FE64AF"/>
    <w:rsid w:val="00FE683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246C3-36C3-4372-9F2D-E78EAF0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6F2"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btservblack">
    <w:name w:val="nbt_serv_black"/>
    <w:basedOn w:val="nbtservred"/>
    <w:uiPriority w:val="1"/>
    <w:qFormat/>
    <w:rsid w:val="00D55F49"/>
    <w:rPr>
      <w:rFonts w:eastAsiaTheme="minorEastAsia"/>
      <w:color w:val="auto"/>
      <w:lang w:eastAsia="ru-RU"/>
    </w:rPr>
  </w:style>
  <w:style w:type="character" w:customStyle="1" w:styleId="obkblack">
    <w:name w:val="obk_black"/>
    <w:basedOn w:val="a0"/>
    <w:uiPriority w:val="99"/>
    <w:rsid w:val="00D3776E"/>
    <w:rPr>
      <w:rFonts w:cs="Triodion Ucs"/>
      <w:color w:val="000000"/>
    </w:rPr>
  </w:style>
  <w:style w:type="paragraph" w:customStyle="1" w:styleId="nbtservheadCAP">
    <w:name w:val="nbt_serv_head_CAP"/>
    <w:basedOn w:val="nbtservheadred"/>
    <w:qFormat/>
    <w:rsid w:val="00D3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672C-2660-45D6-91CE-8C3CDAB2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51</TotalTime>
  <Pages>10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2017-02-27T14:07:00Z</dcterms:created>
  <dcterms:modified xsi:type="dcterms:W3CDTF">2018-12-18T12:45:00Z</dcterms:modified>
</cp:coreProperties>
</file>